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1E" w:rsidRPr="005807FE" w:rsidRDefault="0035691E" w:rsidP="0001697C">
      <w:pPr>
        <w:pStyle w:val="Titre3"/>
        <w:tabs>
          <w:tab w:val="left" w:pos="709"/>
        </w:tabs>
        <w:spacing w:before="60"/>
        <w:ind w:left="0"/>
        <w:rPr>
          <w:rFonts w:ascii="Arial" w:hAnsi="Arial" w:cs="Arial"/>
          <w:i/>
          <w:lang w:val="af-ZA"/>
        </w:rPr>
      </w:pPr>
      <w:r w:rsidRPr="005807FE">
        <w:rPr>
          <w:rFonts w:ascii="Arial" w:hAnsi="Arial" w:cs="Arial"/>
          <w:i/>
          <w:lang w:val="af-ZA"/>
        </w:rPr>
        <w:tab/>
      </w:r>
      <w:r w:rsidR="00F84FAE">
        <w:rPr>
          <w:rFonts w:ascii="Arial" w:hAnsi="Arial" w:cs="Arial"/>
          <w:i/>
          <w:lang w:val="af-ZA"/>
        </w:rPr>
        <w:tab/>
      </w:r>
      <w:r w:rsidR="00F84FAE">
        <w:rPr>
          <w:rFonts w:ascii="Arial" w:hAnsi="Arial" w:cs="Arial"/>
          <w:i/>
          <w:lang w:val="af-ZA"/>
        </w:rPr>
        <w:tab/>
      </w:r>
      <w:r w:rsidR="00F84FAE">
        <w:rPr>
          <w:rFonts w:ascii="Arial" w:hAnsi="Arial" w:cs="Arial"/>
          <w:i/>
          <w:lang w:val="af-ZA"/>
        </w:rPr>
        <w:tab/>
      </w:r>
      <w:r w:rsidRPr="005807FE">
        <w:rPr>
          <w:rFonts w:ascii="Arial" w:hAnsi="Arial" w:cs="Arial"/>
          <w:i/>
          <w:lang w:val="af-ZA"/>
        </w:rPr>
        <w:t>Programme-diagnostique d’imagerie médicale</w:t>
      </w:r>
    </w:p>
    <w:p w:rsidR="008D2655" w:rsidRPr="00F42F26" w:rsidRDefault="0035691E" w:rsidP="005807FE">
      <w:pPr>
        <w:pStyle w:val="Titre3"/>
        <w:spacing w:after="60"/>
        <w:ind w:left="0"/>
        <w:jc w:val="center"/>
        <w:rPr>
          <w:rFonts w:ascii="Arial" w:hAnsi="Arial" w:cs="Arial"/>
          <w:b/>
          <w:sz w:val="32"/>
          <w:szCs w:val="32"/>
          <w:lang w:val="af-ZA"/>
        </w:rPr>
      </w:pPr>
      <w:r w:rsidRPr="00F42F26">
        <w:rPr>
          <w:rFonts w:ascii="Arial" w:hAnsi="Arial" w:cs="Arial"/>
          <w:b/>
          <w:sz w:val="32"/>
          <w:szCs w:val="32"/>
          <w:lang w:val="af-ZA"/>
        </w:rPr>
        <w:t>FORMULAIRE</w:t>
      </w:r>
    </w:p>
    <w:p w:rsidR="008D2655" w:rsidRPr="00F84FAE" w:rsidRDefault="00F84FAE" w:rsidP="00F84FAE">
      <w:pPr>
        <w:spacing w:line="276" w:lineRule="auto"/>
        <w:jc w:val="center"/>
        <w:rPr>
          <w:rFonts w:ascii="Arial" w:hAnsi="Arial" w:cs="Arial"/>
          <w:b/>
          <w:lang w:val="fr-CA"/>
        </w:rPr>
      </w:pPr>
      <w:r w:rsidRPr="00F84FAE">
        <w:rPr>
          <w:rFonts w:ascii="Arial" w:hAnsi="Arial" w:cs="Arial"/>
          <w:b/>
          <w:sz w:val="24"/>
          <w:szCs w:val="24"/>
          <w:lang w:val="af-ZA"/>
        </w:rPr>
        <w:t>Demande de copie d’image sur serveur ou de CD aux services du Programme diagnostique d’imagerie médicale dans le cadre d’un projet de Recherche clinique</w:t>
      </w:r>
    </w:p>
    <w:sdt>
      <w:sdtPr>
        <w:rPr>
          <w:rFonts w:ascii="Arial" w:hAnsi="Arial" w:cs="Arial"/>
          <w:b/>
          <w:sz w:val="22"/>
          <w:szCs w:val="24"/>
          <w:lang w:val="af-ZA" w:eastAsia="en-US" w:bidi="en-US"/>
        </w:rPr>
        <w:id w:val="1078480012"/>
        <w:placeholder>
          <w:docPart w:val="BFE5A95F8A334EFA88421090DA754208"/>
        </w:placeholder>
      </w:sdtPr>
      <w:sdtEndPr/>
      <w:sdtContent>
        <w:p w:rsidR="00244621" w:rsidRPr="005807FE" w:rsidRDefault="0035691E" w:rsidP="00804078">
          <w:pPr>
            <w:tabs>
              <w:tab w:val="left" w:pos="2835"/>
              <w:tab w:val="left" w:pos="6096"/>
            </w:tabs>
            <w:spacing w:line="276" w:lineRule="auto"/>
            <w:rPr>
              <w:rFonts w:ascii="Arial" w:hAnsi="Arial" w:cs="Arial"/>
              <w:b/>
              <w:sz w:val="22"/>
              <w:szCs w:val="24"/>
              <w:lang w:val="af-ZA" w:eastAsia="en-US" w:bidi="en-US"/>
            </w:rPr>
          </w:pPr>
          <w:r w:rsidRPr="005807FE">
            <w:rPr>
              <w:rFonts w:ascii="Arial" w:hAnsi="Arial" w:cs="Arial"/>
              <w:b/>
              <w:sz w:val="22"/>
              <w:szCs w:val="24"/>
              <w:lang w:val="af-ZA" w:eastAsia="en-US" w:bidi="en-US"/>
            </w:rPr>
            <w:t xml:space="preserve">Service (s) sollicité (s): </w:t>
          </w:r>
          <w:r w:rsidR="000B3969" w:rsidRPr="005807FE">
            <w:rPr>
              <w:rFonts w:ascii="Arial" w:hAnsi="Arial" w:cs="Arial"/>
              <w:b/>
              <w:sz w:val="22"/>
              <w:szCs w:val="24"/>
              <w:lang w:val="af-ZA" w:eastAsia="en-US" w:bidi="en-US"/>
            </w:rPr>
            <w:tab/>
          </w:r>
          <w:sdt>
            <w:sdtPr>
              <w:rPr>
                <w:rFonts w:ascii="Arial" w:hAnsi="Arial" w:cs="Arial"/>
                <w:b/>
                <w:sz w:val="22"/>
                <w:szCs w:val="24"/>
                <w:lang w:val="af-ZA" w:eastAsia="en-US" w:bidi="en-US"/>
              </w:rPr>
              <w:id w:val="-173334593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r w:rsidR="006A4641">
                <w:rPr>
                  <w:rFonts w:ascii="MS Gothic" w:eastAsia="MS Gothic" w:hAnsi="Arial" w:cs="Arial" w:hint="eastAsia"/>
                  <w:b/>
                  <w:sz w:val="22"/>
                  <w:szCs w:val="24"/>
                  <w:lang w:val="af-ZA" w:eastAsia="en-US" w:bidi="en-US"/>
                </w:rPr>
                <w:t>☐</w:t>
              </w:r>
            </w:sdtContent>
          </w:sdt>
          <w:r w:rsidRPr="005807FE">
            <w:rPr>
              <w:rFonts w:ascii="Arial" w:hAnsi="Arial" w:cs="Arial"/>
              <w:b/>
              <w:sz w:val="22"/>
              <w:szCs w:val="24"/>
              <w:lang w:val="af-ZA" w:eastAsia="en-US" w:bidi="en-US"/>
            </w:rPr>
            <w:t xml:space="preserve">  MÉDECINE NUCLÉAIRE </w:t>
          </w:r>
          <w:r w:rsidR="000B3969" w:rsidRPr="005807FE">
            <w:rPr>
              <w:rFonts w:ascii="Arial" w:hAnsi="Arial" w:cs="Arial"/>
              <w:b/>
              <w:sz w:val="22"/>
              <w:szCs w:val="24"/>
              <w:lang w:val="af-ZA" w:eastAsia="en-US" w:bidi="en-US"/>
            </w:rPr>
            <w:t xml:space="preserve"> </w:t>
          </w:r>
          <w:r w:rsidRPr="005807FE">
            <w:rPr>
              <w:rFonts w:ascii="Arial" w:hAnsi="Arial" w:cs="Arial"/>
              <w:b/>
              <w:sz w:val="22"/>
              <w:szCs w:val="24"/>
              <w:lang w:val="af-ZA" w:eastAsia="en-US" w:bidi="en-US"/>
            </w:rPr>
            <w:tab/>
          </w:r>
          <w:sdt>
            <w:sdtPr>
              <w:rPr>
                <w:rFonts w:ascii="Arial" w:hAnsi="Arial" w:cs="Arial"/>
                <w:b/>
                <w:sz w:val="22"/>
                <w:szCs w:val="24"/>
                <w:lang w:val="af-ZA" w:eastAsia="en-US" w:bidi="en-US"/>
              </w:rPr>
              <w:id w:val="519127496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r w:rsidR="006A4641">
                <w:rPr>
                  <w:rFonts w:ascii="MS Gothic" w:eastAsia="MS Gothic" w:hAnsi="Arial" w:cs="Arial" w:hint="eastAsia"/>
                  <w:b/>
                  <w:sz w:val="22"/>
                  <w:szCs w:val="24"/>
                  <w:lang w:val="af-ZA" w:eastAsia="en-US" w:bidi="en-US"/>
                </w:rPr>
                <w:t>☐</w:t>
              </w:r>
            </w:sdtContent>
          </w:sdt>
          <w:r w:rsidR="000B3969" w:rsidRPr="005807FE">
            <w:rPr>
              <w:rFonts w:ascii="Arial" w:hAnsi="Arial" w:cs="Arial"/>
              <w:b/>
              <w:sz w:val="22"/>
              <w:szCs w:val="24"/>
              <w:lang w:val="af-ZA" w:eastAsia="en-US" w:bidi="en-US"/>
            </w:rPr>
            <w:t xml:space="preserve"> </w:t>
          </w:r>
          <w:r w:rsidRPr="005807FE">
            <w:rPr>
              <w:rFonts w:ascii="Arial" w:hAnsi="Arial" w:cs="Arial"/>
              <w:b/>
              <w:sz w:val="22"/>
              <w:szCs w:val="24"/>
              <w:lang w:val="af-ZA" w:eastAsia="en-US" w:bidi="en-US"/>
            </w:rPr>
            <w:t xml:space="preserve"> RADIOLOGI</w:t>
          </w:r>
          <w:r w:rsidR="00244621" w:rsidRPr="005807FE">
            <w:rPr>
              <w:rFonts w:ascii="Arial" w:hAnsi="Arial" w:cs="Arial"/>
              <w:b/>
              <w:sz w:val="22"/>
              <w:szCs w:val="24"/>
              <w:lang w:val="af-ZA" w:eastAsia="en-US" w:bidi="en-US"/>
            </w:rPr>
            <w:t>E</w:t>
          </w:r>
        </w:p>
      </w:sdtContent>
    </w:sdt>
    <w:sdt>
      <w:sdtPr>
        <w:rPr>
          <w:rFonts w:ascii="Arial" w:hAnsi="Arial" w:cs="Arial"/>
          <w:b/>
          <w:sz w:val="22"/>
          <w:szCs w:val="22"/>
          <w:lang w:val="af-ZA" w:eastAsia="en-US" w:bidi="en-US"/>
        </w:rPr>
        <w:id w:val="-13460209"/>
        <w:placeholder>
          <w:docPart w:val="BFE5A95F8A334EFA88421090DA754208"/>
        </w:placeholder>
      </w:sdtPr>
      <w:sdtEndPr/>
      <w:sdtContent>
        <w:p w:rsidR="00F84FAE" w:rsidRDefault="00244621" w:rsidP="00804078">
          <w:pPr>
            <w:tabs>
              <w:tab w:val="left" w:pos="3052"/>
              <w:tab w:val="left" w:pos="6096"/>
              <w:tab w:val="right" w:pos="14140"/>
            </w:tabs>
            <w:spacing w:line="276" w:lineRule="auto"/>
            <w:rPr>
              <w:rFonts w:ascii="Arial" w:hAnsi="Arial" w:cs="Arial"/>
              <w:b/>
              <w:sz w:val="22"/>
              <w:szCs w:val="22"/>
              <w:lang w:val="af-ZA" w:eastAsia="en-US" w:bidi="en-US"/>
            </w:rPr>
          </w:pPr>
          <w:r w:rsidRPr="005807FE">
            <w:rPr>
              <w:rFonts w:ascii="Arial" w:hAnsi="Arial" w:cs="Arial"/>
              <w:b/>
              <w:sz w:val="22"/>
              <w:szCs w:val="22"/>
              <w:lang w:val="af-ZA" w:eastAsia="en-US" w:bidi="en-US"/>
            </w:rPr>
            <w:t xml:space="preserve">Date de la </w:t>
          </w:r>
          <w:r w:rsidR="005B0E89" w:rsidRPr="005807FE">
            <w:rPr>
              <w:rFonts w:ascii="Arial" w:hAnsi="Arial" w:cs="Arial"/>
              <w:b/>
              <w:sz w:val="22"/>
              <w:szCs w:val="22"/>
              <w:lang w:val="af-ZA" w:eastAsia="en-US" w:bidi="en-US"/>
            </w:rPr>
            <w:t xml:space="preserve">demande: </w:t>
          </w:r>
          <w:r w:rsidR="0001697C">
            <w:rPr>
              <w:rFonts w:ascii="Arial" w:hAnsi="Arial" w:cs="Arial"/>
              <w:b/>
              <w:sz w:val="22"/>
              <w:szCs w:val="22"/>
              <w:lang w:val="af-ZA" w:eastAsia="en-US" w:bidi="en-US"/>
            </w:rPr>
            <w:t xml:space="preserve"> </w:t>
          </w:r>
          <w:r w:rsidR="005B0E89" w:rsidRPr="005807FE">
            <w:rPr>
              <w:rFonts w:ascii="Arial" w:hAnsi="Arial" w:cs="Arial"/>
              <w:b/>
              <w:sz w:val="22"/>
              <w:szCs w:val="22"/>
              <w:lang w:val="af-ZA" w:eastAsia="en-US" w:bidi="en-US"/>
            </w:rPr>
            <w:t xml:space="preserve">   </w:t>
          </w:r>
          <w:sdt>
            <w:sdtPr>
              <w:rPr>
                <w:rFonts w:ascii="Arial" w:hAnsi="Arial" w:cs="Arial"/>
                <w:b/>
                <w:sz w:val="22"/>
                <w:szCs w:val="22"/>
                <w:lang w:val="af-ZA" w:eastAsia="en-US" w:bidi="en-US"/>
              </w:rPr>
              <w:id w:val="-1402436879"/>
              <w:showingPlcHdr/>
              <w:date>
                <w:dateFormat w:val="dd/MM/yyyy"/>
                <w:lid w:val="fr-CA"/>
                <w:storeMappedDataAs w:val="dateTime"/>
                <w:calendar w:val="gregorian"/>
              </w:date>
            </w:sdtPr>
            <w:sdtEndPr/>
            <w:sdtContent>
              <w:r w:rsidR="006A4641" w:rsidRPr="00936593">
                <w:rPr>
                  <w:rStyle w:val="Textedelespacerserv"/>
                  <w:rFonts w:eastAsia="SimSun"/>
                  <w:lang w:val="fr-CA"/>
                </w:rPr>
                <w:t>Cliquez ici pour entrer une date.</w:t>
              </w:r>
            </w:sdtContent>
          </w:sdt>
        </w:p>
        <w:p w:rsidR="00244621" w:rsidRPr="005807FE" w:rsidRDefault="00F84FAE" w:rsidP="00804078">
          <w:pPr>
            <w:tabs>
              <w:tab w:val="left" w:pos="3052"/>
              <w:tab w:val="left" w:pos="6096"/>
              <w:tab w:val="right" w:pos="14140"/>
            </w:tabs>
            <w:spacing w:line="276" w:lineRule="auto"/>
            <w:rPr>
              <w:rFonts w:ascii="Arial" w:hAnsi="Arial" w:cs="Arial"/>
              <w:b/>
              <w:sz w:val="22"/>
              <w:szCs w:val="22"/>
              <w:lang w:val="af-ZA" w:eastAsia="en-US" w:bidi="en-US"/>
            </w:rPr>
          </w:pPr>
          <w:r w:rsidRPr="00F84FAE">
            <w:rPr>
              <w:rFonts w:ascii="Arial" w:hAnsi="Arial" w:cs="Arial"/>
              <w:b/>
              <w:sz w:val="22"/>
              <w:szCs w:val="22"/>
              <w:lang w:val="af-ZA" w:eastAsia="en-US" w:bidi="en-US"/>
            </w:rPr>
            <w:t>S.v.p., complétez cette section :</w:t>
          </w:r>
        </w:p>
      </w:sdtContent>
    </w:sdt>
    <w:tbl>
      <w:tblPr>
        <w:tblStyle w:val="Grilledutableau"/>
        <w:tblW w:w="143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006"/>
        <w:gridCol w:w="2155"/>
        <w:gridCol w:w="2419"/>
        <w:gridCol w:w="2006"/>
        <w:gridCol w:w="2006"/>
        <w:gridCol w:w="1600"/>
      </w:tblGrid>
      <w:tr w:rsidR="001E1EF1" w:rsidRPr="005807FE" w:rsidTr="005807FE">
        <w:trPr>
          <w:trHeight w:val="854"/>
          <w:jc w:val="center"/>
        </w:trPr>
        <w:tc>
          <w:tcPr>
            <w:tcW w:w="2182" w:type="dxa"/>
          </w:tcPr>
          <w:p w:rsidR="00244621" w:rsidRDefault="00244621" w:rsidP="005807FE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Numéro de </w:t>
            </w:r>
            <w:r w:rsidRPr="005807FE"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protocole</w:t>
            </w:r>
          </w:p>
          <w:p w:rsidR="006A4641" w:rsidRPr="005807FE" w:rsidRDefault="006A4641" w:rsidP="005807FE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bookmarkEnd w:id="1"/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end"/>
            </w:r>
            <w:bookmarkEnd w:id="0"/>
          </w:p>
        </w:tc>
        <w:tc>
          <w:tcPr>
            <w:tcW w:w="2006" w:type="dxa"/>
          </w:tcPr>
          <w:p w:rsidR="00244621" w:rsidRDefault="005B0E89" w:rsidP="005807FE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Date d</w:t>
            </w:r>
            <w:r w:rsidR="00F84FA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e l’</w:t>
            </w: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examen :</w:t>
            </w:r>
          </w:p>
          <w:sdt>
            <w:sdtP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d w:val="-1003505615"/>
              <w:showingPlcHdr/>
              <w:date>
                <w:dateFormat w:val="dd/MM/yyyy"/>
                <w:lid w:val="fr-CA"/>
                <w:storeMappedDataAs w:val="dateTime"/>
                <w:calendar w:val="gregorian"/>
              </w:date>
            </w:sdtPr>
            <w:sdtEndPr/>
            <w:sdtContent>
              <w:p w:rsidR="006A4641" w:rsidRPr="005807FE" w:rsidRDefault="006A4641" w:rsidP="005807FE">
                <w:pPr>
                  <w:tabs>
                    <w:tab w:val="left" w:pos="3052"/>
                    <w:tab w:val="left" w:pos="6096"/>
                    <w:tab w:val="right" w:pos="14140"/>
                  </w:tabs>
                  <w:spacing w:before="60"/>
                  <w:rPr>
                    <w:rFonts w:ascii="Arial" w:hAnsi="Arial" w:cs="Arial"/>
                    <w:b/>
                    <w:sz w:val="18"/>
                    <w:szCs w:val="20"/>
                    <w:lang w:val="af-ZA" w:eastAsia="en-US" w:bidi="en-US"/>
                  </w:rPr>
                </w:pPr>
                <w:r w:rsidRPr="00936593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p>
            </w:sdtContent>
          </w:sdt>
        </w:tc>
        <w:tc>
          <w:tcPr>
            <w:tcW w:w="2155" w:type="dxa"/>
          </w:tcPr>
          <w:p w:rsidR="00244621" w:rsidRDefault="005B0E89" w:rsidP="005807FE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No de dossier HMR :</w:t>
            </w:r>
          </w:p>
          <w:p w:rsidR="006A4641" w:rsidRPr="005807FE" w:rsidRDefault="006A4641" w:rsidP="005807FE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  <w:bookmarkEnd w:id="2"/>
          </w:p>
        </w:tc>
        <w:tc>
          <w:tcPr>
            <w:tcW w:w="2419" w:type="dxa"/>
          </w:tcPr>
          <w:p w:rsidR="00244621" w:rsidRDefault="005B0E89" w:rsidP="005807FE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Description de l’examen</w:t>
            </w:r>
            <w:r w:rsidR="001E1EF1"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 :</w:t>
            </w:r>
          </w:p>
          <w:p w:rsidR="006A4641" w:rsidRPr="005807FE" w:rsidRDefault="006A4641" w:rsidP="005807FE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  <w:bookmarkEnd w:id="3"/>
          </w:p>
        </w:tc>
        <w:tc>
          <w:tcPr>
            <w:tcW w:w="2006" w:type="dxa"/>
            <w:vAlign w:val="center"/>
          </w:tcPr>
          <w:p w:rsidR="00244621" w:rsidRPr="005807FE" w:rsidRDefault="005B0E89" w:rsidP="005807FE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Anonyme:</w:t>
            </w:r>
          </w:p>
          <w:p w:rsidR="005B0E89" w:rsidRPr="005807FE" w:rsidRDefault="00037470" w:rsidP="006A4641">
            <w:pPr>
              <w:tabs>
                <w:tab w:val="left" w:pos="912"/>
                <w:tab w:val="left" w:pos="3052"/>
                <w:tab w:val="left" w:pos="6096"/>
                <w:tab w:val="right" w:pos="14140"/>
              </w:tabs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af-ZA" w:eastAsia="en-US" w:bidi="en-US"/>
                </w:rPr>
                <w:id w:val="18523653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4641">
                  <w:rPr>
                    <w:rFonts w:ascii="MS Gothic" w:eastAsia="MS Gothic" w:hAnsi="Arial" w:cs="Arial" w:hint="eastAsia"/>
                    <w:b/>
                    <w:sz w:val="18"/>
                    <w:szCs w:val="20"/>
                    <w:lang w:val="af-ZA" w:eastAsia="en-US" w:bidi="en-US"/>
                  </w:rPr>
                  <w:t>☐</w:t>
                </w:r>
              </w:sdtContent>
            </w:sdt>
            <w:r w:rsidR="005B0E89"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   Oui 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af-ZA" w:eastAsia="en-US" w:bidi="en-US"/>
                </w:rPr>
                <w:id w:val="212426134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4641">
                  <w:rPr>
                    <w:rFonts w:ascii="MS Gothic" w:eastAsia="MS Gothic" w:hAnsi="Arial" w:cs="Arial" w:hint="eastAsia"/>
                    <w:b/>
                    <w:sz w:val="18"/>
                    <w:szCs w:val="20"/>
                    <w:lang w:val="af-ZA" w:eastAsia="en-US" w:bidi="en-US"/>
                  </w:rPr>
                  <w:t>☐</w:t>
                </w:r>
              </w:sdtContent>
            </w:sdt>
            <w:r w:rsidR="005B0E89"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   Non</w:t>
            </w:r>
          </w:p>
        </w:tc>
        <w:tc>
          <w:tcPr>
            <w:tcW w:w="2006" w:type="dxa"/>
          </w:tcPr>
          <w:p w:rsidR="00244621" w:rsidRDefault="005B0E89" w:rsidP="006A4641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ID CD :</w:t>
            </w:r>
          </w:p>
          <w:p w:rsidR="006A4641" w:rsidRPr="005807FE" w:rsidRDefault="006A4641" w:rsidP="006A4641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  <w:bookmarkEnd w:id="4"/>
          </w:p>
        </w:tc>
        <w:tc>
          <w:tcPr>
            <w:tcW w:w="1600" w:type="dxa"/>
          </w:tcPr>
          <w:p w:rsidR="00244621" w:rsidRDefault="005B0E89" w:rsidP="006A4641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Nb de copies :</w:t>
            </w:r>
          </w:p>
          <w:p w:rsidR="006A4641" w:rsidRPr="005807FE" w:rsidRDefault="006A4641" w:rsidP="006A4641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  <w:bookmarkEnd w:id="5"/>
          </w:p>
        </w:tc>
      </w:tr>
      <w:tr w:rsidR="006A4641" w:rsidRPr="005807FE" w:rsidTr="005807FE">
        <w:trPr>
          <w:trHeight w:val="487"/>
          <w:jc w:val="center"/>
        </w:trPr>
        <w:tc>
          <w:tcPr>
            <w:tcW w:w="2182" w:type="dxa"/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Numéro de </w:t>
            </w:r>
            <w:r w:rsidRPr="005807FE"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protocole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2006" w:type="dxa"/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Date d</w:t>
            </w:r>
            <w:r w:rsidR="00F84FA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e l</w:t>
            </w: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’examen :</w:t>
            </w:r>
          </w:p>
          <w:sdt>
            <w:sdtP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d w:val="1675294476"/>
              <w:showingPlcHdr/>
              <w:date>
                <w:dateFormat w:val="dd/MM/yyyy"/>
                <w:lid w:val="fr-CA"/>
                <w:storeMappedDataAs w:val="dateTime"/>
                <w:calendar w:val="gregorian"/>
              </w:date>
            </w:sdtPr>
            <w:sdtEndPr/>
            <w:sdtContent>
              <w:p w:rsidR="006A4641" w:rsidRPr="005807FE" w:rsidRDefault="006A4641" w:rsidP="004A7DA0">
                <w:pPr>
                  <w:tabs>
                    <w:tab w:val="left" w:pos="3052"/>
                    <w:tab w:val="left" w:pos="6096"/>
                    <w:tab w:val="right" w:pos="14140"/>
                  </w:tabs>
                  <w:spacing w:before="60"/>
                  <w:rPr>
                    <w:rFonts w:ascii="Arial" w:hAnsi="Arial" w:cs="Arial"/>
                    <w:b/>
                    <w:sz w:val="18"/>
                    <w:szCs w:val="20"/>
                    <w:lang w:val="af-ZA" w:eastAsia="en-US" w:bidi="en-US"/>
                  </w:rPr>
                </w:pPr>
                <w:r w:rsidRPr="00936593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p>
            </w:sdtContent>
          </w:sdt>
        </w:tc>
        <w:tc>
          <w:tcPr>
            <w:tcW w:w="2155" w:type="dxa"/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No de dossier HMR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2419" w:type="dxa"/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Description de l’examen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2006" w:type="dxa"/>
            <w:vAlign w:val="center"/>
          </w:tcPr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Anonyme:</w:t>
            </w:r>
          </w:p>
          <w:p w:rsidR="006A4641" w:rsidRPr="005807FE" w:rsidRDefault="00037470" w:rsidP="004A7DA0">
            <w:pPr>
              <w:tabs>
                <w:tab w:val="left" w:pos="912"/>
                <w:tab w:val="left" w:pos="3052"/>
                <w:tab w:val="left" w:pos="6096"/>
                <w:tab w:val="right" w:pos="14140"/>
              </w:tabs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af-ZA" w:eastAsia="en-US" w:bidi="en-US"/>
                </w:rPr>
                <w:id w:val="-4880921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4641">
                  <w:rPr>
                    <w:rFonts w:ascii="MS Gothic" w:eastAsia="MS Gothic" w:hAnsi="Arial" w:cs="Arial" w:hint="eastAsia"/>
                    <w:b/>
                    <w:sz w:val="18"/>
                    <w:szCs w:val="20"/>
                    <w:lang w:val="af-ZA" w:eastAsia="en-US" w:bidi="en-US"/>
                  </w:rPr>
                  <w:t>☐</w:t>
                </w:r>
              </w:sdtContent>
            </w:sdt>
            <w:r w:rsidR="006A4641"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   Oui 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af-ZA" w:eastAsia="en-US" w:bidi="en-US"/>
                </w:rPr>
                <w:id w:val="7076873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4641">
                  <w:rPr>
                    <w:rFonts w:ascii="MS Gothic" w:eastAsia="MS Gothic" w:hAnsi="Arial" w:cs="Arial" w:hint="eastAsia"/>
                    <w:b/>
                    <w:sz w:val="18"/>
                    <w:szCs w:val="20"/>
                    <w:lang w:val="af-ZA" w:eastAsia="en-US" w:bidi="en-US"/>
                  </w:rPr>
                  <w:t>☐</w:t>
                </w:r>
              </w:sdtContent>
            </w:sdt>
            <w:r w:rsidR="006A4641"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   Non</w:t>
            </w:r>
          </w:p>
        </w:tc>
        <w:tc>
          <w:tcPr>
            <w:tcW w:w="2006" w:type="dxa"/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ID CD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1600" w:type="dxa"/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Nb de copies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</w:tr>
      <w:tr w:rsidR="006A4641" w:rsidRPr="005807FE" w:rsidTr="005807FE">
        <w:trPr>
          <w:trHeight w:val="293"/>
          <w:jc w:val="center"/>
        </w:trPr>
        <w:tc>
          <w:tcPr>
            <w:tcW w:w="2182" w:type="dxa"/>
            <w:tcBorders>
              <w:bottom w:val="sing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Numéro de </w:t>
            </w:r>
            <w:r w:rsidRPr="005807FE"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protocole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Date d</w:t>
            </w:r>
            <w:r w:rsidR="00F84FA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e l</w:t>
            </w: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’examen :</w:t>
            </w:r>
          </w:p>
          <w:sdt>
            <w:sdtP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d w:val="1708980212"/>
              <w:showingPlcHdr/>
              <w:date>
                <w:dateFormat w:val="dd/MM/yyyy"/>
                <w:lid w:val="fr-CA"/>
                <w:storeMappedDataAs w:val="dateTime"/>
                <w:calendar w:val="gregorian"/>
              </w:date>
            </w:sdtPr>
            <w:sdtEndPr/>
            <w:sdtContent>
              <w:p w:rsidR="006A4641" w:rsidRPr="005807FE" w:rsidRDefault="006A4641" w:rsidP="004A7DA0">
                <w:pPr>
                  <w:tabs>
                    <w:tab w:val="left" w:pos="3052"/>
                    <w:tab w:val="left" w:pos="6096"/>
                    <w:tab w:val="right" w:pos="14140"/>
                  </w:tabs>
                  <w:spacing w:before="60"/>
                  <w:rPr>
                    <w:rFonts w:ascii="Arial" w:hAnsi="Arial" w:cs="Arial"/>
                    <w:b/>
                    <w:sz w:val="18"/>
                    <w:szCs w:val="20"/>
                    <w:lang w:val="af-ZA" w:eastAsia="en-US" w:bidi="en-US"/>
                  </w:rPr>
                </w:pPr>
                <w:r w:rsidRPr="00936593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p>
            </w:sdtContent>
          </w:sdt>
        </w:tc>
        <w:tc>
          <w:tcPr>
            <w:tcW w:w="2155" w:type="dxa"/>
            <w:tcBorders>
              <w:bottom w:val="sing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No de dossier HMR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Description de l’examen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Anonyme:</w:t>
            </w:r>
          </w:p>
          <w:p w:rsidR="006A4641" w:rsidRPr="005807FE" w:rsidRDefault="00037470" w:rsidP="004A7DA0">
            <w:pPr>
              <w:tabs>
                <w:tab w:val="left" w:pos="912"/>
                <w:tab w:val="left" w:pos="3052"/>
                <w:tab w:val="left" w:pos="6096"/>
                <w:tab w:val="right" w:pos="14140"/>
              </w:tabs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af-ZA" w:eastAsia="en-US" w:bidi="en-US"/>
                </w:rPr>
                <w:id w:val="-9093035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4641">
                  <w:rPr>
                    <w:rFonts w:ascii="MS Gothic" w:eastAsia="MS Gothic" w:hAnsi="Arial" w:cs="Arial" w:hint="eastAsia"/>
                    <w:b/>
                    <w:sz w:val="18"/>
                    <w:szCs w:val="20"/>
                    <w:lang w:val="af-ZA" w:eastAsia="en-US" w:bidi="en-US"/>
                  </w:rPr>
                  <w:t>☐</w:t>
                </w:r>
              </w:sdtContent>
            </w:sdt>
            <w:r w:rsidR="006A4641"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   Oui 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af-ZA" w:eastAsia="en-US" w:bidi="en-US"/>
                </w:rPr>
                <w:id w:val="16252665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4641">
                  <w:rPr>
                    <w:rFonts w:ascii="MS Gothic" w:eastAsia="MS Gothic" w:hAnsi="Arial" w:cs="Arial" w:hint="eastAsia"/>
                    <w:b/>
                    <w:sz w:val="18"/>
                    <w:szCs w:val="20"/>
                    <w:lang w:val="af-ZA" w:eastAsia="en-US" w:bidi="en-US"/>
                  </w:rPr>
                  <w:t>☐</w:t>
                </w:r>
              </w:sdtContent>
            </w:sdt>
            <w:r w:rsidR="006A4641"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   Non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ID CD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Nb de copies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</w:tr>
      <w:tr w:rsidR="006A4641" w:rsidRPr="005807FE" w:rsidTr="00892974">
        <w:trPr>
          <w:trHeight w:val="487"/>
          <w:jc w:val="center"/>
        </w:trPr>
        <w:tc>
          <w:tcPr>
            <w:tcW w:w="2182" w:type="dxa"/>
            <w:tcBorders>
              <w:top w:val="single" w:sz="4" w:space="0" w:color="auto"/>
              <w:bottom w:val="doub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Numéro de </w:t>
            </w:r>
            <w:r w:rsidRPr="005807FE"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protocole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auto"/>
              <w:bottom w:val="doub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Date d</w:t>
            </w:r>
            <w:r w:rsidR="00F84FA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e l</w:t>
            </w: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’examen :</w:t>
            </w:r>
          </w:p>
          <w:sdt>
            <w:sdtP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d w:val="445592517"/>
              <w:showingPlcHdr/>
              <w:date>
                <w:dateFormat w:val="dd/MM/yyyy"/>
                <w:lid w:val="fr-CA"/>
                <w:storeMappedDataAs w:val="dateTime"/>
                <w:calendar w:val="gregorian"/>
              </w:date>
            </w:sdtPr>
            <w:sdtEndPr/>
            <w:sdtContent>
              <w:p w:rsidR="006A4641" w:rsidRPr="005807FE" w:rsidRDefault="006A4641" w:rsidP="004A7DA0">
                <w:pPr>
                  <w:tabs>
                    <w:tab w:val="left" w:pos="3052"/>
                    <w:tab w:val="left" w:pos="6096"/>
                    <w:tab w:val="right" w:pos="14140"/>
                  </w:tabs>
                  <w:spacing w:before="60"/>
                  <w:rPr>
                    <w:rFonts w:ascii="Arial" w:hAnsi="Arial" w:cs="Arial"/>
                    <w:b/>
                    <w:sz w:val="18"/>
                    <w:szCs w:val="20"/>
                    <w:lang w:val="af-ZA" w:eastAsia="en-US" w:bidi="en-US"/>
                  </w:rPr>
                </w:pPr>
                <w:r w:rsidRPr="00936593">
                  <w:rPr>
                    <w:rStyle w:val="Textedelespacerserv"/>
                    <w:rFonts w:eastAsia="SimSun"/>
                    <w:lang w:val="fr-CA"/>
                  </w:rPr>
                  <w:t>Cliquez ici pour entrer une date.</w:t>
                </w:r>
              </w:p>
            </w:sdtContent>
          </w:sdt>
        </w:tc>
        <w:tc>
          <w:tcPr>
            <w:tcW w:w="2155" w:type="dxa"/>
            <w:tcBorders>
              <w:top w:val="single" w:sz="4" w:space="0" w:color="auto"/>
              <w:bottom w:val="doub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No de dossier HMR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2419" w:type="dxa"/>
            <w:tcBorders>
              <w:top w:val="single" w:sz="4" w:space="0" w:color="auto"/>
              <w:bottom w:val="doub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Description de l’examen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20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Anonyme:</w:t>
            </w:r>
          </w:p>
          <w:p w:rsidR="006A4641" w:rsidRPr="005807FE" w:rsidRDefault="00037470" w:rsidP="004A7DA0">
            <w:pPr>
              <w:tabs>
                <w:tab w:val="left" w:pos="912"/>
                <w:tab w:val="left" w:pos="3052"/>
                <w:tab w:val="left" w:pos="6096"/>
                <w:tab w:val="right" w:pos="14140"/>
              </w:tabs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af-ZA" w:eastAsia="en-US" w:bidi="en-US"/>
                </w:rPr>
                <w:id w:val="129363886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4641">
                  <w:rPr>
                    <w:rFonts w:ascii="MS Gothic" w:eastAsia="MS Gothic" w:hAnsi="Arial" w:cs="Arial" w:hint="eastAsia"/>
                    <w:b/>
                    <w:sz w:val="18"/>
                    <w:szCs w:val="20"/>
                    <w:lang w:val="af-ZA" w:eastAsia="en-US" w:bidi="en-US"/>
                  </w:rPr>
                  <w:t>☐</w:t>
                </w:r>
              </w:sdtContent>
            </w:sdt>
            <w:r w:rsidR="006A4641"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   Oui 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  <w:lang w:val="af-ZA" w:eastAsia="en-US" w:bidi="en-US"/>
                </w:rPr>
                <w:id w:val="-11077328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6A4641">
                  <w:rPr>
                    <w:rFonts w:ascii="MS Gothic" w:eastAsia="MS Gothic" w:hAnsi="Arial" w:cs="Arial" w:hint="eastAsia"/>
                    <w:b/>
                    <w:sz w:val="18"/>
                    <w:szCs w:val="20"/>
                    <w:lang w:val="af-ZA" w:eastAsia="en-US" w:bidi="en-US"/>
                  </w:rPr>
                  <w:t>☐</w:t>
                </w:r>
              </w:sdtContent>
            </w:sdt>
            <w:r w:rsidR="006A4641"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 xml:space="preserve">   Non</w:t>
            </w:r>
          </w:p>
        </w:tc>
        <w:tc>
          <w:tcPr>
            <w:tcW w:w="2006" w:type="dxa"/>
            <w:tcBorders>
              <w:top w:val="single" w:sz="4" w:space="0" w:color="auto"/>
              <w:bottom w:val="doub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ID CD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  <w:tc>
          <w:tcPr>
            <w:tcW w:w="1600" w:type="dxa"/>
            <w:tcBorders>
              <w:top w:val="single" w:sz="4" w:space="0" w:color="auto"/>
              <w:bottom w:val="double" w:sz="4" w:space="0" w:color="auto"/>
            </w:tcBorders>
          </w:tcPr>
          <w:p w:rsidR="006A4641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Nb de copies :</w:t>
            </w:r>
          </w:p>
          <w:p w:rsidR="006A4641" w:rsidRPr="005807FE" w:rsidRDefault="006A4641" w:rsidP="004A7DA0">
            <w:pPr>
              <w:tabs>
                <w:tab w:val="left" w:pos="3052"/>
                <w:tab w:val="left" w:pos="6096"/>
                <w:tab w:val="right" w:pos="14140"/>
              </w:tabs>
              <w:spacing w:before="60"/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val="af-ZA" w:eastAsia="en-US" w:bidi="en-US"/>
              </w:rPr>
              <w:fldChar w:fldCharType="end"/>
            </w:r>
          </w:p>
        </w:tc>
      </w:tr>
      <w:tr w:rsidR="00ED2040" w:rsidRPr="00F84FAE" w:rsidTr="00F42F26">
        <w:trPr>
          <w:trHeight w:val="1986"/>
          <w:jc w:val="center"/>
        </w:trPr>
        <w:tc>
          <w:tcPr>
            <w:tcW w:w="14374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2040" w:rsidRPr="0001697C" w:rsidRDefault="00ED2040" w:rsidP="0001697C">
            <w:pPr>
              <w:tabs>
                <w:tab w:val="left" w:pos="3052"/>
                <w:tab w:val="left" w:pos="6946"/>
                <w:tab w:val="right" w:pos="14140"/>
              </w:tabs>
              <w:rPr>
                <w:rFonts w:ascii="Arial" w:hAnsi="Arial" w:cs="Arial"/>
                <w:szCs w:val="22"/>
                <w:lang w:val="af-ZA" w:eastAsia="en-US" w:bidi="en-US"/>
              </w:rPr>
            </w:pPr>
          </w:p>
          <w:p w:rsidR="00ED2040" w:rsidRPr="005807FE" w:rsidRDefault="006A4641" w:rsidP="000B3969">
            <w:pPr>
              <w:tabs>
                <w:tab w:val="left" w:pos="3052"/>
                <w:tab w:val="left" w:pos="6946"/>
                <w:tab w:val="right" w:pos="14140"/>
              </w:tabs>
              <w:spacing w:line="360" w:lineRule="auto"/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pPr>
            <w:r w:rsidRPr="006A4641">
              <w:rPr>
                <w:rFonts w:ascii="Arial" w:hAnsi="Arial" w:cs="Arial"/>
                <w:b/>
                <w:noProof/>
                <w:sz w:val="20"/>
                <w:szCs w:val="2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B593E2" wp14:editId="06F7228A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134620</wp:posOffset>
                      </wp:positionV>
                      <wp:extent cx="1800225" cy="0"/>
                      <wp:effectExtent l="0" t="0" r="952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1516A" id="Connecteur droit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5pt,10.6pt" to="352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" strokecolor="black [3213]"/>
                  </w:pict>
                </mc:Fallback>
              </mc:AlternateContent>
            </w:r>
            <w:r w:rsidR="00ED2040"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Personne responsable du projet à facturer : </w:t>
            </w:r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end"/>
            </w:r>
            <w:bookmarkEnd w:id="6"/>
            <w:r w:rsidR="00ED2040"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                                         </w:t>
            </w:r>
            <w:r w:rsidR="00ED2040"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Poste tél. : </w:t>
            </w:r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r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end"/>
            </w:r>
            <w:bookmarkEnd w:id="7"/>
          </w:p>
          <w:p w:rsidR="00ED2040" w:rsidRPr="005807FE" w:rsidRDefault="00ED2040" w:rsidP="000B3969">
            <w:pPr>
              <w:tabs>
                <w:tab w:val="left" w:pos="3052"/>
                <w:tab w:val="left" w:pos="6946"/>
                <w:tab w:val="right" w:pos="14140"/>
              </w:tabs>
              <w:spacing w:line="360" w:lineRule="auto"/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Centre de coût à </w:t>
            </w:r>
            <w:r w:rsidRPr="005807FE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facturer</w:t>
            </w:r>
            <w:r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 au centre de recherche: </w: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instrText xml:space="preserve"> FORMTEXT </w:instrTex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separate"/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end"/>
            </w:r>
            <w:bookmarkEnd w:id="8"/>
          </w:p>
          <w:p w:rsidR="00ED2040" w:rsidRPr="005807FE" w:rsidRDefault="00ED2040" w:rsidP="000B3969">
            <w:pPr>
              <w:tabs>
                <w:tab w:val="left" w:pos="3052"/>
                <w:tab w:val="left" w:pos="6946"/>
                <w:tab w:val="right" w:pos="14140"/>
              </w:tabs>
              <w:spacing w:line="360" w:lineRule="auto"/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Quantité : </w: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instrText xml:space="preserve"> FORMTEXT </w:instrTex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separate"/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end"/>
            </w:r>
            <w:bookmarkEnd w:id="9"/>
            <w:r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 X 15$/CD </w:t>
            </w:r>
            <w:r w:rsidR="00F84FA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   =</w:t>
            </w:r>
            <w:r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  </w: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instrText xml:space="preserve"> FORMTEXT </w:instrTex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separate"/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end"/>
            </w:r>
            <w:bookmarkEnd w:id="10"/>
            <w:r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>$</w:t>
            </w:r>
          </w:p>
          <w:sdt>
            <w:sdtPr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id w:val="1416827112"/>
            </w:sdtPr>
            <w:sdtEndPr/>
            <w:sdtContent>
              <w:p w:rsidR="00ED2040" w:rsidRPr="005807FE" w:rsidRDefault="00ED2040" w:rsidP="00936593">
                <w:pPr>
                  <w:tabs>
                    <w:tab w:val="left" w:pos="1276"/>
                    <w:tab w:val="left" w:pos="6059"/>
                    <w:tab w:val="right" w:pos="12438"/>
                  </w:tabs>
                  <w:spacing w:line="360" w:lineRule="auto"/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</w:pPr>
                <w:r w:rsidRPr="005807F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 xml:space="preserve">Spécifier: </w:t>
                </w:r>
                <w:r w:rsidRPr="005807F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ab/>
                </w:r>
                <w:sdt>
                  <w:sdtPr>
                    <w:rPr>
                      <w:rFonts w:ascii="Arial" w:hAnsi="Arial" w:cs="Arial"/>
                      <w:b/>
                      <w:sz w:val="20"/>
                      <w:szCs w:val="22"/>
                      <w:lang w:val="af-ZA" w:eastAsia="en-US" w:bidi="en-US"/>
                    </w:rPr>
                    <w:id w:val="1550951138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EndPr/>
                  <w:sdtContent>
                    <w:r w:rsidR="006A4641">
                      <w:rPr>
                        <w:rFonts w:ascii="MS Gothic" w:eastAsia="MS Gothic" w:hAnsi="Arial" w:cs="Arial" w:hint="eastAsia"/>
                        <w:b/>
                        <w:sz w:val="20"/>
                        <w:szCs w:val="22"/>
                        <w:lang w:val="af-ZA" w:eastAsia="en-US" w:bidi="en-US"/>
                      </w:rPr>
                      <w:t>☐</w:t>
                    </w:r>
                  </w:sdtContent>
                </w:sdt>
                <w:r w:rsidRPr="005807F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 xml:space="preserve">  1 examen/CD             </w:t>
                </w:r>
                <w:sdt>
                  <w:sdtPr>
                    <w:rPr>
                      <w:rFonts w:ascii="Arial" w:hAnsi="Arial" w:cs="Arial"/>
                      <w:b/>
                      <w:sz w:val="20"/>
                      <w:szCs w:val="22"/>
                      <w:lang w:val="af-ZA" w:eastAsia="en-US" w:bidi="en-US"/>
                    </w:rPr>
                    <w:id w:val="-73587855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EndPr/>
                  <w:sdtContent>
                    <w:r w:rsidR="006A4641">
                      <w:rPr>
                        <w:rFonts w:ascii="MS Gothic" w:eastAsia="MS Gothic" w:hAnsi="Arial" w:cs="Arial" w:hint="eastAsia"/>
                        <w:b/>
                        <w:sz w:val="20"/>
                        <w:szCs w:val="22"/>
                        <w:lang w:val="af-ZA" w:eastAsia="en-US" w:bidi="en-US"/>
                      </w:rPr>
                      <w:t>☐</w:t>
                    </w:r>
                  </w:sdtContent>
                </w:sdt>
                <w:r w:rsidRPr="005807F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 xml:space="preserve">  1 patient/CD </w:t>
                </w:r>
                <w:r w:rsidRPr="005807F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ab/>
                </w:r>
                <w:sdt>
                  <w:sdtPr>
                    <w:rPr>
                      <w:rFonts w:ascii="Arial" w:hAnsi="Arial" w:cs="Arial"/>
                      <w:b/>
                      <w:sz w:val="20"/>
                      <w:szCs w:val="22"/>
                      <w:lang w:val="af-ZA" w:eastAsia="en-US" w:bidi="en-US"/>
                    </w:rPr>
                    <w:id w:val="175391510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EndPr/>
                  <w:sdtContent>
                    <w:r w:rsidR="006A4641">
                      <w:rPr>
                        <w:rFonts w:ascii="MS Gothic" w:eastAsia="MS Gothic" w:hAnsi="Arial" w:cs="Arial" w:hint="eastAsia"/>
                        <w:b/>
                        <w:sz w:val="20"/>
                        <w:szCs w:val="22"/>
                        <w:lang w:val="af-ZA" w:eastAsia="en-US" w:bidi="en-US"/>
                      </w:rPr>
                      <w:t>☐</w:t>
                    </w:r>
                  </w:sdtContent>
                </w:sdt>
                <w:r w:rsidRPr="005807F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 xml:space="preserve">  Plusieurs examens de différents patients/CD</w:t>
                </w:r>
                <w:r w:rsidR="00936593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 xml:space="preserve">            </w:t>
                </w:r>
                <w:sdt>
                  <w:sdtPr>
                    <w:rPr>
                      <w:rFonts w:ascii="Arial" w:hAnsi="Arial" w:cs="Arial"/>
                      <w:b/>
                      <w:sz w:val="20"/>
                      <w:szCs w:val="22"/>
                      <w:lang w:val="af-ZA" w:eastAsia="en-US" w:bidi="en-US"/>
                    </w:rPr>
                    <w:id w:val="-273473077"/>
                    <w14:checkbox>
                      <w14:checked w14:val="0"/>
                      <w14:checkedState w14:val="2612" w14:font="Meiryo"/>
                      <w14:uncheckedState w14:val="2610" w14:font="Meiryo"/>
                    </w14:checkbox>
                  </w:sdtPr>
                  <w:sdtEndPr/>
                  <w:sdtContent>
                    <w:r w:rsidR="00F42F26">
                      <w:rPr>
                        <w:rFonts w:ascii="Meiryo" w:eastAsia="Meiryo" w:hAnsi="Meiryo" w:cs="Arial" w:hint="eastAsia"/>
                        <w:b/>
                        <w:sz w:val="20"/>
                        <w:szCs w:val="22"/>
                        <w:lang w:val="af-ZA" w:eastAsia="en-US" w:bidi="en-US"/>
                      </w:rPr>
                      <w:t>☐</w:t>
                    </w:r>
                  </w:sdtContent>
                </w:sdt>
                <w:r w:rsidRPr="005807F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 xml:space="preserve">  </w:t>
                </w:r>
                <w:r w:rsidR="00F84FA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>Autre</w:t>
                </w:r>
                <w:r w:rsidR="00F42F26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 xml:space="preserve">: </w:t>
                </w:r>
                <w:r w:rsidR="00F42F26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fldChar w:fldCharType="begin">
                    <w:ffData>
                      <w:name w:val="Texte12"/>
                      <w:enabled/>
                      <w:calcOnExit w:val="0"/>
                      <w:textInput/>
                    </w:ffData>
                  </w:fldChar>
                </w:r>
                <w:bookmarkStart w:id="11" w:name="Texte12"/>
                <w:r w:rsidR="00F42F26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instrText xml:space="preserve"> FORMTEXT </w:instrText>
                </w:r>
                <w:r w:rsidR="00F42F26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</w:r>
                <w:r w:rsidR="00F42F26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fldChar w:fldCharType="separate"/>
                </w:r>
                <w:r w:rsidR="00F42F26">
                  <w:rPr>
                    <w:rFonts w:ascii="Arial" w:hAnsi="Arial" w:cs="Arial"/>
                    <w:b/>
                    <w:noProof/>
                    <w:sz w:val="20"/>
                    <w:szCs w:val="22"/>
                    <w:lang w:val="af-ZA" w:eastAsia="en-US" w:bidi="en-US"/>
                  </w:rPr>
                  <w:t> </w:t>
                </w:r>
                <w:r w:rsidR="00F42F26">
                  <w:rPr>
                    <w:rFonts w:ascii="Arial" w:hAnsi="Arial" w:cs="Arial"/>
                    <w:b/>
                    <w:noProof/>
                    <w:sz w:val="20"/>
                    <w:szCs w:val="22"/>
                    <w:lang w:val="af-ZA" w:eastAsia="en-US" w:bidi="en-US"/>
                  </w:rPr>
                  <w:t> </w:t>
                </w:r>
                <w:r w:rsidR="00F42F26">
                  <w:rPr>
                    <w:rFonts w:ascii="Arial" w:hAnsi="Arial" w:cs="Arial"/>
                    <w:b/>
                    <w:noProof/>
                    <w:sz w:val="20"/>
                    <w:szCs w:val="22"/>
                    <w:lang w:val="af-ZA" w:eastAsia="en-US" w:bidi="en-US"/>
                  </w:rPr>
                  <w:t> </w:t>
                </w:r>
                <w:r w:rsidR="00F42F26">
                  <w:rPr>
                    <w:rFonts w:ascii="Arial" w:hAnsi="Arial" w:cs="Arial"/>
                    <w:b/>
                    <w:noProof/>
                    <w:sz w:val="20"/>
                    <w:szCs w:val="22"/>
                    <w:lang w:val="af-ZA" w:eastAsia="en-US" w:bidi="en-US"/>
                  </w:rPr>
                  <w:t> </w:t>
                </w:r>
                <w:r w:rsidR="00F42F26">
                  <w:rPr>
                    <w:rFonts w:ascii="Arial" w:hAnsi="Arial" w:cs="Arial"/>
                    <w:b/>
                    <w:noProof/>
                    <w:sz w:val="20"/>
                    <w:szCs w:val="22"/>
                    <w:lang w:val="af-ZA" w:eastAsia="en-US" w:bidi="en-US"/>
                  </w:rPr>
                  <w:t> </w:t>
                </w:r>
                <w:r w:rsidR="00F42F26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fldChar w:fldCharType="end"/>
                </w:r>
              </w:p>
              <w:bookmarkEnd w:id="11" w:displacedByCustomXml="next"/>
            </w:sdtContent>
          </w:sdt>
        </w:tc>
      </w:tr>
      <w:tr w:rsidR="000B3969" w:rsidRPr="00F84FAE" w:rsidTr="009D4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50"/>
          <w:jc w:val="center"/>
        </w:trPr>
        <w:tc>
          <w:tcPr>
            <w:tcW w:w="1437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3969" w:rsidRPr="0001697C" w:rsidRDefault="000B3969" w:rsidP="0001697C">
            <w:pPr>
              <w:tabs>
                <w:tab w:val="left" w:pos="3052"/>
                <w:tab w:val="left" w:pos="6946"/>
                <w:tab w:val="right" w:pos="14140"/>
              </w:tabs>
              <w:rPr>
                <w:rFonts w:ascii="Arial" w:hAnsi="Arial" w:cs="Arial"/>
                <w:sz w:val="14"/>
                <w:szCs w:val="22"/>
                <w:lang w:val="af-ZA" w:eastAsia="en-US" w:bidi="en-US"/>
              </w:rPr>
            </w:pPr>
          </w:p>
          <w:p w:rsidR="000B3969" w:rsidRPr="005807FE" w:rsidRDefault="0077538E" w:rsidP="005807FE">
            <w:pPr>
              <w:tabs>
                <w:tab w:val="left" w:pos="1276"/>
                <w:tab w:val="left" w:pos="6237"/>
                <w:tab w:val="right" w:pos="12616"/>
              </w:tabs>
              <w:spacing w:line="276" w:lineRule="auto"/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Médecin ou l’infirmière responsable : </w: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instrText xml:space="preserve"> FORMTEXT </w:instrTex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separate"/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noProof/>
                <w:sz w:val="20"/>
                <w:szCs w:val="22"/>
                <w:lang w:val="af-ZA" w:eastAsia="en-US" w:bidi="en-US"/>
              </w:rPr>
              <w:t> </w:t>
            </w:r>
            <w:r w:rsidR="006A4641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fldChar w:fldCharType="end"/>
            </w:r>
            <w:bookmarkEnd w:id="12"/>
          </w:p>
          <w:p w:rsidR="0077538E" w:rsidRPr="005807FE" w:rsidRDefault="0077538E" w:rsidP="005807FE">
            <w:pPr>
              <w:tabs>
                <w:tab w:val="left" w:pos="1276"/>
                <w:tab w:val="left" w:pos="6237"/>
                <w:tab w:val="right" w:pos="12616"/>
              </w:tabs>
              <w:spacing w:before="120" w:line="276" w:lineRule="auto"/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</w:pPr>
            <w:r w:rsidRPr="005807FE">
              <w:rPr>
                <w:rFonts w:ascii="Arial" w:hAnsi="Arial" w:cs="Arial"/>
                <w:b/>
                <w:sz w:val="20"/>
                <w:szCs w:val="22"/>
                <w:lang w:val="af-ZA" w:eastAsia="en-US" w:bidi="en-US"/>
              </w:rPr>
              <w:t xml:space="preserve">Signature : ___________________________________ Date : </w:t>
            </w:r>
            <w:sdt>
              <w:sdtPr>
                <w:rPr>
                  <w:rFonts w:ascii="Arial" w:hAnsi="Arial" w:cs="Arial"/>
                  <w:b/>
                  <w:sz w:val="20"/>
                  <w:szCs w:val="22"/>
                  <w:lang w:val="af-ZA" w:eastAsia="en-US" w:bidi="en-US"/>
                </w:rPr>
                <w:id w:val="1567138681"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5807F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>_______________________</w:t>
                </w:r>
                <w:r w:rsidR="009D4B24" w:rsidRPr="005807FE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>_</w:t>
                </w:r>
                <w:r w:rsidR="0001697C">
                  <w:rPr>
                    <w:rFonts w:ascii="Arial" w:hAnsi="Arial" w:cs="Arial"/>
                    <w:b/>
                    <w:sz w:val="20"/>
                    <w:szCs w:val="22"/>
                    <w:lang w:val="af-ZA" w:eastAsia="en-US" w:bidi="en-US"/>
                  </w:rPr>
                  <w:t>_</w:t>
                </w:r>
              </w:sdtContent>
            </w:sdt>
          </w:p>
        </w:tc>
      </w:tr>
    </w:tbl>
    <w:p w:rsidR="00F84FAE" w:rsidRPr="00F84FAE" w:rsidRDefault="00F84FAE" w:rsidP="00F84FAE">
      <w:pPr>
        <w:tabs>
          <w:tab w:val="left" w:pos="3052"/>
          <w:tab w:val="left" w:pos="6096"/>
          <w:tab w:val="right" w:pos="14140"/>
        </w:tabs>
        <w:jc w:val="center"/>
        <w:rPr>
          <w:rFonts w:ascii="Arial" w:hAnsi="Arial" w:cs="Arial"/>
          <w:sz w:val="18"/>
          <w:szCs w:val="22"/>
          <w:lang w:val="af-ZA" w:eastAsia="en-US" w:bidi="en-US"/>
        </w:rPr>
      </w:pPr>
      <w:r w:rsidRPr="00F84FAE">
        <w:rPr>
          <w:rFonts w:ascii="Arial" w:hAnsi="Arial" w:cs="Arial"/>
          <w:sz w:val="18"/>
          <w:szCs w:val="22"/>
          <w:lang w:val="af-ZA" w:eastAsia="en-US" w:bidi="en-US"/>
        </w:rPr>
        <w:t>Veuillez compter un délai de 7 jours ouvrables afin d’obtenir la  ou les copies.</w:t>
      </w:r>
    </w:p>
    <w:p w:rsidR="00F84FAE" w:rsidRPr="00F84FAE" w:rsidRDefault="00F84FAE" w:rsidP="00F84FAE">
      <w:pPr>
        <w:tabs>
          <w:tab w:val="left" w:pos="3052"/>
          <w:tab w:val="left" w:pos="6096"/>
          <w:tab w:val="right" w:pos="14140"/>
        </w:tabs>
        <w:jc w:val="center"/>
        <w:rPr>
          <w:rFonts w:ascii="Arial" w:hAnsi="Arial" w:cs="Arial"/>
          <w:sz w:val="18"/>
          <w:szCs w:val="22"/>
          <w:lang w:val="af-ZA" w:eastAsia="en-US" w:bidi="en-US"/>
        </w:rPr>
      </w:pPr>
    </w:p>
    <w:p w:rsidR="00244621" w:rsidRPr="00A33DD2" w:rsidRDefault="00F84FAE" w:rsidP="00F84FAE">
      <w:pPr>
        <w:tabs>
          <w:tab w:val="left" w:pos="3052"/>
          <w:tab w:val="left" w:pos="6096"/>
          <w:tab w:val="right" w:pos="14140"/>
        </w:tabs>
        <w:jc w:val="center"/>
        <w:rPr>
          <w:rFonts w:ascii="Arial" w:hAnsi="Arial" w:cs="Arial"/>
          <w:sz w:val="20"/>
          <w:szCs w:val="20"/>
          <w:lang w:val="af-ZA"/>
        </w:rPr>
      </w:pPr>
      <w:r w:rsidRPr="00F84FAE">
        <w:rPr>
          <w:rFonts w:ascii="Arial" w:hAnsi="Arial" w:cs="Arial"/>
          <w:sz w:val="18"/>
          <w:szCs w:val="22"/>
          <w:lang w:val="af-ZA" w:eastAsia="en-US" w:bidi="en-US"/>
        </w:rPr>
        <w:t>S.v.p., veuillez transmettre cette demande à madame Marie-Eve Brassard par courriel à mbrassard.hmr@ssss.gouv.qc.ca</w:t>
      </w:r>
    </w:p>
    <w:sectPr w:rsidR="00244621" w:rsidRPr="00A33DD2" w:rsidSect="00804078">
      <w:headerReference w:type="default" r:id="rId7"/>
      <w:footerReference w:type="default" r:id="rId8"/>
      <w:pgSz w:w="15842" w:h="12242" w:orient="landscape" w:code="1"/>
      <w:pgMar w:top="284" w:right="533" w:bottom="244" w:left="79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641" w:rsidRDefault="006A4641" w:rsidP="000D5188">
      <w:r>
        <w:separator/>
      </w:r>
    </w:p>
  </w:endnote>
  <w:endnote w:type="continuationSeparator" w:id="0">
    <w:p w:rsidR="006A4641" w:rsidRDefault="006A4641" w:rsidP="000D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altName w:val="Meiryo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FAE" w:rsidRDefault="00F84FAE" w:rsidP="00F84FAE">
    <w:pPr>
      <w:pStyle w:val="Pieddepage"/>
    </w:pPr>
    <w:bookmarkStart w:id="13" w:name="_Hlk120875836"/>
    <w:bookmarkStart w:id="14" w:name="_Hlk120875837"/>
    <w:bookmarkStart w:id="15" w:name="_Hlk120875843"/>
    <w:bookmarkStart w:id="16" w:name="_Hlk120875844"/>
    <w:bookmarkStart w:id="17" w:name="_Hlk120875850"/>
    <w:bookmarkStart w:id="18" w:name="_Hlk120875851"/>
    <w:r>
      <w:t xml:space="preserve">MAJ </w:t>
    </w:r>
    <w:proofErr w:type="spellStart"/>
    <w:r>
      <w:t>Juillet</w:t>
    </w:r>
    <w:proofErr w:type="spellEnd"/>
    <w:r>
      <w:t xml:space="preserve"> 2022 (MEB)</w:t>
    </w:r>
  </w:p>
  <w:bookmarkEnd w:id="13"/>
  <w:bookmarkEnd w:id="14"/>
  <w:bookmarkEnd w:id="15"/>
  <w:bookmarkEnd w:id="16"/>
  <w:bookmarkEnd w:id="17"/>
  <w:bookmarkEnd w:id="18"/>
  <w:p w:rsidR="00F84FAE" w:rsidRPr="008C2F67" w:rsidRDefault="00F84FAE" w:rsidP="00F84FAE">
    <w:pPr>
      <w:pStyle w:val="Pieddepage"/>
      <w:pBdr>
        <w:top w:val="thickThinSmallGap" w:sz="18" w:space="1" w:color="auto"/>
      </w:pBdr>
      <w:tabs>
        <w:tab w:val="clear" w:pos="8640"/>
        <w:tab w:val="right" w:pos="14773"/>
      </w:tabs>
      <w:rPr>
        <w:rFonts w:ascii="Arial" w:hAnsi="Arial" w:cs="Arial"/>
      </w:rPr>
    </w:pPr>
  </w:p>
  <w:p w:rsidR="000D5188" w:rsidRPr="00F84FAE" w:rsidRDefault="000D5188" w:rsidP="00F84F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641" w:rsidRDefault="006A4641" w:rsidP="000D5188">
      <w:r>
        <w:separator/>
      </w:r>
    </w:p>
  </w:footnote>
  <w:footnote w:type="continuationSeparator" w:id="0">
    <w:p w:rsidR="006A4641" w:rsidRDefault="006A4641" w:rsidP="000D5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F26" w:rsidRDefault="00F42F26">
    <w:pPr>
      <w:pStyle w:val="En-tte"/>
    </w:pPr>
    <w:r w:rsidRPr="00F42F26">
      <w:rPr>
        <w:rFonts w:ascii="Arial" w:hAnsi="Arial" w:cs="Arial"/>
        <w:noProof/>
        <w:lang w:val="fr-CA" w:eastAsia="fr-CA"/>
      </w:rPr>
      <w:drawing>
        <wp:inline distT="0" distB="0" distL="0" distR="0" wp14:anchorId="5BE7123B" wp14:editId="4AB34D7B">
          <wp:extent cx="1641600" cy="842400"/>
          <wp:effectExtent l="0" t="0" r="0" b="0"/>
          <wp:docPr id="17" name="Image 17" descr="C:\Users\hmr35262\Desktop\CIUSSS_Est_Montreal_inb%20[Converted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mr35262\Desktop\CIUSSS_Est_Montreal_inb%20[Converted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+zFLk7REb1hxpyGhWSrU798tOesdmIAwI31/MUaCOjRryXawgCuG5MHWvj/BGG6EAJTwX0WPE/BD0GKnsjbNg==" w:salt="MfiXfRtj0NtwfjzzsZsd5A==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41"/>
    <w:rsid w:val="0001697C"/>
    <w:rsid w:val="0002160D"/>
    <w:rsid w:val="00037470"/>
    <w:rsid w:val="000B3969"/>
    <w:rsid w:val="000D5188"/>
    <w:rsid w:val="00186433"/>
    <w:rsid w:val="001E1EF1"/>
    <w:rsid w:val="001F56ED"/>
    <w:rsid w:val="00244621"/>
    <w:rsid w:val="002D2008"/>
    <w:rsid w:val="0035691E"/>
    <w:rsid w:val="005807FE"/>
    <w:rsid w:val="005B0E89"/>
    <w:rsid w:val="00622C93"/>
    <w:rsid w:val="006A4641"/>
    <w:rsid w:val="00775141"/>
    <w:rsid w:val="0077538E"/>
    <w:rsid w:val="00804078"/>
    <w:rsid w:val="008D2655"/>
    <w:rsid w:val="00936593"/>
    <w:rsid w:val="009D4B24"/>
    <w:rsid w:val="009F3678"/>
    <w:rsid w:val="00A33DD2"/>
    <w:rsid w:val="00DE1B65"/>
    <w:rsid w:val="00E61327"/>
    <w:rsid w:val="00ED2040"/>
    <w:rsid w:val="00F42F26"/>
    <w:rsid w:val="00F8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BDACC6"/>
  <w15:docId w15:val="{92CC57EA-4474-4354-BDEA-6D797DF9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Titre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Titre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en-US" w:eastAsia="en-US" w:bidi="en-US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en-US" w:eastAsia="en-US" w:bidi="en-US"/>
    </w:rPr>
  </w:style>
  <w:style w:type="character" w:customStyle="1" w:styleId="CheckBoxChar">
    <w:name w:val="Check Box Char"/>
    <w:basedOn w:val="Policepardfaut"/>
    <w:link w:val="CheckBox"/>
    <w:locked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Pr>
      <w:color w:val="999999"/>
      <w:lang w:val="en-US" w:eastAsia="en-US" w:bidi="en-US"/>
    </w:rPr>
  </w:style>
  <w:style w:type="character" w:styleId="Textedelespacerserv">
    <w:name w:val="Placeholder Text"/>
    <w:basedOn w:val="Policepardfaut"/>
    <w:uiPriority w:val="99"/>
    <w:semiHidden/>
    <w:rsid w:val="0035691E"/>
    <w:rPr>
      <w:color w:val="808080"/>
    </w:rPr>
  </w:style>
  <w:style w:type="table" w:styleId="Grilledutableau">
    <w:name w:val="Table Grid"/>
    <w:basedOn w:val="TableauNormal"/>
    <w:rsid w:val="0024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9D4B24"/>
    <w:rPr>
      <w:color w:val="0000FF"/>
      <w:u w:val="single"/>
    </w:rPr>
  </w:style>
  <w:style w:type="paragraph" w:styleId="En-tte">
    <w:name w:val="header"/>
    <w:basedOn w:val="Normal"/>
    <w:link w:val="En-tteCar"/>
    <w:rsid w:val="000D51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0D5188"/>
    <w:rPr>
      <w:rFonts w:ascii="Tahoma" w:eastAsia="Times New Roman" w:hAnsi="Tahoma" w:cs="Tahoma"/>
      <w:sz w:val="16"/>
      <w:szCs w:val="16"/>
      <w:lang w:val="en-GB" w:eastAsia="zh-CN"/>
    </w:rPr>
  </w:style>
  <w:style w:type="paragraph" w:styleId="Pieddepage">
    <w:name w:val="footer"/>
    <w:basedOn w:val="Normal"/>
    <w:link w:val="PieddepageCar"/>
    <w:uiPriority w:val="99"/>
    <w:rsid w:val="000D518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5188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FooterEven">
    <w:name w:val="Footer Even"/>
    <w:basedOn w:val="Normal"/>
    <w:qFormat/>
    <w:rsid w:val="000D5188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mr35262\Bureau\Formulaire%20Demande%20de%20CD_%20Oct.%2020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E5A95F8A334EFA88421090DA754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0697C-9769-4341-9AD4-DB74FD0294F4}"/>
      </w:docPartPr>
      <w:docPartBody>
        <w:p w:rsidR="00BA08DF" w:rsidRDefault="00D41751">
          <w:pPr>
            <w:pStyle w:val="BFE5A95F8A334EFA88421090DA754208"/>
          </w:pPr>
          <w:r w:rsidRPr="005B4D0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altName w:val="Meiryo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51"/>
    <w:rsid w:val="000205C0"/>
    <w:rsid w:val="00BA08DF"/>
    <w:rsid w:val="00D4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1751"/>
    <w:rPr>
      <w:color w:val="808080"/>
    </w:rPr>
  </w:style>
  <w:style w:type="paragraph" w:customStyle="1" w:styleId="BFE5A95F8A334EFA88421090DA754208">
    <w:name w:val="BFE5A95F8A334EFA88421090DA754208"/>
  </w:style>
  <w:style w:type="paragraph" w:customStyle="1" w:styleId="427E373CF6DD4424BB317FBB4C160D9F">
    <w:name w:val="427E373CF6DD4424BB317FBB4C160D9F"/>
  </w:style>
  <w:style w:type="paragraph" w:customStyle="1" w:styleId="58D829328D71485D8DA872EE5B70AF72">
    <w:name w:val="58D829328D71485D8DA872EE5B70AF72"/>
    <w:rsid w:val="00D41751"/>
  </w:style>
  <w:style w:type="paragraph" w:customStyle="1" w:styleId="FF54C299F9B84F6997619042D1F86C2A">
    <w:name w:val="FF54C299F9B84F6997619042D1F86C2A"/>
    <w:rsid w:val="00D41751"/>
  </w:style>
  <w:style w:type="paragraph" w:customStyle="1" w:styleId="418BF51A21DC4B8A9A9D423DC7C8D03A">
    <w:name w:val="418BF51A21DC4B8A9A9D423DC7C8D03A"/>
    <w:rsid w:val="00D41751"/>
  </w:style>
  <w:style w:type="paragraph" w:customStyle="1" w:styleId="D536A8D19DA446E9A0976421CE4F17AF">
    <w:name w:val="D536A8D19DA446E9A0976421CE4F17AF"/>
    <w:rsid w:val="000205C0"/>
    <w:pPr>
      <w:spacing w:after="160" w:line="259" w:lineRule="auto"/>
    </w:pPr>
  </w:style>
  <w:style w:type="paragraph" w:customStyle="1" w:styleId="F430633644BF4FD8B6FD7B4C1C8683C9">
    <w:name w:val="F430633644BF4FD8B6FD7B4C1C8683C9"/>
    <w:rsid w:val="000205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1ACE-56FB-41AF-9971-7030BE4A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Demande de CD_ Oct. 2014.dotx</Template>
  <TotalTime>2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Manager/>
  <Company>MAJ. : juillet 2015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Tardif</dc:creator>
  <cp:keywords/>
  <dc:description/>
  <cp:lastModifiedBy>Julie Descary (CIUSSS EMTL)</cp:lastModifiedBy>
  <cp:revision>3</cp:revision>
  <cp:lastPrinted>2015-07-29T15:22:00Z</cp:lastPrinted>
  <dcterms:created xsi:type="dcterms:W3CDTF">2022-12-02T17:41:00Z</dcterms:created>
  <dcterms:modified xsi:type="dcterms:W3CDTF">2022-12-02T17:43:00Z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TC060888281036</vt:lpwstr>
  </property>
</Properties>
</file>