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7E3" w:rsidRDefault="00AD07E3" w:rsidP="00AD07E3"/>
    <w:p w:rsidR="00B5287E" w:rsidRDefault="008F081E" w:rsidP="00AD07E3">
      <w:pPr>
        <w:pStyle w:val="Intertitre"/>
        <w:tabs>
          <w:tab w:val="clear" w:pos="4320"/>
          <w:tab w:val="clear" w:pos="8640"/>
          <w:tab w:val="left" w:pos="1019"/>
        </w:tabs>
        <w:rPr>
          <w:rFonts w:ascii="SegoeUI" w:eastAsia="Aptos" w:hAnsi="SegoeUI" w:cs="SegoeUI"/>
          <w:b/>
          <w:color w:val="auto"/>
          <w:kern w:val="0"/>
          <w:szCs w:val="20"/>
        </w:rPr>
      </w:pPr>
      <w:r w:rsidRPr="00AD07E3">
        <w:rPr>
          <w:rFonts w:ascii="SegoeUI" w:eastAsia="Aptos" w:hAnsi="SegoeUI" w:cs="SegoeUI"/>
          <w:b/>
          <w:color w:val="auto"/>
          <w:kern w:val="0"/>
          <w:szCs w:val="20"/>
        </w:rPr>
        <w:t>N</w:t>
      </w:r>
      <w:r w:rsidR="00DE0F61" w:rsidRPr="00AD07E3">
        <w:rPr>
          <w:rFonts w:ascii="SegoeUI" w:eastAsia="Aptos" w:hAnsi="SegoeUI" w:cs="SegoeUI"/>
          <w:b/>
          <w:color w:val="auto"/>
          <w:kern w:val="0"/>
          <w:szCs w:val="20"/>
        </w:rPr>
        <w:t>OTE</w:t>
      </w:r>
      <w:r w:rsidR="00EA34FC">
        <w:rPr>
          <w:rFonts w:ascii="SegoeUI" w:eastAsia="Aptos" w:hAnsi="SegoeUI" w:cs="SegoeUI"/>
          <w:b/>
          <w:color w:val="auto"/>
          <w:kern w:val="0"/>
          <w:szCs w:val="20"/>
        </w:rPr>
        <w:t xml:space="preserve"> DE SERVICE</w:t>
      </w:r>
    </w:p>
    <w:p w:rsidR="00AD07E3" w:rsidRPr="00AD07E3" w:rsidRDefault="00AD07E3" w:rsidP="00AD07E3"/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843"/>
        <w:gridCol w:w="4531"/>
      </w:tblGrid>
      <w:tr w:rsidR="008F081E" w:rsidRPr="008F081E" w:rsidTr="00AD07E3">
        <w:trPr>
          <w:trHeight w:val="567"/>
        </w:trPr>
        <w:tc>
          <w:tcPr>
            <w:tcW w:w="1843" w:type="dxa"/>
            <w:vAlign w:val="center"/>
          </w:tcPr>
          <w:p w:rsidR="008F081E" w:rsidRPr="008F081E" w:rsidRDefault="008F081E" w:rsidP="008C4DFA">
            <w:pPr>
              <w:spacing w:before="0" w:after="160" w:line="278" w:lineRule="auto"/>
              <w:rPr>
                <w:rFonts w:ascii="SegoeUI" w:eastAsia="Aptos" w:hAnsi="SegoeUI" w:cs="SegoeUI"/>
                <w:bCs/>
                <w:color w:val="auto"/>
                <w:kern w:val="0"/>
                <w:szCs w:val="20"/>
              </w:rPr>
            </w:pPr>
            <w:r w:rsidRPr="008F081E">
              <w:rPr>
                <w:rFonts w:ascii="SegoeUI" w:eastAsia="Aptos" w:hAnsi="SegoeUI" w:cs="SegoeUI"/>
                <w:bCs/>
                <w:color w:val="auto"/>
                <w:kern w:val="0"/>
                <w:szCs w:val="20"/>
              </w:rPr>
              <w:t>DESTINATAIRES :</w:t>
            </w:r>
          </w:p>
        </w:tc>
        <w:tc>
          <w:tcPr>
            <w:tcW w:w="4531" w:type="dxa"/>
            <w:vAlign w:val="center"/>
          </w:tcPr>
          <w:sdt>
            <w:sdtPr>
              <w:rPr>
                <w:rFonts w:ascii="SegoeUI" w:eastAsia="Aptos" w:hAnsi="SegoeUI" w:cs="SegoeUI"/>
                <w:bCs/>
                <w:color w:val="auto"/>
                <w:kern w:val="0"/>
                <w:szCs w:val="20"/>
              </w:rPr>
              <w:id w:val="426471637"/>
              <w:placeholder>
                <w:docPart w:val="8729BA512CEE4B4C950224008E1A2ED4"/>
              </w:placeholder>
              <w:temporary/>
            </w:sdtPr>
            <w:sdtEndPr/>
            <w:sdtContent>
              <w:p w:rsidR="008F081E" w:rsidRPr="008F081E" w:rsidRDefault="008F081E" w:rsidP="008C4DFA">
                <w:pPr>
                  <w:spacing w:before="0" w:after="160" w:line="278" w:lineRule="auto"/>
                  <w:rPr>
                    <w:rFonts w:ascii="SegoeUI" w:eastAsia="Aptos" w:hAnsi="SegoeUI" w:cs="SegoeUI"/>
                    <w:bCs/>
                    <w:color w:val="auto"/>
                    <w:kern w:val="0"/>
                    <w:szCs w:val="20"/>
                  </w:rPr>
                </w:pPr>
                <w:r w:rsidRPr="008F081E">
                  <w:rPr>
                    <w:rFonts w:ascii="SegoeUI" w:eastAsia="Aptos" w:hAnsi="SegoeUI" w:cs="SegoeUI"/>
                    <w:bCs/>
                    <w:color w:val="auto"/>
                    <w:kern w:val="0"/>
                    <w:szCs w:val="20"/>
                  </w:rPr>
                  <w:t>Inscrire le ou les destinataires</w:t>
                </w:r>
              </w:p>
            </w:sdtContent>
          </w:sdt>
        </w:tc>
      </w:tr>
      <w:tr w:rsidR="008F081E" w:rsidRPr="008F081E" w:rsidTr="00AD07E3">
        <w:trPr>
          <w:trHeight w:val="567"/>
        </w:trPr>
        <w:tc>
          <w:tcPr>
            <w:tcW w:w="1843" w:type="dxa"/>
            <w:vAlign w:val="center"/>
          </w:tcPr>
          <w:p w:rsidR="008F081E" w:rsidRPr="008F081E" w:rsidRDefault="008F081E" w:rsidP="008C4DFA">
            <w:pPr>
              <w:spacing w:before="0" w:after="160" w:line="278" w:lineRule="auto"/>
              <w:rPr>
                <w:rFonts w:ascii="SegoeUI" w:eastAsia="Aptos" w:hAnsi="SegoeUI" w:cs="SegoeUI"/>
                <w:bCs/>
                <w:color w:val="auto"/>
                <w:kern w:val="0"/>
                <w:szCs w:val="20"/>
              </w:rPr>
            </w:pPr>
            <w:r w:rsidRPr="008F081E">
              <w:rPr>
                <w:rFonts w:ascii="SegoeUI" w:eastAsia="Aptos" w:hAnsi="SegoeUI" w:cs="SegoeUI"/>
                <w:bCs/>
                <w:color w:val="auto"/>
                <w:kern w:val="0"/>
                <w:szCs w:val="20"/>
              </w:rPr>
              <w:t>EXPÉDITEUR :</w:t>
            </w:r>
          </w:p>
        </w:tc>
        <w:tc>
          <w:tcPr>
            <w:tcW w:w="4531" w:type="dxa"/>
            <w:vAlign w:val="center"/>
          </w:tcPr>
          <w:sdt>
            <w:sdtPr>
              <w:rPr>
                <w:rFonts w:ascii="SegoeUI" w:eastAsia="Aptos" w:hAnsi="SegoeUI" w:cs="SegoeUI"/>
                <w:bCs/>
                <w:color w:val="auto"/>
                <w:kern w:val="0"/>
                <w:szCs w:val="20"/>
              </w:rPr>
              <w:id w:val="-1770617257"/>
              <w:placeholder>
                <w:docPart w:val="CB3F7BE1ACBB41D88735E55939219760"/>
              </w:placeholder>
              <w:temporary/>
            </w:sdtPr>
            <w:sdtEndPr/>
            <w:sdtContent>
              <w:p w:rsidR="008F081E" w:rsidRPr="008F081E" w:rsidRDefault="008F081E" w:rsidP="008C4DFA">
                <w:pPr>
                  <w:spacing w:before="0" w:after="160" w:line="278" w:lineRule="auto"/>
                  <w:rPr>
                    <w:rFonts w:ascii="SegoeUI" w:eastAsia="Aptos" w:hAnsi="SegoeUI" w:cs="SegoeUI"/>
                    <w:bCs/>
                    <w:color w:val="auto"/>
                    <w:kern w:val="0"/>
                    <w:szCs w:val="20"/>
                  </w:rPr>
                </w:pPr>
                <w:r w:rsidRPr="008F081E">
                  <w:rPr>
                    <w:rFonts w:ascii="SegoeUI" w:eastAsia="Aptos" w:hAnsi="SegoeUI" w:cs="SegoeUI"/>
                    <w:bCs/>
                    <w:color w:val="auto"/>
                    <w:kern w:val="0"/>
                    <w:szCs w:val="20"/>
                  </w:rPr>
                  <w:t>Inscrire le ou les expéditeurs ou expéditrices</w:t>
                </w:r>
              </w:p>
            </w:sdtContent>
          </w:sdt>
        </w:tc>
      </w:tr>
      <w:tr w:rsidR="008F081E" w:rsidRPr="008F081E" w:rsidTr="00AD07E3">
        <w:trPr>
          <w:trHeight w:val="567"/>
        </w:trPr>
        <w:tc>
          <w:tcPr>
            <w:tcW w:w="1843" w:type="dxa"/>
            <w:vAlign w:val="center"/>
          </w:tcPr>
          <w:p w:rsidR="008F081E" w:rsidRPr="008F081E" w:rsidRDefault="008F081E" w:rsidP="008C4DFA">
            <w:pPr>
              <w:spacing w:before="0" w:after="160" w:line="278" w:lineRule="auto"/>
              <w:rPr>
                <w:rFonts w:ascii="SegoeUI" w:eastAsia="Aptos" w:hAnsi="SegoeUI" w:cs="SegoeUI"/>
                <w:bCs/>
                <w:color w:val="auto"/>
                <w:kern w:val="0"/>
                <w:szCs w:val="20"/>
              </w:rPr>
            </w:pPr>
            <w:r w:rsidRPr="008F081E">
              <w:rPr>
                <w:rFonts w:ascii="SegoeUI" w:eastAsia="Aptos" w:hAnsi="SegoeUI" w:cs="SegoeUI"/>
                <w:bCs/>
                <w:color w:val="auto"/>
                <w:kern w:val="0"/>
                <w:szCs w:val="20"/>
              </w:rPr>
              <w:t>DATE :</w:t>
            </w:r>
          </w:p>
        </w:tc>
        <w:tc>
          <w:tcPr>
            <w:tcW w:w="4531" w:type="dxa"/>
            <w:vAlign w:val="center"/>
          </w:tcPr>
          <w:p w:rsidR="008F081E" w:rsidRPr="008F081E" w:rsidRDefault="008F081E" w:rsidP="008C4DFA">
            <w:pPr>
              <w:spacing w:before="0" w:after="160" w:line="278" w:lineRule="auto"/>
              <w:rPr>
                <w:rFonts w:ascii="SegoeUI" w:eastAsia="Aptos" w:hAnsi="SegoeUI" w:cs="SegoeUI"/>
                <w:bCs/>
                <w:color w:val="auto"/>
                <w:kern w:val="0"/>
                <w:szCs w:val="20"/>
              </w:rPr>
            </w:pPr>
            <w:r w:rsidRPr="008F081E">
              <w:rPr>
                <w:rFonts w:ascii="SegoeUI" w:eastAsia="Aptos" w:hAnsi="SegoeUI" w:cs="SegoeUI"/>
                <w:bCs/>
                <w:color w:val="auto"/>
                <w:kern w:val="0"/>
                <w:szCs w:val="20"/>
              </w:rPr>
              <w:t xml:space="preserve">Le </w:t>
            </w:r>
            <w:sdt>
              <w:sdtPr>
                <w:rPr>
                  <w:rFonts w:ascii="SegoeUI" w:eastAsia="Aptos" w:hAnsi="SegoeUI" w:cs="SegoeUI"/>
                  <w:bCs/>
                  <w:color w:val="auto"/>
                  <w:kern w:val="0"/>
                  <w:szCs w:val="20"/>
                </w:rPr>
                <w:id w:val="-1605947846"/>
                <w:placeholder>
                  <w:docPart w:val="8729BA512CEE4B4C950224008E1A2ED4"/>
                </w:placeholder>
                <w:temporary/>
              </w:sdtPr>
              <w:sdtEndPr/>
              <w:sdtContent>
                <w:r w:rsidRPr="008F081E">
                  <w:rPr>
                    <w:rFonts w:ascii="SegoeUI" w:eastAsia="Aptos" w:hAnsi="SegoeUI" w:cs="SegoeUI"/>
                    <w:bCs/>
                    <w:color w:val="auto"/>
                    <w:kern w:val="0"/>
                    <w:szCs w:val="20"/>
                  </w:rPr>
                  <w:t>Inscrire la date de diffusion</w:t>
                </w:r>
              </w:sdtContent>
            </w:sdt>
          </w:p>
        </w:tc>
      </w:tr>
      <w:tr w:rsidR="008F081E" w:rsidRPr="008F081E" w:rsidTr="00AD07E3">
        <w:trPr>
          <w:trHeight w:val="567"/>
        </w:trPr>
        <w:tc>
          <w:tcPr>
            <w:tcW w:w="1843" w:type="dxa"/>
            <w:vAlign w:val="center"/>
          </w:tcPr>
          <w:p w:rsidR="008F081E" w:rsidRPr="006D162F" w:rsidRDefault="008F081E" w:rsidP="008C4DFA">
            <w:pPr>
              <w:spacing w:before="0" w:after="160" w:line="278" w:lineRule="auto"/>
              <w:rPr>
                <w:rFonts w:ascii="SegoeUI" w:eastAsia="Aptos" w:hAnsi="SegoeUI" w:cs="SegoeUI"/>
                <w:b/>
                <w:color w:val="auto"/>
                <w:kern w:val="0"/>
                <w:szCs w:val="20"/>
              </w:rPr>
            </w:pPr>
            <w:r w:rsidRPr="006D162F">
              <w:rPr>
                <w:rFonts w:ascii="SegoeUI" w:eastAsia="Aptos" w:hAnsi="SegoeUI" w:cs="SegoeUI"/>
                <w:b/>
                <w:color w:val="auto"/>
                <w:kern w:val="0"/>
                <w:szCs w:val="20"/>
              </w:rPr>
              <w:t>OBJET :</w:t>
            </w:r>
          </w:p>
        </w:tc>
        <w:tc>
          <w:tcPr>
            <w:tcW w:w="4531" w:type="dxa"/>
            <w:vAlign w:val="center"/>
          </w:tcPr>
          <w:sdt>
            <w:sdtPr>
              <w:rPr>
                <w:rFonts w:ascii="SegoeUI" w:eastAsia="Aptos" w:hAnsi="SegoeUI" w:cs="SegoeUI"/>
                <w:b/>
                <w:color w:val="auto"/>
                <w:kern w:val="0"/>
                <w:szCs w:val="20"/>
              </w:rPr>
              <w:id w:val="-1377923922"/>
              <w:placeholder>
                <w:docPart w:val="8729BA512CEE4B4C950224008E1A2ED4"/>
              </w:placeholder>
              <w:temporary/>
            </w:sdtPr>
            <w:sdtEndPr/>
            <w:sdtContent>
              <w:p w:rsidR="008F081E" w:rsidRPr="006D162F" w:rsidRDefault="008F081E" w:rsidP="008C4DFA">
                <w:pPr>
                  <w:spacing w:before="0" w:after="160" w:line="278" w:lineRule="auto"/>
                  <w:rPr>
                    <w:rFonts w:ascii="SegoeUI" w:eastAsia="Aptos" w:hAnsi="SegoeUI" w:cs="SegoeUI"/>
                    <w:b/>
                    <w:color w:val="auto"/>
                    <w:kern w:val="0"/>
                    <w:szCs w:val="20"/>
                  </w:rPr>
                </w:pPr>
                <w:r w:rsidRPr="006D162F">
                  <w:rPr>
                    <w:rFonts w:ascii="SegoeUI" w:eastAsia="Aptos" w:hAnsi="SegoeUI" w:cs="SegoeUI"/>
                    <w:b/>
                    <w:color w:val="auto"/>
                    <w:kern w:val="0"/>
                    <w:szCs w:val="20"/>
                  </w:rPr>
                  <w:t>Inscrire l’objet de la note en gras</w:t>
                </w:r>
              </w:p>
            </w:sdtContent>
          </w:sdt>
        </w:tc>
        <w:bookmarkStart w:id="0" w:name="_GoBack"/>
        <w:bookmarkEnd w:id="0"/>
      </w:tr>
    </w:tbl>
    <w:p w:rsidR="008F081E" w:rsidRPr="008F081E" w:rsidRDefault="008F081E" w:rsidP="00EA1283"/>
    <w:sdt>
      <w:sdtPr>
        <w:id w:val="931867881"/>
        <w:placeholder>
          <w:docPart w:val="CB3F7BE1ACBB41D88735E55939219760"/>
        </w:placeholder>
        <w:temporary/>
        <w:text/>
      </w:sdtPr>
      <w:sdtEndPr/>
      <w:sdtContent>
        <w:p w:rsidR="008F081E" w:rsidRPr="008F081E" w:rsidRDefault="008F081E" w:rsidP="00EA1283">
          <w:r w:rsidRPr="008F081E">
            <w:t>Contenu de la note</w:t>
          </w:r>
        </w:p>
      </w:sdtContent>
    </w:sdt>
    <w:p w:rsidR="008F081E" w:rsidRPr="008F081E" w:rsidRDefault="008F081E" w:rsidP="00EA1283"/>
    <w:p w:rsidR="008F081E" w:rsidRPr="008F081E" w:rsidRDefault="008F081E" w:rsidP="00EA1283">
      <w:pPr>
        <w:rPr>
          <w:rFonts w:ascii="Segoe UI" w:hAnsi="Segoe UI" w:cs="Segoe UI"/>
        </w:rPr>
      </w:pPr>
      <w:r w:rsidRPr="008F081E">
        <w:rPr>
          <w:rFonts w:ascii="Segoe UI" w:hAnsi="Segoe UI" w:cs="Segoe UI"/>
        </w:rPr>
        <w:t xml:space="preserve">Le </w:t>
      </w:r>
      <w:sdt>
        <w:sdtPr>
          <w:rPr>
            <w:rFonts w:ascii="Segoe UI" w:hAnsi="Segoe UI" w:cs="Segoe UI"/>
          </w:rPr>
          <w:id w:val="1835954081"/>
          <w:placeholder>
            <w:docPart w:val="CB3F7BE1ACBB41D88735E55939219760"/>
          </w:placeholder>
          <w:temporary/>
        </w:sdtPr>
        <w:sdtEndPr/>
        <w:sdtContent>
          <w:r w:rsidR="00555435">
            <w:rPr>
              <w:rFonts w:ascii="Segoe UI" w:hAnsi="Segoe UI" w:cs="Segoe UI"/>
            </w:rPr>
            <w:t xml:space="preserve">Inscrire le </w:t>
          </w:r>
          <w:r w:rsidR="00555435" w:rsidRPr="008F081E">
            <w:rPr>
              <w:rFonts w:ascii="Segoe UI" w:hAnsi="Segoe UI" w:cs="Segoe UI"/>
            </w:rPr>
            <w:t>titre du signataire de la lettre</w:t>
          </w:r>
        </w:sdtContent>
      </w:sdt>
      <w:r w:rsidR="00555435">
        <w:rPr>
          <w:rFonts w:ascii="Segoe UI" w:hAnsi="Segoe UI" w:cs="Segoe UI"/>
        </w:rPr>
        <w:t>,</w:t>
      </w:r>
    </w:p>
    <w:p w:rsidR="008F081E" w:rsidRPr="008F081E" w:rsidRDefault="008F081E" w:rsidP="00EA1283">
      <w:pPr>
        <w:rPr>
          <w:rFonts w:ascii="Segoe UI" w:hAnsi="Segoe UI" w:cs="Segoe UI"/>
        </w:rPr>
      </w:pPr>
    </w:p>
    <w:p w:rsidR="008F081E" w:rsidRPr="008F081E" w:rsidRDefault="008F081E" w:rsidP="00EA1283">
      <w:pPr>
        <w:rPr>
          <w:rFonts w:ascii="Segoe UI" w:hAnsi="Segoe UI" w:cs="Segoe UI"/>
        </w:rPr>
      </w:pPr>
    </w:p>
    <w:p w:rsidR="008F081E" w:rsidRPr="008F081E" w:rsidRDefault="008F081E" w:rsidP="00EA1283">
      <w:pPr>
        <w:rPr>
          <w:rFonts w:ascii="Segoe UI" w:hAnsi="Segoe UI" w:cs="Segoe UI"/>
        </w:rPr>
      </w:pPr>
    </w:p>
    <w:p w:rsidR="008F081E" w:rsidRPr="008F081E" w:rsidRDefault="008F081E" w:rsidP="00EA1283">
      <w:pPr>
        <w:rPr>
          <w:rFonts w:ascii="Segoe UI" w:hAnsi="Segoe UI" w:cs="Segoe UI"/>
        </w:rPr>
      </w:pPr>
    </w:p>
    <w:p w:rsidR="008F081E" w:rsidRPr="008F081E" w:rsidRDefault="008F081E" w:rsidP="00EA1283">
      <w:pPr>
        <w:rPr>
          <w:rFonts w:ascii="Segoe UI" w:hAnsi="Segoe UI" w:cs="Segoe UI"/>
        </w:rPr>
      </w:pPr>
    </w:p>
    <w:sdt>
      <w:sdtPr>
        <w:rPr>
          <w:rFonts w:ascii="Segoe UI" w:hAnsi="Segoe UI" w:cs="Segoe UI"/>
        </w:rPr>
        <w:id w:val="-1763068402"/>
        <w:placeholder>
          <w:docPart w:val="CB3F7BE1ACBB41D88735E55939219760"/>
        </w:placeholder>
        <w:temporary/>
        <w:text/>
      </w:sdtPr>
      <w:sdtEndPr/>
      <w:sdtContent>
        <w:p w:rsidR="008F081E" w:rsidRPr="008F081E" w:rsidRDefault="008F081E" w:rsidP="00EA1283">
          <w:pPr>
            <w:rPr>
              <w:rFonts w:ascii="Segoe UI" w:hAnsi="Segoe UI" w:cs="Segoe UI"/>
            </w:rPr>
          </w:pPr>
          <w:r w:rsidRPr="008F081E">
            <w:rPr>
              <w:rFonts w:ascii="Segoe UI" w:hAnsi="Segoe UI" w:cs="Segoe UI"/>
            </w:rPr>
            <w:t>Prénom Nom</w:t>
          </w:r>
        </w:p>
      </w:sdtContent>
    </w:sdt>
    <w:p w:rsidR="008F081E" w:rsidRPr="008F081E" w:rsidRDefault="008F081E" w:rsidP="00EA1283">
      <w:pPr>
        <w:rPr>
          <w:rFonts w:ascii="Segoe UI" w:hAnsi="Segoe UI" w:cs="Segoe UI"/>
          <w:sz w:val="18"/>
          <w:szCs w:val="18"/>
        </w:rPr>
      </w:pPr>
    </w:p>
    <w:p w:rsidR="008F081E" w:rsidRPr="008F081E" w:rsidRDefault="008F081E" w:rsidP="00EA1283">
      <w:pPr>
        <w:rPr>
          <w:rFonts w:ascii="Segoe UI" w:hAnsi="Segoe UI" w:cs="Segoe UI"/>
          <w:sz w:val="18"/>
          <w:szCs w:val="18"/>
        </w:rPr>
      </w:pPr>
      <w:r w:rsidRPr="008F081E">
        <w:rPr>
          <w:rFonts w:ascii="Segoe UI" w:hAnsi="Segoe UI" w:cs="Segoe UI"/>
          <w:sz w:val="18"/>
          <w:szCs w:val="18"/>
        </w:rPr>
        <w:t>p. j. :</w:t>
      </w:r>
      <w:r w:rsidRPr="008F081E">
        <w:rPr>
          <w:rFonts w:ascii="Segoe UI" w:hAnsi="Segoe UI" w:cs="Segoe UI"/>
          <w:sz w:val="18"/>
          <w:szCs w:val="18"/>
        </w:rPr>
        <w:tab/>
        <w:t>1 (si requis)</w:t>
      </w:r>
    </w:p>
    <w:p w:rsidR="008F081E" w:rsidRPr="008F081E" w:rsidRDefault="008F081E" w:rsidP="00EA1283">
      <w:pPr>
        <w:rPr>
          <w:rFonts w:ascii="Segoe UI" w:hAnsi="Segoe UI" w:cs="Segoe UI"/>
          <w:sz w:val="18"/>
          <w:szCs w:val="18"/>
        </w:rPr>
      </w:pPr>
    </w:p>
    <w:p w:rsidR="008F081E" w:rsidRPr="008F081E" w:rsidRDefault="008F081E" w:rsidP="00EA1283">
      <w:pPr>
        <w:rPr>
          <w:rFonts w:ascii="Segoe UI" w:hAnsi="Segoe UI" w:cs="Segoe UI"/>
          <w:sz w:val="18"/>
          <w:szCs w:val="18"/>
        </w:rPr>
      </w:pPr>
      <w:r w:rsidRPr="008F081E">
        <w:rPr>
          <w:rFonts w:ascii="Segoe UI" w:hAnsi="Segoe UI" w:cs="Segoe UI"/>
          <w:sz w:val="18"/>
          <w:szCs w:val="18"/>
        </w:rPr>
        <w:t>c. c. :</w:t>
      </w:r>
      <w:r w:rsidRPr="008F081E">
        <w:rPr>
          <w:rFonts w:ascii="Segoe UI" w:hAnsi="Segoe UI" w:cs="Segoe UI"/>
          <w:sz w:val="18"/>
          <w:szCs w:val="18"/>
        </w:rPr>
        <w:tab/>
        <w:t>Copie conforme 1</w:t>
      </w:r>
    </w:p>
    <w:p w:rsidR="005E4CB1" w:rsidRPr="008F081E" w:rsidRDefault="008F081E" w:rsidP="00EA1283">
      <w:pPr>
        <w:rPr>
          <w:rFonts w:ascii="Segoe UI" w:hAnsi="Segoe UI" w:cs="Segoe UI"/>
          <w:sz w:val="18"/>
          <w:szCs w:val="18"/>
        </w:rPr>
      </w:pPr>
      <w:r w:rsidRPr="008F081E">
        <w:rPr>
          <w:rFonts w:ascii="Segoe UI" w:hAnsi="Segoe UI" w:cs="Segoe UI"/>
          <w:sz w:val="18"/>
          <w:szCs w:val="18"/>
        </w:rPr>
        <w:tab/>
        <w:t>Copie conforme 2</w:t>
      </w:r>
    </w:p>
    <w:p w:rsidR="008F081E" w:rsidRPr="008F081E" w:rsidRDefault="008F081E" w:rsidP="00EA1283">
      <w:pPr>
        <w:rPr>
          <w:rFonts w:ascii="Segoe UI" w:hAnsi="Segoe UI" w:cs="Segoe UI"/>
          <w:sz w:val="18"/>
          <w:szCs w:val="18"/>
        </w:rPr>
      </w:pPr>
    </w:p>
    <w:p w:rsidR="008F081E" w:rsidRPr="00EA1283" w:rsidRDefault="008F081E" w:rsidP="00EA1283">
      <w:pPr>
        <w:rPr>
          <w:rFonts w:ascii="Segoe UI" w:hAnsi="Segoe UI" w:cs="Segoe UI"/>
        </w:rPr>
      </w:pPr>
    </w:p>
    <w:p w:rsidR="00F65C4A" w:rsidRPr="00EA1283" w:rsidRDefault="00F65C4A" w:rsidP="00EA1283">
      <w:pPr>
        <w:rPr>
          <w:rFonts w:ascii="Segoe UI" w:hAnsi="Segoe UI" w:cs="Segoe UI"/>
        </w:rPr>
      </w:pPr>
    </w:p>
    <w:p w:rsidR="00F1534A" w:rsidRPr="00EA1283" w:rsidRDefault="00F1534A" w:rsidP="00EA1283">
      <w:pPr>
        <w:rPr>
          <w:rFonts w:ascii="Segoe UI" w:hAnsi="Segoe UI" w:cs="Segoe UI"/>
        </w:rPr>
      </w:pPr>
    </w:p>
    <w:p w:rsidR="00D24A87" w:rsidRPr="000E5D11" w:rsidRDefault="00D24A87" w:rsidP="00EA1283"/>
    <w:sectPr w:rsidR="00D24A87" w:rsidRPr="000E5D11" w:rsidSect="006662D0">
      <w:headerReference w:type="default" r:id="rId10"/>
      <w:pgSz w:w="12240" w:h="15840"/>
      <w:pgMar w:top="269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C8F" w:rsidRDefault="00360C8F" w:rsidP="002341A1">
      <w:r>
        <w:separator/>
      </w:r>
    </w:p>
  </w:endnote>
  <w:endnote w:type="continuationSeparator" w:id="0">
    <w:p w:rsidR="00360C8F" w:rsidRDefault="00360C8F" w:rsidP="0023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C8F" w:rsidRDefault="00360C8F" w:rsidP="002341A1">
      <w:r>
        <w:separator/>
      </w:r>
    </w:p>
  </w:footnote>
  <w:footnote w:type="continuationSeparator" w:id="0">
    <w:p w:rsidR="00360C8F" w:rsidRDefault="00360C8F" w:rsidP="0023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3FA" w:rsidRPr="009407D9" w:rsidRDefault="00AD07E3" w:rsidP="007571DF">
    <w:pPr>
      <w:pStyle w:val="Intertitre"/>
      <w:spacing w:before="1800" w:after="120"/>
      <w:rPr>
        <w:color w:val="170A72" w:themeColor="text2"/>
      </w:rPr>
    </w:pPr>
    <w:r>
      <w:rPr>
        <w:noProof/>
        <w:color w:val="170A72" w:themeColor="text2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E84C8C" wp14:editId="44CD65D5">
              <wp:simplePos x="0" y="0"/>
              <wp:positionH relativeFrom="column">
                <wp:posOffset>-3810</wp:posOffset>
              </wp:positionH>
              <wp:positionV relativeFrom="paragraph">
                <wp:posOffset>1020445</wp:posOffset>
              </wp:positionV>
              <wp:extent cx="4032000" cy="360000"/>
              <wp:effectExtent l="0" t="0" r="0" b="254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D07E3" w:rsidRPr="00AD07E3" w:rsidRDefault="00AD07E3" w:rsidP="005E4CB1">
                          <w:pPr>
                            <w:ind w:left="-142"/>
                            <w:rPr>
                              <w:color w:val="170A72"/>
                            </w:rPr>
                          </w:pPr>
                          <w:r w:rsidRPr="00AD07E3">
                            <w:rPr>
                              <w:color w:val="170A72"/>
                            </w:rPr>
                            <w:t xml:space="preserve">Santé Québec </w:t>
                          </w:r>
                          <w:proofErr w:type="spellStart"/>
                          <w:r w:rsidR="00EA34FC" w:rsidRPr="00EA34FC">
                            <w:rPr>
                              <w:color w:val="170A72"/>
                            </w:rPr>
                            <w:t>Est-de-l’Île-de-Montréal</w:t>
                          </w:r>
                          <w:proofErr w:type="spellEnd"/>
                          <w:r w:rsidRPr="00EA34FC">
                            <w:rPr>
                              <w:color w:val="170A72"/>
                            </w:rPr>
                            <w:t xml:space="preserve"> – Universitaire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84C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.3pt;margin-top:80.35pt;width:317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" filled="f" stroked="f" strokeweight=".5pt">
              <v:textbox>
                <w:txbxContent>
                  <w:p w:rsidR="00AD07E3" w:rsidRPr="00AD07E3" w:rsidRDefault="00AD07E3" w:rsidP="005E4CB1">
                    <w:pPr>
                      <w:ind w:left="-142"/>
                      <w:rPr>
                        <w:color w:val="170A72"/>
                      </w:rPr>
                    </w:pPr>
                    <w:r w:rsidRPr="00AD07E3">
                      <w:rPr>
                        <w:color w:val="170A72"/>
                      </w:rPr>
                      <w:t xml:space="preserve">Santé Québec </w:t>
                    </w:r>
                    <w:proofErr w:type="spellStart"/>
                    <w:r w:rsidR="00EA34FC" w:rsidRPr="00EA34FC">
                      <w:rPr>
                        <w:color w:val="170A72"/>
                      </w:rPr>
                      <w:t>Est-de-l’Île-de-Montréal</w:t>
                    </w:r>
                    <w:proofErr w:type="spellEnd"/>
                    <w:r w:rsidRPr="00EA34FC">
                      <w:rPr>
                        <w:color w:val="170A72"/>
                      </w:rPr>
                      <w:t xml:space="preserve"> – Universitaire</w:t>
                    </w:r>
                  </w:p>
                </w:txbxContent>
              </v:textbox>
            </v:shape>
          </w:pict>
        </mc:Fallback>
      </mc:AlternateContent>
    </w:r>
    <w:r w:rsidR="00AA3719" w:rsidRPr="009407D9">
      <w:rPr>
        <w:noProof/>
        <w:color w:val="170A72" w:themeColor="text2"/>
        <w:lang w:eastAsia="fr-CA"/>
      </w:rPr>
      <w:drawing>
        <wp:anchor distT="0" distB="0" distL="114300" distR="114300" simplePos="0" relativeHeight="251659264" behindDoc="1" locked="0" layoutInCell="1" allowOverlap="1" wp14:anchorId="16C88774" wp14:editId="26013646">
          <wp:simplePos x="0" y="0"/>
          <wp:positionH relativeFrom="margin">
            <wp:posOffset>-811530</wp:posOffset>
          </wp:positionH>
          <wp:positionV relativeFrom="paragraph">
            <wp:posOffset>-450215</wp:posOffset>
          </wp:positionV>
          <wp:extent cx="7955915" cy="3250565"/>
          <wp:effectExtent l="0" t="0" r="6985" b="0"/>
          <wp:wrapNone/>
          <wp:docPr id="26" name="Image 26" descr="Une image contenant capture d’écran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592430" name="Image 2" descr="Une image contenant capture d’écran, Graphiqu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915" cy="325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1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6A3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1EC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90B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1CCC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525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4A2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28F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A8F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81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F0002"/>
    <w:multiLevelType w:val="hybridMultilevel"/>
    <w:tmpl w:val="07882E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215A1"/>
    <w:multiLevelType w:val="hybridMultilevel"/>
    <w:tmpl w:val="5B9A8D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674A4"/>
    <w:multiLevelType w:val="hybridMultilevel"/>
    <w:tmpl w:val="CBA2C33C"/>
    <w:lvl w:ilvl="0" w:tplc="474EC7A8">
      <w:start w:val="1"/>
      <w:numFmt w:val="bullet"/>
      <w:pStyle w:val="Listepuce"/>
      <w:lvlText w:val=""/>
      <w:lvlJc w:val="left"/>
      <w:pPr>
        <w:ind w:left="720" w:hanging="360"/>
      </w:pPr>
      <w:rPr>
        <w:rFonts w:ascii="Symbol" w:hAnsi="Symbol" w:hint="default"/>
        <w:color w:val="0080D7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C5613"/>
    <w:multiLevelType w:val="hybridMultilevel"/>
    <w:tmpl w:val="C2B427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3B5D"/>
    <w:multiLevelType w:val="hybridMultilevel"/>
    <w:tmpl w:val="080C26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FC"/>
    <w:rsid w:val="000A104D"/>
    <w:rsid w:val="000A687D"/>
    <w:rsid w:val="000E5D11"/>
    <w:rsid w:val="00106629"/>
    <w:rsid w:val="001518B7"/>
    <w:rsid w:val="00163C59"/>
    <w:rsid w:val="00164012"/>
    <w:rsid w:val="001804F3"/>
    <w:rsid w:val="00181931"/>
    <w:rsid w:val="00184D96"/>
    <w:rsid w:val="0019110B"/>
    <w:rsid w:val="00197C5A"/>
    <w:rsid w:val="001B4CDE"/>
    <w:rsid w:val="001C0FCF"/>
    <w:rsid w:val="001C329B"/>
    <w:rsid w:val="001D5548"/>
    <w:rsid w:val="002341A1"/>
    <w:rsid w:val="002765D6"/>
    <w:rsid w:val="00285EAC"/>
    <w:rsid w:val="002952FC"/>
    <w:rsid w:val="002A4A4F"/>
    <w:rsid w:val="002C722C"/>
    <w:rsid w:val="002E14D0"/>
    <w:rsid w:val="002E24EF"/>
    <w:rsid w:val="003019B0"/>
    <w:rsid w:val="00302180"/>
    <w:rsid w:val="00346533"/>
    <w:rsid w:val="00357FB2"/>
    <w:rsid w:val="00360C8F"/>
    <w:rsid w:val="0036141A"/>
    <w:rsid w:val="00365CED"/>
    <w:rsid w:val="00377A91"/>
    <w:rsid w:val="00390961"/>
    <w:rsid w:val="0041052A"/>
    <w:rsid w:val="00423CCB"/>
    <w:rsid w:val="0045261E"/>
    <w:rsid w:val="00462144"/>
    <w:rsid w:val="004630E3"/>
    <w:rsid w:val="0047642F"/>
    <w:rsid w:val="004764A0"/>
    <w:rsid w:val="004A1DE6"/>
    <w:rsid w:val="004E124E"/>
    <w:rsid w:val="00517298"/>
    <w:rsid w:val="00527845"/>
    <w:rsid w:val="005347B4"/>
    <w:rsid w:val="0053671B"/>
    <w:rsid w:val="0054096A"/>
    <w:rsid w:val="00555435"/>
    <w:rsid w:val="005576EB"/>
    <w:rsid w:val="00585C27"/>
    <w:rsid w:val="005B13F4"/>
    <w:rsid w:val="005B169F"/>
    <w:rsid w:val="005D3D59"/>
    <w:rsid w:val="005E4CB1"/>
    <w:rsid w:val="005E4CC8"/>
    <w:rsid w:val="00617FDD"/>
    <w:rsid w:val="00624BA1"/>
    <w:rsid w:val="0063107B"/>
    <w:rsid w:val="0064755D"/>
    <w:rsid w:val="00647C04"/>
    <w:rsid w:val="006662D0"/>
    <w:rsid w:val="006B6073"/>
    <w:rsid w:val="006C4A7C"/>
    <w:rsid w:val="006D162F"/>
    <w:rsid w:val="00712AAA"/>
    <w:rsid w:val="007505C9"/>
    <w:rsid w:val="007571DF"/>
    <w:rsid w:val="00786C5F"/>
    <w:rsid w:val="007F5774"/>
    <w:rsid w:val="00801FC0"/>
    <w:rsid w:val="008569C0"/>
    <w:rsid w:val="008833A1"/>
    <w:rsid w:val="00890FAA"/>
    <w:rsid w:val="008A0EED"/>
    <w:rsid w:val="008C4D17"/>
    <w:rsid w:val="008C4DFA"/>
    <w:rsid w:val="008F081E"/>
    <w:rsid w:val="009276E7"/>
    <w:rsid w:val="009407D9"/>
    <w:rsid w:val="00965978"/>
    <w:rsid w:val="00977958"/>
    <w:rsid w:val="009919BF"/>
    <w:rsid w:val="009933FA"/>
    <w:rsid w:val="009C096A"/>
    <w:rsid w:val="009C0E34"/>
    <w:rsid w:val="009C57F8"/>
    <w:rsid w:val="009C7BE9"/>
    <w:rsid w:val="009E3367"/>
    <w:rsid w:val="00A26DE3"/>
    <w:rsid w:val="00A406AB"/>
    <w:rsid w:val="00A42D85"/>
    <w:rsid w:val="00A50FF3"/>
    <w:rsid w:val="00A941BC"/>
    <w:rsid w:val="00AA3719"/>
    <w:rsid w:val="00AA40E5"/>
    <w:rsid w:val="00AA74D1"/>
    <w:rsid w:val="00AB573B"/>
    <w:rsid w:val="00AD07E3"/>
    <w:rsid w:val="00AD474D"/>
    <w:rsid w:val="00AE3169"/>
    <w:rsid w:val="00AF683C"/>
    <w:rsid w:val="00B11836"/>
    <w:rsid w:val="00B125EC"/>
    <w:rsid w:val="00B31BD9"/>
    <w:rsid w:val="00B47CE2"/>
    <w:rsid w:val="00B5287E"/>
    <w:rsid w:val="00B65306"/>
    <w:rsid w:val="00B670F9"/>
    <w:rsid w:val="00BA5ADE"/>
    <w:rsid w:val="00BB6C15"/>
    <w:rsid w:val="00BF4D90"/>
    <w:rsid w:val="00BF7AF2"/>
    <w:rsid w:val="00C4269B"/>
    <w:rsid w:val="00C622E4"/>
    <w:rsid w:val="00C67805"/>
    <w:rsid w:val="00CC0EEC"/>
    <w:rsid w:val="00CD0B59"/>
    <w:rsid w:val="00D052C6"/>
    <w:rsid w:val="00D24A87"/>
    <w:rsid w:val="00D40748"/>
    <w:rsid w:val="00D61ADC"/>
    <w:rsid w:val="00DC1F2C"/>
    <w:rsid w:val="00DD410E"/>
    <w:rsid w:val="00DE0F61"/>
    <w:rsid w:val="00DE43CA"/>
    <w:rsid w:val="00E05D2F"/>
    <w:rsid w:val="00E64558"/>
    <w:rsid w:val="00E6728B"/>
    <w:rsid w:val="00E91609"/>
    <w:rsid w:val="00EA1283"/>
    <w:rsid w:val="00EA34FC"/>
    <w:rsid w:val="00EA38F0"/>
    <w:rsid w:val="00F10EC9"/>
    <w:rsid w:val="00F1534A"/>
    <w:rsid w:val="00F36464"/>
    <w:rsid w:val="00F51D57"/>
    <w:rsid w:val="00F60970"/>
    <w:rsid w:val="00F60FE0"/>
    <w:rsid w:val="00F65C4A"/>
    <w:rsid w:val="00F67712"/>
    <w:rsid w:val="00FB7606"/>
    <w:rsid w:val="00FC15C9"/>
    <w:rsid w:val="00FE20C1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3972F"/>
  <w15:docId w15:val="{75B5B1F5-9D41-497E-A810-221C4729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C5F"/>
    <w:pPr>
      <w:spacing w:before="120" w:after="120" w:line="240" w:lineRule="auto"/>
    </w:pPr>
    <w:rPr>
      <w:color w:val="04041A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rsid w:val="002341A1"/>
    <w:pPr>
      <w:keepNext/>
      <w:keepLines/>
      <w:spacing w:before="240"/>
      <w:outlineLvl w:val="0"/>
    </w:pPr>
    <w:rPr>
      <w:rFonts w:eastAsiaTheme="majorEastAsia" w:cstheme="majorBidi"/>
      <w:b/>
      <w:color w:val="170A72"/>
      <w:sz w:val="48"/>
      <w:szCs w:val="40"/>
    </w:rPr>
  </w:style>
  <w:style w:type="paragraph" w:styleId="Titre2">
    <w:name w:val="heading 2"/>
    <w:basedOn w:val="Titre1"/>
    <w:next w:val="Normal"/>
    <w:link w:val="Titre2Car"/>
    <w:uiPriority w:val="9"/>
    <w:unhideWhenUsed/>
    <w:rsid w:val="002341A1"/>
    <w:pPr>
      <w:spacing w:before="120"/>
      <w:outlineLvl w:val="1"/>
    </w:pPr>
    <w:rPr>
      <w:rFonts w:asciiTheme="majorHAnsi" w:hAnsiTheme="majorHAnsi"/>
      <w:color w:val="08A0A0" w:themeColor="accen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2341A1"/>
    <w:pPr>
      <w:keepNext/>
      <w:keepLines/>
      <w:spacing w:before="240" w:after="80"/>
      <w:outlineLvl w:val="2"/>
    </w:pPr>
    <w:rPr>
      <w:rFonts w:eastAsiaTheme="majorEastAsia" w:cstheme="majorBidi"/>
      <w:color w:val="170A72"/>
      <w:sz w:val="28"/>
      <w:szCs w:val="28"/>
    </w:rPr>
  </w:style>
  <w:style w:type="paragraph" w:styleId="Titre4">
    <w:name w:val="heading 4"/>
    <w:next w:val="Normal"/>
    <w:link w:val="Titre4Car"/>
    <w:uiPriority w:val="9"/>
    <w:semiHidden/>
    <w:rsid w:val="009C0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0D7" w:themeColor="accent1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B573B"/>
    <w:pPr>
      <w:keepNext/>
      <w:keepLines/>
      <w:spacing w:before="80" w:after="40"/>
      <w:outlineLvl w:val="4"/>
    </w:pPr>
    <w:rPr>
      <w:rFonts w:eastAsiaTheme="majorEastAsia" w:cstheme="majorBidi"/>
      <w:color w:val="005FA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A1AAB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73B"/>
    <w:pPr>
      <w:keepNext/>
      <w:keepLines/>
      <w:spacing w:before="40" w:after="0"/>
      <w:outlineLvl w:val="6"/>
    </w:pPr>
    <w:rPr>
      <w:rFonts w:eastAsiaTheme="majorEastAsia" w:cstheme="majorBidi"/>
      <w:color w:val="1A1AAB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73B"/>
    <w:pPr>
      <w:keepNext/>
      <w:keepLines/>
      <w:spacing w:after="0"/>
      <w:outlineLvl w:val="7"/>
    </w:pPr>
    <w:rPr>
      <w:rFonts w:eastAsiaTheme="majorEastAsia" w:cstheme="majorBidi"/>
      <w:i/>
      <w:iCs/>
      <w:color w:val="0D0D59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73B"/>
    <w:pPr>
      <w:keepNext/>
      <w:keepLines/>
      <w:spacing w:after="0"/>
      <w:outlineLvl w:val="8"/>
    </w:pPr>
    <w:rPr>
      <w:rFonts w:eastAsiaTheme="majorEastAsia" w:cstheme="majorBidi"/>
      <w:color w:val="0D0D59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1A1"/>
    <w:rPr>
      <w:rFonts w:ascii="Segoe UI" w:eastAsiaTheme="majorEastAsia" w:hAnsi="Segoe UI" w:cstheme="majorBidi"/>
      <w:b/>
      <w:color w:val="170A72"/>
      <w:sz w:val="4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341A1"/>
    <w:rPr>
      <w:rFonts w:asciiTheme="majorHAnsi" w:eastAsiaTheme="majorEastAsia" w:hAnsiTheme="majorHAnsi" w:cstheme="majorBidi"/>
      <w:b/>
      <w:color w:val="08A0A0" w:themeColor="accen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341A1"/>
    <w:rPr>
      <w:rFonts w:ascii="Segoe UI" w:eastAsiaTheme="majorEastAsia" w:hAnsi="Segoe UI" w:cstheme="majorBidi"/>
      <w:color w:val="170A72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5EAC"/>
    <w:rPr>
      <w:rFonts w:eastAsiaTheme="majorEastAsia" w:cstheme="majorBidi"/>
      <w:i/>
      <w:iCs/>
      <w:color w:val="0080D7" w:themeColor="accent1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B573B"/>
    <w:rPr>
      <w:rFonts w:eastAsiaTheme="majorEastAsia" w:cstheme="majorBidi"/>
      <w:color w:val="005FA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73B"/>
    <w:rPr>
      <w:rFonts w:eastAsiaTheme="majorEastAsia" w:cstheme="majorBidi"/>
      <w:i/>
      <w:iCs/>
      <w:color w:val="1A1AAB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73B"/>
    <w:rPr>
      <w:rFonts w:eastAsiaTheme="majorEastAsia" w:cstheme="majorBidi"/>
      <w:color w:val="1A1AAB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73B"/>
    <w:rPr>
      <w:rFonts w:eastAsiaTheme="majorEastAsia" w:cstheme="majorBidi"/>
      <w:i/>
      <w:iCs/>
      <w:color w:val="0D0D59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73B"/>
    <w:rPr>
      <w:rFonts w:eastAsiaTheme="majorEastAsia" w:cstheme="majorBidi"/>
      <w:color w:val="0D0D59" w:themeColor="text1" w:themeTint="D8"/>
    </w:rPr>
  </w:style>
  <w:style w:type="paragraph" w:styleId="Titre">
    <w:name w:val="Title"/>
    <w:aliases w:val="Titre Couverture"/>
    <w:next w:val="Normal"/>
    <w:link w:val="TitreCar"/>
    <w:uiPriority w:val="10"/>
    <w:rsid w:val="0063107B"/>
    <w:pPr>
      <w:spacing w:after="80" w:line="240" w:lineRule="auto"/>
      <w:contextualSpacing/>
    </w:pPr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character" w:customStyle="1" w:styleId="TitreCar">
    <w:name w:val="Titre Car"/>
    <w:aliases w:val="Titre Couverture Car"/>
    <w:basedOn w:val="Policepardfaut"/>
    <w:link w:val="Titre"/>
    <w:uiPriority w:val="10"/>
    <w:rsid w:val="0063107B"/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paragraph" w:styleId="Sous-titre">
    <w:name w:val="Subtitle"/>
    <w:aliases w:val="Sous-titre Couverture"/>
    <w:next w:val="Normal"/>
    <w:link w:val="Sous-titreCar"/>
    <w:autoRedefine/>
    <w:uiPriority w:val="11"/>
    <w:rsid w:val="0063107B"/>
    <w:pPr>
      <w:numPr>
        <w:ilvl w:val="1"/>
      </w:numPr>
      <w:spacing w:line="240" w:lineRule="auto"/>
    </w:pPr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character" w:customStyle="1" w:styleId="Sous-titreCar">
    <w:name w:val="Sous-titre Car"/>
    <w:aliases w:val="Sous-titre Couverture Car"/>
    <w:basedOn w:val="Policepardfaut"/>
    <w:link w:val="Sous-titre"/>
    <w:uiPriority w:val="11"/>
    <w:rsid w:val="0063107B"/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9C0E34"/>
    <w:pPr>
      <w:jc w:val="center"/>
    </w:pPr>
    <w:rPr>
      <w:i/>
      <w:iCs/>
      <w:color w:val="141482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0E34"/>
    <w:rPr>
      <w:rFonts w:ascii="Segoe UI" w:hAnsi="Segoe UI"/>
      <w:i/>
      <w:iCs/>
      <w:color w:val="141482" w:themeColor="text1" w:themeTint="BF"/>
      <w:sz w:val="20"/>
    </w:rPr>
  </w:style>
  <w:style w:type="paragraph" w:styleId="Paragraphedeliste">
    <w:name w:val="List Paragraph"/>
    <w:basedOn w:val="Titre"/>
    <w:uiPriority w:val="34"/>
    <w:rsid w:val="009C0E34"/>
  </w:style>
  <w:style w:type="paragraph" w:customStyle="1" w:styleId="Listepuce">
    <w:name w:val="Liste puce"/>
    <w:basedOn w:val="Normal"/>
    <w:next w:val="Normal"/>
    <w:autoRedefine/>
    <w:qFormat/>
    <w:rsid w:val="002E24EF"/>
    <w:pPr>
      <w:numPr>
        <w:numId w:val="20"/>
      </w:numPr>
      <w:ind w:left="714" w:hanging="357"/>
    </w:pPr>
    <w:rPr>
      <w:rFonts w:ascii="Segoe UI" w:hAnsi="Segoe UI"/>
    </w:rPr>
  </w:style>
  <w:style w:type="paragraph" w:styleId="Citationintense">
    <w:name w:val="Intense Quote"/>
    <w:basedOn w:val="Normal"/>
    <w:next w:val="Normal"/>
    <w:link w:val="CitationintenseCar"/>
    <w:uiPriority w:val="30"/>
    <w:rsid w:val="009C0E34"/>
    <w:pPr>
      <w:pBdr>
        <w:top w:val="single" w:sz="8" w:space="10" w:color="08A0A0" w:themeColor="accent2"/>
        <w:bottom w:val="single" w:sz="8" w:space="10" w:color="08A0A0" w:themeColor="accent2"/>
      </w:pBdr>
      <w:spacing w:before="360" w:after="360"/>
      <w:ind w:left="864" w:right="864"/>
      <w:jc w:val="center"/>
    </w:pPr>
    <w:rPr>
      <w:b/>
      <w:i/>
      <w:iCs/>
      <w:color w:val="08A0A0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0E34"/>
    <w:rPr>
      <w:rFonts w:ascii="Segoe UI" w:hAnsi="Segoe UI"/>
      <w:b/>
      <w:i/>
      <w:iCs/>
      <w:color w:val="08A0A0" w:themeColor="accent2"/>
      <w:sz w:val="20"/>
    </w:rPr>
  </w:style>
  <w:style w:type="paragraph" w:styleId="En-tte">
    <w:name w:val="header"/>
    <w:basedOn w:val="Normal"/>
    <w:link w:val="En-tteCar"/>
    <w:uiPriority w:val="99"/>
    <w:unhideWhenUsed/>
    <w:rsid w:val="00462144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462144"/>
    <w:rPr>
      <w:color w:val="04041A" w:themeColor="text1"/>
      <w:sz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7505C9"/>
    <w:pPr>
      <w:tabs>
        <w:tab w:val="center" w:pos="4320"/>
        <w:tab w:val="right" w:pos="8640"/>
      </w:tabs>
      <w:spacing w:after="0"/>
    </w:pPr>
    <w:rPr>
      <w:color w:val="170A72"/>
    </w:rPr>
  </w:style>
  <w:style w:type="character" w:customStyle="1" w:styleId="PieddepageCar">
    <w:name w:val="Pied de page Car"/>
    <w:basedOn w:val="Policepardfaut"/>
    <w:link w:val="Pieddepage"/>
    <w:uiPriority w:val="99"/>
    <w:rsid w:val="007505C9"/>
    <w:rPr>
      <w:rFonts w:ascii="Segoe UI" w:hAnsi="Segoe UI"/>
      <w:color w:val="170A72"/>
      <w:sz w:val="20"/>
    </w:rPr>
  </w:style>
  <w:style w:type="paragraph" w:customStyle="1" w:styleId="Presentepar-DateCouverture">
    <w:name w:val="Presente par - Date Couverture"/>
    <w:link w:val="Presentepar-DateCouvertureCar"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character" w:customStyle="1" w:styleId="Presentepar-DateCouvertureCar">
    <w:name w:val="Presente par - Date Couverture Car"/>
    <w:basedOn w:val="Sous-titreCar"/>
    <w:link w:val="Presentepar-DateCouverture"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paragraph" w:customStyle="1" w:styleId="Intertitre">
    <w:name w:val="Intertitre"/>
    <w:basedOn w:val="Normal"/>
    <w:link w:val="IntertitreCar"/>
    <w:rsid w:val="009C0E34"/>
    <w:pPr>
      <w:tabs>
        <w:tab w:val="center" w:pos="4320"/>
        <w:tab w:val="right" w:pos="8640"/>
      </w:tabs>
      <w:spacing w:after="0"/>
    </w:pPr>
    <w:rPr>
      <w:color w:val="170A72"/>
    </w:rPr>
  </w:style>
  <w:style w:type="character" w:customStyle="1" w:styleId="IntertitreCar">
    <w:name w:val="Intertitre Car"/>
    <w:basedOn w:val="Policepardfaut"/>
    <w:link w:val="Intertitre"/>
    <w:rsid w:val="009C0E34"/>
    <w:rPr>
      <w:rFonts w:ascii="Segoe UI" w:hAnsi="Segoe UI"/>
      <w:color w:val="170A72"/>
      <w:sz w:val="20"/>
    </w:rPr>
  </w:style>
  <w:style w:type="paragraph" w:customStyle="1" w:styleId="Sous-titreduTitre1">
    <w:name w:val="Sous-titre du Titre 1"/>
    <w:basedOn w:val="Normal"/>
    <w:link w:val="Sous-titreduTitre1Car"/>
    <w:rsid w:val="002341A1"/>
    <w:pPr>
      <w:pBdr>
        <w:bottom w:val="single" w:sz="8" w:space="1" w:color="170A72"/>
      </w:pBdr>
      <w:spacing w:after="240"/>
    </w:pPr>
    <w:rPr>
      <w:color w:val="170A72"/>
      <w:sz w:val="32"/>
    </w:rPr>
  </w:style>
  <w:style w:type="character" w:customStyle="1" w:styleId="Sous-titreduTitre1Car">
    <w:name w:val="Sous-titre du Titre 1 Car"/>
    <w:basedOn w:val="Policepardfaut"/>
    <w:link w:val="Sous-titreduTitre1"/>
    <w:rsid w:val="002341A1"/>
    <w:rPr>
      <w:rFonts w:ascii="Segoe UI" w:hAnsi="Segoe UI"/>
      <w:color w:val="170A72"/>
      <w:sz w:val="32"/>
    </w:rPr>
  </w:style>
  <w:style w:type="paragraph" w:customStyle="1" w:styleId="Section">
    <w:name w:val="Section"/>
    <w:basedOn w:val="Normal"/>
    <w:rsid w:val="00AF683C"/>
    <w:rPr>
      <w:rFonts w:ascii="Segoe UI Semibold" w:hAnsi="Segoe UI Semibold"/>
      <w:color w:val="170A72"/>
      <w:sz w:val="64"/>
    </w:rPr>
  </w:style>
  <w:style w:type="paragraph" w:styleId="TM1">
    <w:name w:val="toc 1"/>
    <w:basedOn w:val="Normal"/>
    <w:next w:val="Normal"/>
    <w:autoRedefine/>
    <w:uiPriority w:val="39"/>
    <w:unhideWhenUsed/>
    <w:rsid w:val="00346533"/>
    <w:rPr>
      <w:rFonts w:cstheme="minorHAnsi"/>
      <w:b/>
      <w:bCs/>
      <w:caps/>
      <w:szCs w:val="20"/>
    </w:rPr>
  </w:style>
  <w:style w:type="character" w:styleId="Lienhypertexte">
    <w:name w:val="Hyperlink"/>
    <w:basedOn w:val="Policepardfaut"/>
    <w:uiPriority w:val="99"/>
    <w:unhideWhenUsed/>
    <w:rsid w:val="00346533"/>
    <w:rPr>
      <w:color w:val="7A7AEB" w:themeColor="hyperlink"/>
      <w:u w:val="single"/>
    </w:rPr>
  </w:style>
  <w:style w:type="paragraph" w:customStyle="1" w:styleId="Tabledesmatires">
    <w:name w:val="Table des matières"/>
    <w:basedOn w:val="TM1"/>
    <w:rsid w:val="00346533"/>
    <w:pPr>
      <w:spacing w:before="0" w:after="160" w:line="278" w:lineRule="auto"/>
    </w:pPr>
    <w:rPr>
      <w:b w:val="0"/>
      <w:bCs w:val="0"/>
    </w:rPr>
  </w:style>
  <w:style w:type="table" w:customStyle="1" w:styleId="Grilledutableau1">
    <w:name w:val="Grille du tableau1"/>
    <w:basedOn w:val="TableauNormal"/>
    <w:next w:val="Grilledutableau"/>
    <w:uiPriority w:val="39"/>
    <w:rsid w:val="008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37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719"/>
    <w:rPr>
      <w:rFonts w:ascii="Tahoma" w:hAnsi="Tahoma" w:cs="Tahoma"/>
      <w:color w:val="04041A" w:themeColor="text1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A8312\AppData\Local\Temp\1eb764ec-4854-4ec2-b4af-97f78a36f8e0_OneDrive_1_2026-07-14.zip.8e0\Word_Note_Gabar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29BA512CEE4B4C950224008E1A2E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426E3-3254-4F1F-B5E4-2373D0FD9FFE}"/>
      </w:docPartPr>
      <w:docPartBody>
        <w:p w:rsidR="00000000" w:rsidRDefault="0098629E">
          <w:pPr>
            <w:pStyle w:val="8729BA512CEE4B4C950224008E1A2ED4"/>
          </w:pPr>
          <w:r w:rsidRPr="008213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3F7BE1ACBB41D88735E55939219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233B4-451E-4FC9-8126-90CC49E844B6}"/>
      </w:docPartPr>
      <w:docPartBody>
        <w:p w:rsidR="00000000" w:rsidRDefault="0098629E">
          <w:pPr>
            <w:pStyle w:val="CB3F7BE1ACBB41D88735E55939219760"/>
          </w:pPr>
          <w:r w:rsidRPr="00C261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9E"/>
    <w:rsid w:val="009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8729BA512CEE4B4C950224008E1A2ED4">
    <w:name w:val="8729BA512CEE4B4C950224008E1A2ED4"/>
  </w:style>
  <w:style w:type="paragraph" w:customStyle="1" w:styleId="CB3F7BE1ACBB41D88735E55939219760">
    <w:name w:val="CB3F7BE1ACBB41D88735E55939219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CQ2026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SQc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4dc51-7318-477a-ae4f-9839df991160" xsi:nil="true"/>
    <lcf76f155ced4ddcb4097134ff3c332f xmlns="a1fc2cda-9ae2-4b2f-a42c-3b044b7fbd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439D90BB934C96F8D3C96CC160B9" ma:contentTypeVersion="11" ma:contentTypeDescription="Create a new document." ma:contentTypeScope="" ma:versionID="b4c679492f1f2be7b88f751a55af581c">
  <xsd:schema xmlns:xsd="http://www.w3.org/2001/XMLSchema" xmlns:xs="http://www.w3.org/2001/XMLSchema" xmlns:p="http://schemas.microsoft.com/office/2006/metadata/properties" xmlns:ns2="a1fc2cda-9ae2-4b2f-a42c-3b044b7fbd37" xmlns:ns3="6024dc51-7318-477a-ae4f-9839df991160" targetNamespace="http://schemas.microsoft.com/office/2006/metadata/properties" ma:root="true" ma:fieldsID="e68ae5e68b1983eefa0474374a6a9472" ns2:_="" ns3:_="">
    <xsd:import namespace="a1fc2cda-9ae2-4b2f-a42c-3b044b7fbd37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2cda-9ae2-4b2f-a42c-3b044b7fb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6BE0A-78C3-49E8-A5EE-958006D023CF}">
  <ds:schemaRefs>
    <ds:schemaRef ds:uri="http://schemas.microsoft.com/office/2006/metadata/properties"/>
    <ds:schemaRef ds:uri="http://schemas.microsoft.com/office/infopath/2007/PartnerControls"/>
    <ds:schemaRef ds:uri="6024dc51-7318-477a-ae4f-9839df991160"/>
    <ds:schemaRef ds:uri="a1fc2cda-9ae2-4b2f-a42c-3b044b7fbd37"/>
  </ds:schemaRefs>
</ds:datastoreItem>
</file>

<file path=customXml/itemProps2.xml><?xml version="1.0" encoding="utf-8"?>
<ds:datastoreItem xmlns:ds="http://schemas.openxmlformats.org/officeDocument/2006/customXml" ds:itemID="{F25C1B3B-65C5-43C6-96D6-198BD8000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13037-80BE-49C0-AD95-6396B2A61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c2cda-9ae2-4b2f-a42c-3b044b7fbd37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Word_Note_Gabarit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Sante et des Services Sociaux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Maena RAGUENES</dc:creator>
  <cp:lastModifiedBy>Maëna Raguénes (CIUSSS EMTL)</cp:lastModifiedBy>
  <cp:revision>1</cp:revision>
  <dcterms:created xsi:type="dcterms:W3CDTF">2026-07-14T15:26:00Z</dcterms:created>
  <dcterms:modified xsi:type="dcterms:W3CDTF">2026-07-14T15:27:00Z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2026-04-22T00:53:03Z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427d6870-7782-4fed-a6dc-37e3200466c5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0x010100CB3F439D90BB934C96F8D3C96CC160B9</vt:lpwstr>
  </property>
  <property fmtid="{D5CDD505-2E9C-101B-9397-08002B2CF9AE}" pid="11" name="MediaServiceImageTags">
    <vt:lpwstr/>
  </property>
  <property fmtid="{D5CDD505-2E9C-101B-9397-08002B2CF9AE}" pid="12" name="Order">
    <vt:r8>476300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AVERTISSEMENT">
    <vt:lpwstr>Contenu proxy - ne pas diffuser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