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ADD" w:rsidRDefault="003570CD" w:rsidP="00CD6E8D">
      <w:pPr>
        <w:pStyle w:val="Corpsdetexte"/>
        <w:tabs>
          <w:tab w:val="left" w:pos="5736"/>
        </w:tabs>
        <w:spacing w:before="120"/>
        <w:rPr>
          <w:b/>
          <w:bCs/>
          <w:u w:val="none" w:color="170971"/>
        </w:rPr>
      </w:pPr>
      <w:sdt>
        <w:sdtPr>
          <w:rPr>
            <w:b/>
            <w:bCs/>
            <w:u w:val="none" w:color="170971"/>
          </w:rPr>
          <w:id w:val="-1506202773"/>
          <w:placeholder>
            <w:docPart w:val="B097FDBA737A4ECCA0C82BC13105D244"/>
          </w:placeholder>
        </w:sdtPr>
        <w:sdtEndPr/>
        <w:sdtContent>
          <w:r w:rsidR="00AB7ADD" w:rsidRPr="00390961">
            <w:rPr>
              <w:b/>
              <w:bCs/>
              <w:u w:val="none" w:color="170971"/>
            </w:rPr>
            <w:t>Inscrire le titre de la</w:t>
          </w:r>
          <w:r w:rsidR="00AB7ADD" w:rsidRPr="00390961">
            <w:rPr>
              <w:b/>
              <w:bCs/>
              <w:spacing w:val="-19"/>
              <w:u w:val="none" w:color="170971"/>
            </w:rPr>
            <w:t xml:space="preserve"> </w:t>
          </w:r>
          <w:r w:rsidR="00AB7ADD" w:rsidRPr="00390961">
            <w:rPr>
              <w:b/>
              <w:bCs/>
              <w:u w:val="none" w:color="170971"/>
            </w:rPr>
            <w:t>rencontre</w:t>
          </w:r>
        </w:sdtContent>
      </w:sdt>
    </w:p>
    <w:p w:rsidR="00CD6E8D" w:rsidRPr="00CD6E8D" w:rsidRDefault="00CD6E8D" w:rsidP="00CD6E8D">
      <w:pPr>
        <w:pStyle w:val="Corpsdetexte"/>
        <w:tabs>
          <w:tab w:val="left" w:pos="5736"/>
        </w:tabs>
        <w:spacing w:before="120"/>
        <w:rPr>
          <w:sz w:val="18"/>
          <w:szCs w:val="18"/>
          <w:u w:val="none" w:color="170971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111"/>
      </w:tblGrid>
      <w:tr w:rsidR="00105588" w:rsidTr="00CD6E8D">
        <w:trPr>
          <w:trHeight w:val="566"/>
        </w:trPr>
        <w:tc>
          <w:tcPr>
            <w:tcW w:w="1838" w:type="dxa"/>
            <w:shd w:val="clear" w:color="auto" w:fill="F5F5F5"/>
            <w:vAlign w:val="center"/>
          </w:tcPr>
          <w:p w:rsidR="00105588" w:rsidRPr="00105588" w:rsidRDefault="00105588" w:rsidP="00CD6E8D">
            <w:pPr>
              <w:pStyle w:val="TableParagraph"/>
              <w:spacing w:before="48"/>
              <w:ind w:left="110"/>
              <w:rPr>
                <w:b/>
                <w:bCs/>
                <w:sz w:val="20"/>
              </w:rPr>
            </w:pPr>
            <w:bookmarkStart w:id="0" w:name="_Hlk234354807"/>
            <w:proofErr w:type="gramStart"/>
            <w:r w:rsidRPr="00105588">
              <w:rPr>
                <w:b/>
                <w:bCs/>
                <w:sz w:val="20"/>
              </w:rPr>
              <w:t>DIRECTION :</w:t>
            </w:r>
            <w:proofErr w:type="gramEnd"/>
          </w:p>
        </w:tc>
        <w:tc>
          <w:tcPr>
            <w:tcW w:w="4111" w:type="dxa"/>
            <w:vAlign w:val="center"/>
          </w:tcPr>
          <w:sdt>
            <w:sdtPr>
              <w:rPr>
                <w:sz w:val="20"/>
              </w:rPr>
              <w:id w:val="1489371875"/>
              <w:placeholder>
                <w:docPart w:val="B097FDBA737A4ECCA0C82BC13105D244"/>
              </w:placeholder>
            </w:sdtPr>
            <w:sdtEndPr/>
            <w:sdtContent>
              <w:p w:rsidR="00105588" w:rsidRPr="002A62FF" w:rsidRDefault="00105588" w:rsidP="00CD6E8D">
                <w:pPr>
                  <w:pStyle w:val="TableParagraph"/>
                  <w:spacing w:before="48"/>
                  <w:ind w:left="108"/>
                  <w:rPr>
                    <w:sz w:val="20"/>
                    <w:lang w:val="fr-CA"/>
                  </w:rPr>
                </w:pPr>
                <w:r w:rsidRPr="00042ACB">
                  <w:rPr>
                    <w:sz w:val="20"/>
                    <w:lang w:val="fr-CA"/>
                  </w:rPr>
                  <w:t>Inscrire</w:t>
                </w:r>
                <w:r w:rsidRPr="002A62FF">
                  <w:rPr>
                    <w:sz w:val="20"/>
                    <w:lang w:val="fr-CA"/>
                  </w:rPr>
                  <w:t xml:space="preserve"> le nom de la direction</w:t>
                </w:r>
              </w:p>
            </w:sdtContent>
          </w:sdt>
        </w:tc>
      </w:tr>
      <w:tr w:rsidR="00105588" w:rsidTr="00CD6E8D">
        <w:trPr>
          <w:trHeight w:val="566"/>
        </w:trPr>
        <w:tc>
          <w:tcPr>
            <w:tcW w:w="1838" w:type="dxa"/>
            <w:shd w:val="clear" w:color="auto" w:fill="F5F5F5"/>
            <w:vAlign w:val="center"/>
          </w:tcPr>
          <w:p w:rsidR="00105588" w:rsidRPr="00105588" w:rsidRDefault="00105588" w:rsidP="00CD6E8D">
            <w:pPr>
              <w:pStyle w:val="TableParagraph"/>
              <w:spacing w:before="50"/>
              <w:ind w:left="110"/>
              <w:rPr>
                <w:b/>
                <w:bCs/>
                <w:sz w:val="20"/>
              </w:rPr>
            </w:pPr>
            <w:r w:rsidRPr="00105588">
              <w:rPr>
                <w:b/>
                <w:bCs/>
                <w:sz w:val="20"/>
              </w:rPr>
              <w:t xml:space="preserve">DATE ET </w:t>
            </w:r>
            <w:proofErr w:type="gramStart"/>
            <w:r w:rsidRPr="00105588">
              <w:rPr>
                <w:b/>
                <w:bCs/>
                <w:sz w:val="20"/>
              </w:rPr>
              <w:t>HEURE :</w:t>
            </w:r>
            <w:proofErr w:type="gramEnd"/>
          </w:p>
        </w:tc>
        <w:tc>
          <w:tcPr>
            <w:tcW w:w="4111" w:type="dxa"/>
            <w:vAlign w:val="center"/>
          </w:tcPr>
          <w:sdt>
            <w:sdtPr>
              <w:rPr>
                <w:sz w:val="20"/>
              </w:rPr>
              <w:id w:val="-157164404"/>
              <w:placeholder>
                <w:docPart w:val="B097FDBA737A4ECCA0C82BC13105D244"/>
              </w:placeholder>
            </w:sdtPr>
            <w:sdtEndPr/>
            <w:sdtContent>
              <w:p w:rsidR="00105588" w:rsidRPr="002A62FF" w:rsidRDefault="00105588" w:rsidP="00CD6E8D">
                <w:pPr>
                  <w:pStyle w:val="TableParagraph"/>
                  <w:spacing w:before="48"/>
                  <w:ind w:left="108"/>
                  <w:rPr>
                    <w:sz w:val="20"/>
                    <w:lang w:val="fr-CA"/>
                  </w:rPr>
                </w:pPr>
                <w:r w:rsidRPr="002A62FF">
                  <w:rPr>
                    <w:sz w:val="20"/>
                    <w:lang w:val="fr-CA"/>
                  </w:rPr>
                  <w:t>Inscrire la date et l’heure</w:t>
                </w:r>
              </w:p>
            </w:sdtContent>
          </w:sdt>
        </w:tc>
      </w:tr>
      <w:tr w:rsidR="00105588" w:rsidTr="00CD6E8D">
        <w:trPr>
          <w:trHeight w:val="568"/>
        </w:trPr>
        <w:tc>
          <w:tcPr>
            <w:tcW w:w="1838" w:type="dxa"/>
            <w:shd w:val="clear" w:color="auto" w:fill="F5F5F5"/>
            <w:vAlign w:val="center"/>
          </w:tcPr>
          <w:p w:rsidR="00105588" w:rsidRPr="00105588" w:rsidRDefault="00105588" w:rsidP="00CD6E8D">
            <w:pPr>
              <w:pStyle w:val="TableParagraph"/>
              <w:spacing w:before="50"/>
              <w:ind w:left="110"/>
              <w:rPr>
                <w:b/>
                <w:bCs/>
                <w:sz w:val="20"/>
              </w:rPr>
            </w:pPr>
            <w:proofErr w:type="gramStart"/>
            <w:r w:rsidRPr="00105588">
              <w:rPr>
                <w:b/>
                <w:bCs/>
                <w:sz w:val="20"/>
              </w:rPr>
              <w:t>LIEU :</w:t>
            </w:r>
            <w:proofErr w:type="gramEnd"/>
          </w:p>
        </w:tc>
        <w:sdt>
          <w:sdtPr>
            <w:rPr>
              <w:sz w:val="20"/>
            </w:rPr>
            <w:id w:val="727656706"/>
            <w:placeholder>
              <w:docPart w:val="B097FDBA737A4ECCA0C82BC13105D244"/>
            </w:placeholder>
          </w:sdtPr>
          <w:sdtEndPr/>
          <w:sdtContent>
            <w:tc>
              <w:tcPr>
                <w:tcW w:w="4111" w:type="dxa"/>
                <w:vAlign w:val="center"/>
              </w:tcPr>
              <w:p w:rsidR="00105588" w:rsidRDefault="00105588" w:rsidP="00CD6E8D">
                <w:pPr>
                  <w:pStyle w:val="TableParagraph"/>
                  <w:spacing w:before="48"/>
                  <w:ind w:left="108"/>
                  <w:rPr>
                    <w:sz w:val="20"/>
                  </w:rPr>
                </w:pPr>
                <w:proofErr w:type="spellStart"/>
                <w:r w:rsidRPr="00105588">
                  <w:rPr>
                    <w:sz w:val="20"/>
                  </w:rPr>
                  <w:t>Inscrire</w:t>
                </w:r>
                <w:proofErr w:type="spellEnd"/>
                <w:r w:rsidRPr="00105588">
                  <w:rPr>
                    <w:sz w:val="20"/>
                  </w:rPr>
                  <w:t xml:space="preserve"> </w:t>
                </w:r>
                <w:proofErr w:type="spellStart"/>
                <w:r w:rsidRPr="00105588">
                  <w:rPr>
                    <w:sz w:val="20"/>
                  </w:rPr>
                  <w:t>l’installation</w:t>
                </w:r>
                <w:proofErr w:type="spellEnd"/>
                <w:r w:rsidRPr="00105588">
                  <w:rPr>
                    <w:sz w:val="20"/>
                  </w:rPr>
                  <w:t xml:space="preserve"> et </w:t>
                </w:r>
                <w:proofErr w:type="spellStart"/>
                <w:r w:rsidRPr="00105588">
                  <w:rPr>
                    <w:sz w:val="20"/>
                  </w:rPr>
                  <w:t>l’adresse</w:t>
                </w:r>
                <w:proofErr w:type="spellEnd"/>
              </w:p>
            </w:tc>
          </w:sdtContent>
        </w:sdt>
      </w:tr>
      <w:tr w:rsidR="00105588" w:rsidTr="00CD6E8D">
        <w:trPr>
          <w:trHeight w:val="566"/>
        </w:trPr>
        <w:tc>
          <w:tcPr>
            <w:tcW w:w="1838" w:type="dxa"/>
            <w:shd w:val="clear" w:color="auto" w:fill="F5F5F5"/>
            <w:vAlign w:val="center"/>
          </w:tcPr>
          <w:p w:rsidR="00105588" w:rsidRPr="00105588" w:rsidRDefault="00105588" w:rsidP="00CD6E8D">
            <w:pPr>
              <w:pStyle w:val="TableParagraph"/>
              <w:spacing w:before="50"/>
              <w:ind w:left="110"/>
              <w:rPr>
                <w:b/>
                <w:bCs/>
                <w:sz w:val="20"/>
              </w:rPr>
            </w:pPr>
            <w:proofErr w:type="gramStart"/>
            <w:r w:rsidRPr="00105588">
              <w:rPr>
                <w:b/>
                <w:bCs/>
                <w:sz w:val="20"/>
              </w:rPr>
              <w:t>SALLE :</w:t>
            </w:r>
            <w:proofErr w:type="gramEnd"/>
          </w:p>
        </w:tc>
        <w:tc>
          <w:tcPr>
            <w:tcW w:w="4111" w:type="dxa"/>
            <w:vAlign w:val="center"/>
          </w:tcPr>
          <w:sdt>
            <w:sdtPr>
              <w:rPr>
                <w:sz w:val="20"/>
              </w:rPr>
              <w:id w:val="-1155758281"/>
              <w:placeholder>
                <w:docPart w:val="B097FDBA737A4ECCA0C82BC13105D244"/>
              </w:placeholder>
            </w:sdtPr>
            <w:sdtEndPr/>
            <w:sdtContent>
              <w:p w:rsidR="00105588" w:rsidRPr="002A62FF" w:rsidRDefault="00105588" w:rsidP="00CD6E8D">
                <w:pPr>
                  <w:pStyle w:val="TableParagraph"/>
                  <w:spacing w:before="48"/>
                  <w:ind w:left="108"/>
                  <w:rPr>
                    <w:sz w:val="20"/>
                    <w:lang w:val="fr-CA"/>
                  </w:rPr>
                </w:pPr>
                <w:r w:rsidRPr="002A62FF">
                  <w:rPr>
                    <w:sz w:val="20"/>
                    <w:lang w:val="fr-CA"/>
                  </w:rPr>
                  <w:t>Inscrire le nom de la salle</w:t>
                </w:r>
              </w:p>
            </w:sdtContent>
          </w:sdt>
        </w:tc>
      </w:tr>
      <w:bookmarkEnd w:id="0"/>
    </w:tbl>
    <w:p w:rsidR="00A84083" w:rsidRPr="00DD1217" w:rsidRDefault="00A84083" w:rsidP="00A84083">
      <w:pPr>
        <w:pStyle w:val="Corpsdetexte"/>
        <w:rPr>
          <w:sz w:val="18"/>
          <w:szCs w:val="18"/>
          <w:u w:val="none"/>
        </w:rPr>
      </w:pPr>
    </w:p>
    <w:tbl>
      <w:tblPr>
        <w:tblStyle w:val="TableNormal"/>
        <w:tblW w:w="134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029"/>
        <w:gridCol w:w="851"/>
        <w:gridCol w:w="2409"/>
        <w:gridCol w:w="1276"/>
        <w:gridCol w:w="1134"/>
        <w:gridCol w:w="2268"/>
      </w:tblGrid>
      <w:tr w:rsidR="00AB7ADD" w:rsidRPr="004E3D91" w:rsidTr="00195490">
        <w:trPr>
          <w:trHeight w:val="425"/>
        </w:trPr>
        <w:tc>
          <w:tcPr>
            <w:tcW w:w="499" w:type="dxa"/>
            <w:shd w:val="clear" w:color="auto" w:fill="F5F5F5"/>
            <w:vAlign w:val="center"/>
          </w:tcPr>
          <w:p w:rsidR="00AB7ADD" w:rsidRPr="0021600A" w:rsidRDefault="00AB7ADD" w:rsidP="0096775E">
            <w:pPr>
              <w:pStyle w:val="TableParagraph"/>
              <w:ind w:left="131"/>
              <w:rPr>
                <w:b/>
                <w:sz w:val="20"/>
                <w:szCs w:val="20"/>
              </w:rPr>
            </w:pPr>
            <w:r w:rsidRPr="0021600A">
              <w:rPr>
                <w:b/>
                <w:position w:val="-6"/>
                <w:sz w:val="20"/>
                <w:szCs w:val="20"/>
              </w:rPr>
              <w:t>N</w:t>
            </w:r>
            <w:r w:rsidRPr="0021600A">
              <w:rPr>
                <w:b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029" w:type="dxa"/>
            <w:shd w:val="clear" w:color="auto" w:fill="F5F5F5"/>
            <w:vAlign w:val="center"/>
          </w:tcPr>
          <w:p w:rsidR="00AB7ADD" w:rsidRPr="004E3D91" w:rsidRDefault="00AB7ADD" w:rsidP="00195490">
            <w:pPr>
              <w:pStyle w:val="TableParagraph"/>
              <w:ind w:right="-9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3D91">
              <w:rPr>
                <w:b/>
                <w:sz w:val="20"/>
                <w:szCs w:val="20"/>
              </w:rPr>
              <w:t>Sujets</w:t>
            </w:r>
            <w:proofErr w:type="spellEnd"/>
          </w:p>
        </w:tc>
        <w:tc>
          <w:tcPr>
            <w:tcW w:w="851" w:type="dxa"/>
            <w:shd w:val="clear" w:color="auto" w:fill="F5F5F5"/>
            <w:vAlign w:val="center"/>
          </w:tcPr>
          <w:p w:rsidR="00AB7ADD" w:rsidRPr="004E3D91" w:rsidRDefault="00AB7ADD" w:rsidP="0019549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3D91">
              <w:rPr>
                <w:b/>
                <w:sz w:val="20"/>
                <w:szCs w:val="20"/>
              </w:rPr>
              <w:t>p.j.</w:t>
            </w:r>
            <w:proofErr w:type="spellEnd"/>
          </w:p>
        </w:tc>
        <w:tc>
          <w:tcPr>
            <w:tcW w:w="2409" w:type="dxa"/>
            <w:shd w:val="clear" w:color="auto" w:fill="F5F5F5"/>
            <w:vAlign w:val="center"/>
          </w:tcPr>
          <w:p w:rsidR="00AB7ADD" w:rsidRPr="004E3D91" w:rsidRDefault="00AB7ADD" w:rsidP="0019549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3D91">
              <w:rPr>
                <w:b/>
                <w:sz w:val="20"/>
                <w:szCs w:val="20"/>
              </w:rPr>
              <w:t>Responsable</w:t>
            </w:r>
            <w:proofErr w:type="spellEnd"/>
          </w:p>
        </w:tc>
        <w:tc>
          <w:tcPr>
            <w:tcW w:w="1276" w:type="dxa"/>
            <w:shd w:val="clear" w:color="auto" w:fill="F5F5F5"/>
            <w:vAlign w:val="center"/>
          </w:tcPr>
          <w:p w:rsidR="00AB7ADD" w:rsidRPr="004E3D91" w:rsidRDefault="00AB7ADD" w:rsidP="0019549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Heure</w:t>
            </w:r>
            <w:proofErr w:type="spellEnd"/>
          </w:p>
        </w:tc>
        <w:tc>
          <w:tcPr>
            <w:tcW w:w="1134" w:type="dxa"/>
            <w:shd w:val="clear" w:color="auto" w:fill="F5F5F5"/>
            <w:vAlign w:val="center"/>
          </w:tcPr>
          <w:p w:rsidR="00AB7ADD" w:rsidRDefault="00AB7ADD" w:rsidP="0019549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Durée</w:t>
            </w:r>
          </w:p>
        </w:tc>
        <w:tc>
          <w:tcPr>
            <w:tcW w:w="2268" w:type="dxa"/>
            <w:shd w:val="clear" w:color="auto" w:fill="F5F5F5"/>
            <w:vAlign w:val="center"/>
          </w:tcPr>
          <w:p w:rsidR="00AB7ADD" w:rsidRDefault="00AB7ADD" w:rsidP="0019549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Objectif</w:t>
            </w:r>
          </w:p>
        </w:tc>
      </w:tr>
      <w:tr w:rsidR="00AB7ADD" w:rsidRPr="004E3D91" w:rsidTr="0087418D">
        <w:trPr>
          <w:trHeight w:val="425"/>
        </w:trPr>
        <w:tc>
          <w:tcPr>
            <w:tcW w:w="499" w:type="dxa"/>
            <w:vAlign w:val="center"/>
          </w:tcPr>
          <w:p w:rsidR="00AB7ADD" w:rsidRPr="00195490" w:rsidRDefault="00AB7ADD" w:rsidP="0087418D">
            <w:pPr>
              <w:pStyle w:val="TableParagraph"/>
              <w:spacing w:before="38"/>
              <w:jc w:val="center"/>
              <w:rPr>
                <w:b/>
                <w:bCs/>
                <w:sz w:val="20"/>
                <w:szCs w:val="20"/>
              </w:rPr>
            </w:pPr>
            <w:r w:rsidRPr="0019549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029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B7ADD" w:rsidRPr="004E3D91" w:rsidTr="0087418D">
        <w:trPr>
          <w:trHeight w:val="425"/>
        </w:trPr>
        <w:tc>
          <w:tcPr>
            <w:tcW w:w="499" w:type="dxa"/>
            <w:vAlign w:val="center"/>
          </w:tcPr>
          <w:p w:rsidR="00AB7ADD" w:rsidRPr="00195490" w:rsidRDefault="00AB7ADD" w:rsidP="0087418D">
            <w:pPr>
              <w:pStyle w:val="TableParagraph"/>
              <w:spacing w:before="17" w:line="263" w:lineRule="exact"/>
              <w:jc w:val="center"/>
              <w:rPr>
                <w:b/>
                <w:bCs/>
                <w:sz w:val="20"/>
                <w:szCs w:val="20"/>
              </w:rPr>
            </w:pPr>
            <w:r w:rsidRPr="00195490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029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B7ADD" w:rsidRPr="004E3D91" w:rsidTr="0087418D">
        <w:trPr>
          <w:trHeight w:val="425"/>
        </w:trPr>
        <w:tc>
          <w:tcPr>
            <w:tcW w:w="499" w:type="dxa"/>
            <w:vAlign w:val="center"/>
          </w:tcPr>
          <w:p w:rsidR="00AB7ADD" w:rsidRPr="00195490" w:rsidRDefault="00AB7ADD" w:rsidP="0087418D">
            <w:pPr>
              <w:pStyle w:val="TableParagraph"/>
              <w:spacing w:before="31"/>
              <w:jc w:val="center"/>
              <w:rPr>
                <w:b/>
                <w:bCs/>
                <w:sz w:val="20"/>
                <w:szCs w:val="20"/>
              </w:rPr>
            </w:pPr>
            <w:r w:rsidRPr="00195490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029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  <w:lang w:val="fr-CA"/>
              </w:rPr>
            </w:pPr>
          </w:p>
        </w:tc>
        <w:tc>
          <w:tcPr>
            <w:tcW w:w="851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B7ADD" w:rsidRPr="004E3D91" w:rsidTr="0087418D">
        <w:trPr>
          <w:trHeight w:val="425"/>
        </w:trPr>
        <w:tc>
          <w:tcPr>
            <w:tcW w:w="499" w:type="dxa"/>
            <w:vAlign w:val="center"/>
          </w:tcPr>
          <w:p w:rsidR="00AB7ADD" w:rsidRPr="00195490" w:rsidRDefault="00AB7ADD" w:rsidP="0087418D">
            <w:pPr>
              <w:pStyle w:val="TableParagraph"/>
              <w:spacing w:before="45"/>
              <w:jc w:val="center"/>
              <w:rPr>
                <w:b/>
                <w:bCs/>
                <w:sz w:val="20"/>
                <w:szCs w:val="20"/>
              </w:rPr>
            </w:pPr>
            <w:r w:rsidRPr="00195490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029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B7ADD" w:rsidRPr="004E3D91" w:rsidTr="0087418D">
        <w:trPr>
          <w:trHeight w:val="425"/>
        </w:trPr>
        <w:tc>
          <w:tcPr>
            <w:tcW w:w="499" w:type="dxa"/>
            <w:vAlign w:val="center"/>
          </w:tcPr>
          <w:p w:rsidR="00AB7ADD" w:rsidRPr="00195490" w:rsidRDefault="00AB7ADD" w:rsidP="0087418D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9" w:type="dxa"/>
            <w:vAlign w:val="center"/>
          </w:tcPr>
          <w:p w:rsidR="00AB7ADD" w:rsidRPr="00195490" w:rsidRDefault="00AB7ADD" w:rsidP="00017239">
            <w:pPr>
              <w:pStyle w:val="TableParagraph"/>
              <w:spacing w:before="45"/>
              <w:ind w:left="110"/>
              <w:rPr>
                <w:sz w:val="20"/>
                <w:szCs w:val="20"/>
              </w:rPr>
            </w:pPr>
            <w:r w:rsidRPr="00195490">
              <w:rPr>
                <w:b/>
                <w:bCs/>
                <w:sz w:val="20"/>
                <w:szCs w:val="20"/>
              </w:rPr>
              <w:t>4.1</w:t>
            </w:r>
            <w:r w:rsidR="00042ACB" w:rsidRPr="0019549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B7ADD" w:rsidRPr="004E3D91" w:rsidTr="0087418D">
        <w:trPr>
          <w:trHeight w:val="425"/>
        </w:trPr>
        <w:tc>
          <w:tcPr>
            <w:tcW w:w="499" w:type="dxa"/>
            <w:vAlign w:val="center"/>
          </w:tcPr>
          <w:p w:rsidR="00AB7ADD" w:rsidRPr="00195490" w:rsidRDefault="00AB7ADD" w:rsidP="0087418D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9" w:type="dxa"/>
            <w:vAlign w:val="center"/>
          </w:tcPr>
          <w:p w:rsidR="00AB7ADD" w:rsidRPr="00195490" w:rsidRDefault="00AB7ADD" w:rsidP="00017239">
            <w:pPr>
              <w:pStyle w:val="TableParagraph"/>
              <w:spacing w:before="45"/>
              <w:ind w:left="110"/>
              <w:rPr>
                <w:sz w:val="20"/>
                <w:szCs w:val="20"/>
              </w:rPr>
            </w:pPr>
            <w:r w:rsidRPr="00195490">
              <w:rPr>
                <w:b/>
                <w:bCs/>
                <w:sz w:val="20"/>
                <w:szCs w:val="20"/>
              </w:rPr>
              <w:t>4.2</w:t>
            </w:r>
            <w:r w:rsidR="00042ACB" w:rsidRPr="0019549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B7ADD" w:rsidRPr="004E3D91" w:rsidTr="0087418D">
        <w:trPr>
          <w:trHeight w:val="425"/>
        </w:trPr>
        <w:tc>
          <w:tcPr>
            <w:tcW w:w="499" w:type="dxa"/>
            <w:vAlign w:val="center"/>
          </w:tcPr>
          <w:p w:rsidR="00AB7ADD" w:rsidRPr="00195490" w:rsidRDefault="00AB7ADD" w:rsidP="0087418D">
            <w:pPr>
              <w:pStyle w:val="TableParagraph"/>
              <w:spacing w:before="40"/>
              <w:jc w:val="center"/>
              <w:rPr>
                <w:b/>
                <w:bCs/>
                <w:sz w:val="20"/>
                <w:szCs w:val="20"/>
              </w:rPr>
            </w:pPr>
            <w:r w:rsidRPr="00195490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029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B7ADD" w:rsidRPr="004E3D91" w:rsidTr="0087418D">
        <w:trPr>
          <w:trHeight w:val="425"/>
        </w:trPr>
        <w:tc>
          <w:tcPr>
            <w:tcW w:w="499" w:type="dxa"/>
            <w:vAlign w:val="center"/>
          </w:tcPr>
          <w:p w:rsidR="00AB7ADD" w:rsidRPr="00195490" w:rsidRDefault="00AB7ADD" w:rsidP="0087418D">
            <w:pPr>
              <w:pStyle w:val="TableParagraph"/>
              <w:spacing w:before="3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9" w:type="dxa"/>
            <w:vAlign w:val="center"/>
          </w:tcPr>
          <w:p w:rsidR="00AB7ADD" w:rsidRPr="00195490" w:rsidRDefault="00AB7ADD" w:rsidP="00017239">
            <w:pPr>
              <w:pStyle w:val="TableParagraph"/>
              <w:spacing w:before="40"/>
              <w:ind w:left="110"/>
              <w:rPr>
                <w:sz w:val="20"/>
                <w:szCs w:val="20"/>
              </w:rPr>
            </w:pPr>
            <w:r w:rsidRPr="00195490">
              <w:rPr>
                <w:b/>
                <w:bCs/>
                <w:sz w:val="20"/>
                <w:szCs w:val="20"/>
              </w:rPr>
              <w:t>5.1</w:t>
            </w:r>
            <w:r w:rsidR="00042ACB" w:rsidRPr="0019549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B7ADD" w:rsidRPr="004E3D91" w:rsidTr="0087418D">
        <w:trPr>
          <w:trHeight w:val="425"/>
        </w:trPr>
        <w:tc>
          <w:tcPr>
            <w:tcW w:w="499" w:type="dxa"/>
            <w:vAlign w:val="center"/>
          </w:tcPr>
          <w:p w:rsidR="00AB7ADD" w:rsidRPr="00195490" w:rsidRDefault="00AB7ADD" w:rsidP="0087418D">
            <w:pPr>
              <w:pStyle w:val="TableParagraph"/>
              <w:spacing w:before="3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9" w:type="dxa"/>
            <w:vAlign w:val="center"/>
          </w:tcPr>
          <w:p w:rsidR="00AB7ADD" w:rsidRPr="00195490" w:rsidRDefault="00AB7ADD" w:rsidP="00017239">
            <w:pPr>
              <w:pStyle w:val="TableParagraph"/>
              <w:spacing w:before="40"/>
              <w:ind w:left="110"/>
              <w:rPr>
                <w:sz w:val="20"/>
                <w:szCs w:val="20"/>
              </w:rPr>
            </w:pPr>
            <w:r w:rsidRPr="00195490">
              <w:rPr>
                <w:b/>
                <w:bCs/>
                <w:sz w:val="20"/>
                <w:szCs w:val="20"/>
              </w:rPr>
              <w:t>5.2</w:t>
            </w:r>
            <w:r w:rsidR="00042ACB" w:rsidRPr="0019549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B7ADD" w:rsidRPr="00195490" w:rsidRDefault="00AB7ADD" w:rsidP="0001723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17239" w:rsidRPr="004E3D91" w:rsidTr="0087418D">
        <w:trPr>
          <w:trHeight w:val="425"/>
        </w:trPr>
        <w:tc>
          <w:tcPr>
            <w:tcW w:w="499" w:type="dxa"/>
            <w:vAlign w:val="center"/>
          </w:tcPr>
          <w:p w:rsidR="00017239" w:rsidRPr="00195490" w:rsidRDefault="00017239" w:rsidP="0087418D">
            <w:pPr>
              <w:pStyle w:val="TableParagraph"/>
              <w:spacing w:before="38"/>
              <w:jc w:val="center"/>
              <w:rPr>
                <w:b/>
                <w:bCs/>
                <w:sz w:val="20"/>
                <w:szCs w:val="20"/>
              </w:rPr>
            </w:pPr>
            <w:r w:rsidRPr="00195490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029" w:type="dxa"/>
            <w:vAlign w:val="center"/>
          </w:tcPr>
          <w:p w:rsidR="00017239" w:rsidRPr="00195490" w:rsidRDefault="00017239" w:rsidP="00017239">
            <w:pPr>
              <w:pStyle w:val="TableParagraph"/>
              <w:spacing w:before="40"/>
              <w:ind w:left="11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17239" w:rsidRPr="00195490" w:rsidRDefault="00017239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017239" w:rsidRPr="00195490" w:rsidRDefault="00017239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17239" w:rsidRPr="00195490" w:rsidRDefault="00017239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17239" w:rsidRPr="00195490" w:rsidRDefault="00017239" w:rsidP="000172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17239" w:rsidRPr="00195490" w:rsidRDefault="00017239" w:rsidP="00017239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967D86" w:rsidRPr="00042ACB" w:rsidRDefault="00967D86" w:rsidP="00017239">
      <w:pPr>
        <w:rPr>
          <w:sz w:val="21"/>
          <w:szCs w:val="21"/>
        </w:rPr>
      </w:pPr>
    </w:p>
    <w:sectPr w:rsidR="00967D86" w:rsidRPr="00042ACB" w:rsidSect="00A32B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907" w:right="1239" w:bottom="340" w:left="1134" w:header="56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0CD" w:rsidRDefault="003570CD" w:rsidP="00840D03">
      <w:r>
        <w:separator/>
      </w:r>
    </w:p>
  </w:endnote>
  <w:endnote w:type="continuationSeparator" w:id="0">
    <w:p w:rsidR="003570CD" w:rsidRDefault="003570CD" w:rsidP="0084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oult_Cond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2FF" w:rsidRDefault="002A62F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EC2" w:rsidRPr="003A1480" w:rsidRDefault="00093EC2" w:rsidP="00093EC2">
    <w:pPr>
      <w:pStyle w:val="Pieddepage"/>
      <w:tabs>
        <w:tab w:val="clear" w:pos="4320"/>
        <w:tab w:val="clear" w:pos="8640"/>
        <w:tab w:val="left" w:pos="0"/>
        <w:tab w:val="center" w:pos="5245"/>
        <w:tab w:val="right" w:pos="10490"/>
      </w:tabs>
      <w:jc w:val="center"/>
      <w:rPr>
        <w:sz w:val="18"/>
        <w:szCs w:val="18"/>
      </w:rPr>
    </w:pPr>
    <w:r w:rsidRPr="003A1480">
      <w:rPr>
        <w:noProof/>
        <w:color w:val="170A72" w:themeColor="text2"/>
        <w:sz w:val="36"/>
        <w:szCs w:val="36"/>
        <w:lang w:eastAsia="fr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DC2DE0" wp14:editId="7BD8CACE">
              <wp:simplePos x="0" y="0"/>
              <wp:positionH relativeFrom="margin">
                <wp:posOffset>0</wp:posOffset>
              </wp:positionH>
              <wp:positionV relativeFrom="paragraph">
                <wp:posOffset>114935</wp:posOffset>
              </wp:positionV>
              <wp:extent cx="4010400" cy="360000"/>
              <wp:effectExtent l="0" t="0" r="0" b="254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04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93EC2" w:rsidRPr="003A1480" w:rsidRDefault="00093EC2" w:rsidP="00093EC2">
                          <w:pPr>
                            <w:ind w:left="-142"/>
                            <w:rPr>
                              <w:bCs/>
                              <w:sz w:val="18"/>
                              <w:szCs w:val="2"/>
                            </w:rPr>
                          </w:pPr>
                          <w:r w:rsidRPr="003A1480">
                            <w:rPr>
                              <w:bCs/>
                              <w:sz w:val="18"/>
                              <w:szCs w:val="2"/>
                            </w:rPr>
                            <w:t xml:space="preserve">Santé Québec </w:t>
                          </w:r>
                          <w:r w:rsidRPr="003A1480">
                            <w:rPr>
                              <w:bCs/>
                              <w:sz w:val="18"/>
                              <w:szCs w:val="2"/>
                              <w:highlight w:val="cyan"/>
                            </w:rPr>
                            <w:t>Votre territoire – Universitaire (si applicable)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DC2DE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9.05pt;width:315.8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" filled="f" stroked="f" strokeweight=".5pt">
              <v:textbox>
                <w:txbxContent>
                  <w:p w:rsidR="00093EC2" w:rsidRPr="003A1480" w:rsidRDefault="00093EC2" w:rsidP="00093EC2">
                    <w:pPr>
                      <w:ind w:left="-142"/>
                      <w:rPr>
                        <w:bCs/>
                        <w:sz w:val="18"/>
                        <w:szCs w:val="2"/>
                      </w:rPr>
                    </w:pPr>
                    <w:r w:rsidRPr="003A1480">
                      <w:rPr>
                        <w:bCs/>
                        <w:sz w:val="18"/>
                        <w:szCs w:val="2"/>
                      </w:rPr>
                      <w:t xml:space="preserve">Santé Québec </w:t>
                    </w:r>
                    <w:r w:rsidRPr="003A1480">
                      <w:rPr>
                        <w:bCs/>
                        <w:sz w:val="18"/>
                        <w:szCs w:val="2"/>
                        <w:highlight w:val="cyan"/>
                      </w:rPr>
                      <w:t>Votre territoire – Universitaire (si applicable)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18"/>
        <w:szCs w:val="18"/>
      </w:rPr>
      <w:t>Ordre du jour</w:t>
    </w:r>
  </w:p>
  <w:p w:rsidR="00622514" w:rsidRPr="00093EC2" w:rsidRDefault="00093EC2" w:rsidP="00093EC2">
    <w:pPr>
      <w:pStyle w:val="Pieddepage"/>
      <w:tabs>
        <w:tab w:val="clear" w:pos="8640"/>
        <w:tab w:val="right" w:pos="13467"/>
      </w:tabs>
      <w:rPr>
        <w:sz w:val="18"/>
        <w:szCs w:val="18"/>
      </w:rPr>
    </w:pPr>
    <w:r w:rsidRPr="003A1480">
      <w:rPr>
        <w:sz w:val="18"/>
        <w:szCs w:val="18"/>
      </w:rPr>
      <w:tab/>
    </w:r>
    <w:r w:rsidRPr="003A1480">
      <w:rPr>
        <w:sz w:val="18"/>
        <w:szCs w:val="18"/>
      </w:rPr>
      <w:tab/>
      <w:t xml:space="preserve">Page </w:t>
    </w:r>
    <w:r w:rsidRPr="003A1480">
      <w:rPr>
        <w:sz w:val="18"/>
        <w:szCs w:val="18"/>
      </w:rPr>
      <w:fldChar w:fldCharType="begin"/>
    </w:r>
    <w:r w:rsidRPr="003A1480">
      <w:rPr>
        <w:sz w:val="18"/>
        <w:szCs w:val="18"/>
      </w:rPr>
      <w:instrText xml:space="preserve"> PAGE   \* MERGEFORMAT </w:instrText>
    </w:r>
    <w:r w:rsidRPr="003A1480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3A1480">
      <w:rPr>
        <w:sz w:val="18"/>
        <w:szCs w:val="18"/>
      </w:rPr>
      <w:fldChar w:fldCharType="end"/>
    </w:r>
    <w:r w:rsidRPr="003A1480">
      <w:rPr>
        <w:sz w:val="18"/>
        <w:szCs w:val="18"/>
      </w:rPr>
      <w:t xml:space="preserve"> de </w:t>
    </w:r>
    <w:r w:rsidRPr="003A1480">
      <w:rPr>
        <w:sz w:val="18"/>
        <w:szCs w:val="18"/>
      </w:rPr>
      <w:fldChar w:fldCharType="begin"/>
    </w:r>
    <w:r w:rsidRPr="003A1480">
      <w:rPr>
        <w:sz w:val="18"/>
        <w:szCs w:val="18"/>
      </w:rPr>
      <w:instrText xml:space="preserve"> NUMPAGES   \* MERGEFORMAT </w:instrText>
    </w:r>
    <w:r w:rsidRPr="003A1480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3A1480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EC2" w:rsidRPr="003A1480" w:rsidRDefault="00093EC2" w:rsidP="00093EC2">
    <w:pPr>
      <w:pStyle w:val="Pieddepage"/>
      <w:tabs>
        <w:tab w:val="clear" w:pos="4320"/>
        <w:tab w:val="clear" w:pos="8640"/>
        <w:tab w:val="left" w:pos="0"/>
        <w:tab w:val="center" w:pos="5245"/>
        <w:tab w:val="right" w:pos="10490"/>
      </w:tabs>
      <w:jc w:val="center"/>
      <w:rPr>
        <w:sz w:val="18"/>
        <w:szCs w:val="18"/>
      </w:rPr>
    </w:pPr>
    <w:r w:rsidRPr="003A1480">
      <w:rPr>
        <w:noProof/>
        <w:color w:val="170A72" w:themeColor="text2"/>
        <w:sz w:val="36"/>
        <w:szCs w:val="36"/>
        <w:lang w:eastAsia="fr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495FD5" wp14:editId="60EE71BA">
              <wp:simplePos x="0" y="0"/>
              <wp:positionH relativeFrom="margin">
                <wp:posOffset>0</wp:posOffset>
              </wp:positionH>
              <wp:positionV relativeFrom="paragraph">
                <wp:posOffset>114935</wp:posOffset>
              </wp:positionV>
              <wp:extent cx="4010400" cy="360000"/>
              <wp:effectExtent l="0" t="0" r="0" b="254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04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93EC2" w:rsidRPr="003A1480" w:rsidRDefault="00093EC2" w:rsidP="00093EC2">
                          <w:pPr>
                            <w:ind w:left="-142"/>
                            <w:rPr>
                              <w:bCs/>
                              <w:sz w:val="18"/>
                              <w:szCs w:val="2"/>
                            </w:rPr>
                          </w:pPr>
                          <w:r w:rsidRPr="003A1480">
                            <w:rPr>
                              <w:bCs/>
                              <w:sz w:val="18"/>
                              <w:szCs w:val="2"/>
                            </w:rPr>
                            <w:t xml:space="preserve">Santé Québec </w:t>
                          </w:r>
                          <w:proofErr w:type="spellStart"/>
                          <w:r w:rsidR="002A62FF">
                            <w:rPr>
                              <w:bCs/>
                              <w:sz w:val="18"/>
                              <w:szCs w:val="2"/>
                              <w:highlight w:val="cyan"/>
                            </w:rPr>
                            <w:t>Est-de-l’Île-de-Montréal</w:t>
                          </w:r>
                          <w:proofErr w:type="spellEnd"/>
                          <w:r w:rsidRPr="003A1480">
                            <w:rPr>
                              <w:bCs/>
                              <w:sz w:val="18"/>
                              <w:szCs w:val="2"/>
                              <w:highlight w:val="cyan"/>
                            </w:rPr>
                            <w:t xml:space="preserve"> – Universitaire</w:t>
                          </w:r>
                          <w:bookmarkStart w:id="3" w:name="_GoBack"/>
                          <w:bookmarkEnd w:id="3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495FD5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left:0;text-align:left;margin-left:0;margin-top:9.05pt;width:315.8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" filled="f" stroked="f" strokeweight=".5pt">
              <v:textbox>
                <w:txbxContent>
                  <w:p w:rsidR="00093EC2" w:rsidRPr="003A1480" w:rsidRDefault="00093EC2" w:rsidP="00093EC2">
                    <w:pPr>
                      <w:ind w:left="-142"/>
                      <w:rPr>
                        <w:bCs/>
                        <w:sz w:val="18"/>
                        <w:szCs w:val="2"/>
                      </w:rPr>
                    </w:pPr>
                    <w:r w:rsidRPr="003A1480">
                      <w:rPr>
                        <w:bCs/>
                        <w:sz w:val="18"/>
                        <w:szCs w:val="2"/>
                      </w:rPr>
                      <w:t xml:space="preserve">Santé Québec </w:t>
                    </w:r>
                    <w:proofErr w:type="spellStart"/>
                    <w:r w:rsidR="002A62FF">
                      <w:rPr>
                        <w:bCs/>
                        <w:sz w:val="18"/>
                        <w:szCs w:val="2"/>
                        <w:highlight w:val="cyan"/>
                      </w:rPr>
                      <w:t>Est-de-l’Île-de-Montréal</w:t>
                    </w:r>
                    <w:proofErr w:type="spellEnd"/>
                    <w:r w:rsidRPr="003A1480">
                      <w:rPr>
                        <w:bCs/>
                        <w:sz w:val="18"/>
                        <w:szCs w:val="2"/>
                        <w:highlight w:val="cyan"/>
                      </w:rPr>
                      <w:t xml:space="preserve"> – Universitaire</w:t>
                    </w:r>
                    <w:bookmarkStart w:id="4" w:name="_GoBack"/>
                    <w:bookmarkEnd w:id="4"/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18"/>
        <w:szCs w:val="18"/>
      </w:rPr>
      <w:t>Ordre du jour</w:t>
    </w:r>
  </w:p>
  <w:p w:rsidR="005B2490" w:rsidRPr="00093EC2" w:rsidRDefault="00093EC2" w:rsidP="00093EC2">
    <w:pPr>
      <w:pStyle w:val="Pieddepage"/>
      <w:tabs>
        <w:tab w:val="clear" w:pos="8640"/>
        <w:tab w:val="right" w:pos="13467"/>
      </w:tabs>
      <w:rPr>
        <w:sz w:val="18"/>
        <w:szCs w:val="18"/>
      </w:rPr>
    </w:pPr>
    <w:r w:rsidRPr="003A1480">
      <w:rPr>
        <w:sz w:val="18"/>
        <w:szCs w:val="18"/>
      </w:rPr>
      <w:tab/>
    </w:r>
    <w:r w:rsidRPr="003A1480">
      <w:rPr>
        <w:sz w:val="18"/>
        <w:szCs w:val="18"/>
      </w:rPr>
      <w:tab/>
      <w:t xml:space="preserve">Page </w:t>
    </w:r>
    <w:r w:rsidRPr="003A1480">
      <w:rPr>
        <w:sz w:val="18"/>
        <w:szCs w:val="18"/>
      </w:rPr>
      <w:fldChar w:fldCharType="begin"/>
    </w:r>
    <w:r w:rsidRPr="003A1480">
      <w:rPr>
        <w:sz w:val="18"/>
        <w:szCs w:val="18"/>
      </w:rPr>
      <w:instrText xml:space="preserve"> PAGE   \* MERGEFORMAT </w:instrText>
    </w:r>
    <w:r w:rsidRPr="003A1480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3A1480">
      <w:rPr>
        <w:sz w:val="18"/>
        <w:szCs w:val="18"/>
      </w:rPr>
      <w:fldChar w:fldCharType="end"/>
    </w:r>
    <w:r w:rsidRPr="003A1480">
      <w:rPr>
        <w:sz w:val="18"/>
        <w:szCs w:val="18"/>
      </w:rPr>
      <w:t xml:space="preserve"> de </w:t>
    </w:r>
    <w:r w:rsidRPr="003A1480">
      <w:rPr>
        <w:sz w:val="18"/>
        <w:szCs w:val="18"/>
      </w:rPr>
      <w:fldChar w:fldCharType="begin"/>
    </w:r>
    <w:r w:rsidRPr="003A1480">
      <w:rPr>
        <w:sz w:val="18"/>
        <w:szCs w:val="18"/>
      </w:rPr>
      <w:instrText xml:space="preserve"> NUMPAGES   \* MERGEFORMAT </w:instrText>
    </w:r>
    <w:r w:rsidRPr="003A1480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3A1480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0CD" w:rsidRDefault="003570CD" w:rsidP="00840D03">
      <w:r>
        <w:separator/>
      </w:r>
    </w:p>
  </w:footnote>
  <w:footnote w:type="continuationSeparator" w:id="0">
    <w:p w:rsidR="003570CD" w:rsidRDefault="003570CD" w:rsidP="0084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2FF" w:rsidRDefault="002A62F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514" w:rsidRPr="00093EC2" w:rsidRDefault="00093EC2" w:rsidP="00093EC2">
    <w:pPr>
      <w:pStyle w:val="En-tte"/>
    </w:pPr>
    <w:bookmarkStart w:id="1" w:name="_Hlk234330481"/>
    <w:bookmarkStart w:id="2" w:name="_Hlk234330482"/>
    <w:r>
      <w:t>Ordre du jour</w:t>
    </w:r>
    <w:r w:rsidRPr="00663728">
      <w:t xml:space="preserve"> </w:t>
    </w:r>
    <w:r w:rsidRPr="003A1480">
      <w:rPr>
        <w:sz w:val="18"/>
        <w:szCs w:val="18"/>
      </w:rPr>
      <w:t xml:space="preserve">– </w:t>
    </w:r>
    <w:bookmarkEnd w:id="1"/>
    <w:bookmarkEnd w:id="2"/>
    <w:r>
      <w:rPr>
        <w:sz w:val="18"/>
        <w:szCs w:val="18"/>
      </w:rPr>
      <w:t>Titre de la rencontre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346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2"/>
      <w:gridCol w:w="10164"/>
    </w:tblGrid>
    <w:tr w:rsidR="00307B8F" w:rsidRPr="00D0613F" w:rsidTr="00A32BC8">
      <w:trPr>
        <w:trHeight w:val="1000"/>
      </w:trPr>
      <w:tc>
        <w:tcPr>
          <w:tcW w:w="3302" w:type="dxa"/>
          <w:vMerge w:val="restart"/>
        </w:tcPr>
        <w:p w:rsidR="00307B8F" w:rsidRDefault="00365757" w:rsidP="00A32BC8">
          <w:pPr>
            <w:pStyle w:val="En-tte"/>
            <w:tabs>
              <w:tab w:val="clear" w:pos="4320"/>
              <w:tab w:val="clear" w:pos="8640"/>
            </w:tabs>
            <w:ind w:left="-1098" w:right="-72"/>
            <w:rPr>
              <w:rFonts w:ascii="Chaloult_Cond" w:hAnsi="Chaloult_Cond" w:cs="Arial"/>
              <w:b/>
              <w:sz w:val="40"/>
              <w:szCs w:val="10"/>
            </w:rPr>
          </w:pPr>
          <w:r w:rsidRPr="000E4068">
            <w:rPr>
              <w:rFonts w:ascii="Chaloult_Cond" w:hAnsi="Chaloult_Cond" w:cs="Arial"/>
              <w:b/>
              <w:noProof/>
              <w:sz w:val="40"/>
              <w:szCs w:val="10"/>
              <w:lang w:eastAsia="fr-CA"/>
            </w:rPr>
            <w:drawing>
              <wp:anchor distT="0" distB="0" distL="114300" distR="114300" simplePos="0" relativeHeight="251658240" behindDoc="1" locked="0" layoutInCell="1" allowOverlap="1" wp14:anchorId="46E93846" wp14:editId="7C209D95">
                <wp:simplePos x="0" y="0"/>
                <wp:positionH relativeFrom="column">
                  <wp:posOffset>-363457</wp:posOffset>
                </wp:positionH>
                <wp:positionV relativeFrom="paragraph">
                  <wp:posOffset>-126365</wp:posOffset>
                </wp:positionV>
                <wp:extent cx="2152650" cy="1000760"/>
                <wp:effectExtent l="0" t="0" r="0" b="0"/>
                <wp:wrapNone/>
                <wp:docPr id="60746745" name="Imag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2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0" cy="1000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164" w:type="dxa"/>
          <w:vAlign w:val="bottom"/>
        </w:tcPr>
        <w:p w:rsidR="00307B8F" w:rsidRPr="00390961" w:rsidRDefault="00D202FC" w:rsidP="005B0DA6">
          <w:pPr>
            <w:pStyle w:val="En-tte"/>
            <w:tabs>
              <w:tab w:val="clear" w:pos="4320"/>
              <w:tab w:val="clear" w:pos="8640"/>
            </w:tabs>
            <w:spacing w:before="480" w:after="40" w:line="280" w:lineRule="exact"/>
            <w:ind w:left="144"/>
            <w:jc w:val="right"/>
            <w:rPr>
              <w:b/>
              <w:sz w:val="52"/>
              <w:szCs w:val="52"/>
            </w:rPr>
          </w:pPr>
          <w:r w:rsidRPr="00B42510">
            <w:rPr>
              <w:noProof/>
              <w:color w:val="170A72" w:themeColor="text2"/>
              <w:sz w:val="40"/>
              <w:szCs w:val="40"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A4A5A43" wp14:editId="61757D00">
                    <wp:simplePos x="0" y="0"/>
                    <wp:positionH relativeFrom="margin">
                      <wp:posOffset>2407920</wp:posOffset>
                    </wp:positionH>
                    <wp:positionV relativeFrom="paragraph">
                      <wp:posOffset>500380</wp:posOffset>
                    </wp:positionV>
                    <wp:extent cx="4010400" cy="360000"/>
                    <wp:effectExtent l="0" t="0" r="0" b="2540"/>
                    <wp:wrapNone/>
                    <wp:docPr id="4" name="Zone de text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010400" cy="36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202FC" w:rsidRPr="001D5550" w:rsidRDefault="00D202FC" w:rsidP="00D202FC">
                                <w:pPr>
                                  <w:ind w:left="-142"/>
                                  <w:jc w:val="right"/>
                                  <w:rPr>
                                    <w:b/>
                                    <w:sz w:val="18"/>
                                    <w:szCs w:val="2"/>
                                  </w:rPr>
                                </w:pPr>
                                <w:r w:rsidRPr="002A62FF">
                                  <w:rPr>
                                    <w:b/>
                                    <w:sz w:val="18"/>
                                    <w:szCs w:val="2"/>
                                  </w:rPr>
                                  <w:t xml:space="preserve">Santé Québec </w:t>
                                </w:r>
                                <w:proofErr w:type="spellStart"/>
                                <w:r w:rsidR="002A62FF" w:rsidRPr="002A62FF">
                                  <w:rPr>
                                    <w:b/>
                                    <w:sz w:val="18"/>
                                    <w:szCs w:val="2"/>
                                  </w:rPr>
                                  <w:t>Est-de-l’Île-de-Montréal</w:t>
                                </w:r>
                                <w:proofErr w:type="spellEnd"/>
                                <w:r w:rsidRPr="002A62FF">
                                  <w:rPr>
                                    <w:b/>
                                    <w:sz w:val="18"/>
                                    <w:szCs w:val="2"/>
                                  </w:rPr>
                                  <w:t xml:space="preserve"> – Universitaire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4A5A43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4" o:spid="_x0000_s1027" type="#_x0000_t202" style="position:absolute;left:0;text-align:left;margin-left:189.6pt;margin-top:39.4pt;width:315.8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" filled="f" stroked="f" strokeweight=".5pt">
                    <v:textbox>
                      <w:txbxContent>
                        <w:p w:rsidR="00D202FC" w:rsidRPr="001D5550" w:rsidRDefault="00D202FC" w:rsidP="00D202FC">
                          <w:pPr>
                            <w:ind w:left="-142"/>
                            <w:jc w:val="right"/>
                            <w:rPr>
                              <w:b/>
                              <w:sz w:val="18"/>
                              <w:szCs w:val="2"/>
                            </w:rPr>
                          </w:pPr>
                          <w:r w:rsidRPr="002A62FF">
                            <w:rPr>
                              <w:b/>
                              <w:sz w:val="18"/>
                              <w:szCs w:val="2"/>
                            </w:rPr>
                            <w:t xml:space="preserve">Santé Québec </w:t>
                          </w:r>
                          <w:proofErr w:type="spellStart"/>
                          <w:r w:rsidR="002A62FF" w:rsidRPr="002A62FF">
                            <w:rPr>
                              <w:b/>
                              <w:sz w:val="18"/>
                              <w:szCs w:val="2"/>
                            </w:rPr>
                            <w:t>Est-de-l’Île-de-Montréal</w:t>
                          </w:r>
                          <w:proofErr w:type="spellEnd"/>
                          <w:r w:rsidRPr="002A62FF">
                            <w:rPr>
                              <w:b/>
                              <w:sz w:val="18"/>
                              <w:szCs w:val="2"/>
                            </w:rPr>
                            <w:t xml:space="preserve"> – Universitaire 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390961" w:rsidRPr="00390961">
            <w:rPr>
              <w:b/>
              <w:sz w:val="52"/>
              <w:szCs w:val="52"/>
            </w:rPr>
            <w:t>Ordre du jour</w:t>
          </w:r>
        </w:p>
      </w:tc>
    </w:tr>
    <w:tr w:rsidR="00307B8F" w:rsidTr="00A32BC8">
      <w:trPr>
        <w:trHeight w:val="297"/>
      </w:trPr>
      <w:tc>
        <w:tcPr>
          <w:tcW w:w="3302" w:type="dxa"/>
          <w:vMerge/>
        </w:tcPr>
        <w:p w:rsidR="00307B8F" w:rsidRPr="000E4068" w:rsidRDefault="00307B8F" w:rsidP="00A94C63">
          <w:pPr>
            <w:pStyle w:val="En-tte"/>
            <w:tabs>
              <w:tab w:val="clear" w:pos="4320"/>
              <w:tab w:val="clear" w:pos="8640"/>
            </w:tabs>
            <w:ind w:right="-72"/>
            <w:rPr>
              <w:rFonts w:ascii="Chaloult_Cond" w:hAnsi="Chaloult_Cond" w:cs="Arial"/>
              <w:b/>
              <w:sz w:val="40"/>
              <w:szCs w:val="10"/>
            </w:rPr>
          </w:pPr>
        </w:p>
      </w:tc>
      <w:tc>
        <w:tcPr>
          <w:tcW w:w="10164" w:type="dxa"/>
          <w:vAlign w:val="bottom"/>
        </w:tcPr>
        <w:p w:rsidR="00307B8F" w:rsidRPr="000E4068" w:rsidRDefault="00307B8F" w:rsidP="00A94C63">
          <w:pPr>
            <w:pStyle w:val="En-tte"/>
            <w:tabs>
              <w:tab w:val="clear" w:pos="4320"/>
              <w:tab w:val="clear" w:pos="8640"/>
            </w:tabs>
            <w:ind w:right="-72"/>
            <w:rPr>
              <w:rFonts w:ascii="Arial" w:hAnsi="Arial" w:cs="Arial"/>
              <w:b/>
            </w:rPr>
          </w:pPr>
        </w:p>
      </w:tc>
    </w:tr>
  </w:tbl>
  <w:p w:rsidR="005B2490" w:rsidRDefault="005B24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34FDA"/>
    <w:multiLevelType w:val="hybridMultilevel"/>
    <w:tmpl w:val="311078DC"/>
    <w:lvl w:ilvl="0" w:tplc="0C0C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 w15:restartNumberingAfterBreak="0">
    <w:nsid w:val="09621E9D"/>
    <w:multiLevelType w:val="hybridMultilevel"/>
    <w:tmpl w:val="5806700A"/>
    <w:lvl w:ilvl="0" w:tplc="2EE80252">
      <w:start w:val="10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A81166B"/>
    <w:multiLevelType w:val="multilevel"/>
    <w:tmpl w:val="9B34A276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3682028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0144B9"/>
    <w:multiLevelType w:val="hybridMultilevel"/>
    <w:tmpl w:val="A590F7C6"/>
    <w:lvl w:ilvl="0" w:tplc="A35CB3F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E42E9F"/>
    <w:multiLevelType w:val="multilevel"/>
    <w:tmpl w:val="A43AE7FA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7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6" w15:restartNumberingAfterBreak="0">
    <w:nsid w:val="30950126"/>
    <w:multiLevelType w:val="hybridMultilevel"/>
    <w:tmpl w:val="7E145D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60CC2"/>
    <w:multiLevelType w:val="hybridMultilevel"/>
    <w:tmpl w:val="2A7AEC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423CC"/>
    <w:multiLevelType w:val="hybridMultilevel"/>
    <w:tmpl w:val="9BBAC3B0"/>
    <w:lvl w:ilvl="0" w:tplc="C4AA2CD6">
      <w:start w:val="15"/>
      <w:numFmt w:val="bullet"/>
      <w:lvlText w:val="-"/>
      <w:lvlJc w:val="left"/>
      <w:pPr>
        <w:ind w:left="249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438D3530"/>
    <w:multiLevelType w:val="multilevel"/>
    <w:tmpl w:val="74345608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483272F"/>
    <w:multiLevelType w:val="hybridMultilevel"/>
    <w:tmpl w:val="F0662B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E5EB6"/>
    <w:multiLevelType w:val="hybridMultilevel"/>
    <w:tmpl w:val="2B98B8BA"/>
    <w:lvl w:ilvl="0" w:tplc="F6DA92E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D37B7"/>
    <w:multiLevelType w:val="hybridMultilevel"/>
    <w:tmpl w:val="C64849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C1DA9"/>
    <w:multiLevelType w:val="hybridMultilevel"/>
    <w:tmpl w:val="E716DD44"/>
    <w:lvl w:ilvl="0" w:tplc="597EB5B8">
      <w:start w:val="10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2CC4ACE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233968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906298D"/>
    <w:multiLevelType w:val="hybridMultilevel"/>
    <w:tmpl w:val="65D4E1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62FDD"/>
    <w:multiLevelType w:val="hybridMultilevel"/>
    <w:tmpl w:val="F9AE12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10A8C"/>
    <w:multiLevelType w:val="hybridMultilevel"/>
    <w:tmpl w:val="1D1AEB76"/>
    <w:lvl w:ilvl="0" w:tplc="7C426410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7"/>
  </w:num>
  <w:num w:numId="5">
    <w:abstractNumId w:val="6"/>
  </w:num>
  <w:num w:numId="6">
    <w:abstractNumId w:val="16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7"/>
  </w:num>
  <w:num w:numId="12">
    <w:abstractNumId w:val="18"/>
  </w:num>
  <w:num w:numId="13">
    <w:abstractNumId w:val="13"/>
  </w:num>
  <w:num w:numId="14">
    <w:abstractNumId w:val="5"/>
  </w:num>
  <w:num w:numId="15">
    <w:abstractNumId w:val="9"/>
  </w:num>
  <w:num w:numId="16">
    <w:abstractNumId w:val="8"/>
  </w:num>
  <w:num w:numId="17">
    <w:abstractNumId w:val="14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FF"/>
    <w:rsid w:val="0001238A"/>
    <w:rsid w:val="00017239"/>
    <w:rsid w:val="000248A4"/>
    <w:rsid w:val="00024984"/>
    <w:rsid w:val="000259C7"/>
    <w:rsid w:val="000334C4"/>
    <w:rsid w:val="000414A7"/>
    <w:rsid w:val="00042ACB"/>
    <w:rsid w:val="0004772E"/>
    <w:rsid w:val="00050623"/>
    <w:rsid w:val="00051188"/>
    <w:rsid w:val="00053FBC"/>
    <w:rsid w:val="000614DA"/>
    <w:rsid w:val="000737FD"/>
    <w:rsid w:val="00083482"/>
    <w:rsid w:val="00084B27"/>
    <w:rsid w:val="00086C3C"/>
    <w:rsid w:val="00092FE6"/>
    <w:rsid w:val="00093EC2"/>
    <w:rsid w:val="000A0D75"/>
    <w:rsid w:val="000A3575"/>
    <w:rsid w:val="000A5555"/>
    <w:rsid w:val="000B7B3B"/>
    <w:rsid w:val="000C6069"/>
    <w:rsid w:val="000E4D98"/>
    <w:rsid w:val="00105588"/>
    <w:rsid w:val="0010561B"/>
    <w:rsid w:val="0010644D"/>
    <w:rsid w:val="001212EB"/>
    <w:rsid w:val="001252B9"/>
    <w:rsid w:val="0013571D"/>
    <w:rsid w:val="00150BEA"/>
    <w:rsid w:val="00152F18"/>
    <w:rsid w:val="001536B2"/>
    <w:rsid w:val="00155A84"/>
    <w:rsid w:val="00160C4F"/>
    <w:rsid w:val="00160EC7"/>
    <w:rsid w:val="001654A2"/>
    <w:rsid w:val="0016636B"/>
    <w:rsid w:val="001676C2"/>
    <w:rsid w:val="001747D4"/>
    <w:rsid w:val="00176E88"/>
    <w:rsid w:val="00181C7F"/>
    <w:rsid w:val="0019173E"/>
    <w:rsid w:val="00195490"/>
    <w:rsid w:val="001B224B"/>
    <w:rsid w:val="001C767B"/>
    <w:rsid w:val="00206C51"/>
    <w:rsid w:val="00210F9A"/>
    <w:rsid w:val="0021250F"/>
    <w:rsid w:val="00212CDD"/>
    <w:rsid w:val="0021445F"/>
    <w:rsid w:val="00215289"/>
    <w:rsid w:val="00227461"/>
    <w:rsid w:val="00230A06"/>
    <w:rsid w:val="0023194E"/>
    <w:rsid w:val="00240E61"/>
    <w:rsid w:val="00241A3D"/>
    <w:rsid w:val="00244CF6"/>
    <w:rsid w:val="002541B3"/>
    <w:rsid w:val="002578A2"/>
    <w:rsid w:val="00262A05"/>
    <w:rsid w:val="00265B96"/>
    <w:rsid w:val="0028480B"/>
    <w:rsid w:val="002911F3"/>
    <w:rsid w:val="00291B0F"/>
    <w:rsid w:val="002921A7"/>
    <w:rsid w:val="002A4DBA"/>
    <w:rsid w:val="002A6022"/>
    <w:rsid w:val="002A62FF"/>
    <w:rsid w:val="002A72ED"/>
    <w:rsid w:val="002B4301"/>
    <w:rsid w:val="002C125B"/>
    <w:rsid w:val="002C68C1"/>
    <w:rsid w:val="002D51D9"/>
    <w:rsid w:val="002D614D"/>
    <w:rsid w:val="002D7C58"/>
    <w:rsid w:val="002E7743"/>
    <w:rsid w:val="002E7DDA"/>
    <w:rsid w:val="002F679A"/>
    <w:rsid w:val="00307B8F"/>
    <w:rsid w:val="00316608"/>
    <w:rsid w:val="0034197B"/>
    <w:rsid w:val="00346ADD"/>
    <w:rsid w:val="0034767E"/>
    <w:rsid w:val="00350CDA"/>
    <w:rsid w:val="003555FD"/>
    <w:rsid w:val="003570CD"/>
    <w:rsid w:val="00365757"/>
    <w:rsid w:val="00372471"/>
    <w:rsid w:val="0037567C"/>
    <w:rsid w:val="0037747C"/>
    <w:rsid w:val="00380A87"/>
    <w:rsid w:val="003848DB"/>
    <w:rsid w:val="00385449"/>
    <w:rsid w:val="00385F7A"/>
    <w:rsid w:val="00386659"/>
    <w:rsid w:val="00390961"/>
    <w:rsid w:val="003A3DEC"/>
    <w:rsid w:val="003B7840"/>
    <w:rsid w:val="003D1B0F"/>
    <w:rsid w:val="003E4D28"/>
    <w:rsid w:val="003F5397"/>
    <w:rsid w:val="004022BD"/>
    <w:rsid w:val="00404818"/>
    <w:rsid w:val="00425F23"/>
    <w:rsid w:val="00442DD8"/>
    <w:rsid w:val="0044553E"/>
    <w:rsid w:val="00447DAD"/>
    <w:rsid w:val="00461E46"/>
    <w:rsid w:val="0046584A"/>
    <w:rsid w:val="004662F3"/>
    <w:rsid w:val="004A4D22"/>
    <w:rsid w:val="004B3536"/>
    <w:rsid w:val="004C0277"/>
    <w:rsid w:val="004C3BF5"/>
    <w:rsid w:val="00506B0C"/>
    <w:rsid w:val="00516D5A"/>
    <w:rsid w:val="00517AED"/>
    <w:rsid w:val="005209D2"/>
    <w:rsid w:val="005266F1"/>
    <w:rsid w:val="00530324"/>
    <w:rsid w:val="0053332E"/>
    <w:rsid w:val="005409BB"/>
    <w:rsid w:val="00543E52"/>
    <w:rsid w:val="005539CF"/>
    <w:rsid w:val="005A4C7D"/>
    <w:rsid w:val="005B0DA6"/>
    <w:rsid w:val="005B2490"/>
    <w:rsid w:val="005B4BAD"/>
    <w:rsid w:val="005D1EF0"/>
    <w:rsid w:val="005D4C69"/>
    <w:rsid w:val="005F5BCC"/>
    <w:rsid w:val="005F62D5"/>
    <w:rsid w:val="00613DE8"/>
    <w:rsid w:val="00622514"/>
    <w:rsid w:val="006262E4"/>
    <w:rsid w:val="00626A55"/>
    <w:rsid w:val="0066201D"/>
    <w:rsid w:val="00681196"/>
    <w:rsid w:val="00682557"/>
    <w:rsid w:val="00682BF2"/>
    <w:rsid w:val="00687D9C"/>
    <w:rsid w:val="006B6544"/>
    <w:rsid w:val="006C4599"/>
    <w:rsid w:val="006D333F"/>
    <w:rsid w:val="006D7AA9"/>
    <w:rsid w:val="006F3FBC"/>
    <w:rsid w:val="00705329"/>
    <w:rsid w:val="0070633B"/>
    <w:rsid w:val="00733A66"/>
    <w:rsid w:val="00737AC9"/>
    <w:rsid w:val="00744CFF"/>
    <w:rsid w:val="00760129"/>
    <w:rsid w:val="0077570E"/>
    <w:rsid w:val="00775FBD"/>
    <w:rsid w:val="00776E0B"/>
    <w:rsid w:val="00783111"/>
    <w:rsid w:val="007A15AE"/>
    <w:rsid w:val="007B718A"/>
    <w:rsid w:val="007C1AEC"/>
    <w:rsid w:val="007E2F2D"/>
    <w:rsid w:val="00800ED0"/>
    <w:rsid w:val="00811D33"/>
    <w:rsid w:val="00817F62"/>
    <w:rsid w:val="00821404"/>
    <w:rsid w:val="00840D03"/>
    <w:rsid w:val="00842464"/>
    <w:rsid w:val="00853919"/>
    <w:rsid w:val="0085782E"/>
    <w:rsid w:val="00862759"/>
    <w:rsid w:val="00866289"/>
    <w:rsid w:val="0087418D"/>
    <w:rsid w:val="0088698C"/>
    <w:rsid w:val="008B598C"/>
    <w:rsid w:val="008C2002"/>
    <w:rsid w:val="008C7C7C"/>
    <w:rsid w:val="008F1263"/>
    <w:rsid w:val="008F4B61"/>
    <w:rsid w:val="00900D22"/>
    <w:rsid w:val="00904181"/>
    <w:rsid w:val="0091389A"/>
    <w:rsid w:val="00923D62"/>
    <w:rsid w:val="00942A87"/>
    <w:rsid w:val="00967474"/>
    <w:rsid w:val="00967D86"/>
    <w:rsid w:val="00974021"/>
    <w:rsid w:val="009844A7"/>
    <w:rsid w:val="009860EC"/>
    <w:rsid w:val="009905AE"/>
    <w:rsid w:val="00997E34"/>
    <w:rsid w:val="009B468E"/>
    <w:rsid w:val="009C7379"/>
    <w:rsid w:val="009C7FBC"/>
    <w:rsid w:val="009E0AD3"/>
    <w:rsid w:val="009E29FC"/>
    <w:rsid w:val="00A00242"/>
    <w:rsid w:val="00A16A8F"/>
    <w:rsid w:val="00A32BC8"/>
    <w:rsid w:val="00A358D2"/>
    <w:rsid w:val="00A44599"/>
    <w:rsid w:val="00A51DEF"/>
    <w:rsid w:val="00A52C99"/>
    <w:rsid w:val="00A604B1"/>
    <w:rsid w:val="00A66C4C"/>
    <w:rsid w:val="00A71FE5"/>
    <w:rsid w:val="00A84083"/>
    <w:rsid w:val="00A85C2B"/>
    <w:rsid w:val="00A87600"/>
    <w:rsid w:val="00A952B1"/>
    <w:rsid w:val="00AB057E"/>
    <w:rsid w:val="00AB0F3E"/>
    <w:rsid w:val="00AB7ADD"/>
    <w:rsid w:val="00AC3ED4"/>
    <w:rsid w:val="00AC3FDA"/>
    <w:rsid w:val="00B33DF9"/>
    <w:rsid w:val="00B55695"/>
    <w:rsid w:val="00B71F48"/>
    <w:rsid w:val="00B92407"/>
    <w:rsid w:val="00BB433F"/>
    <w:rsid w:val="00BB732F"/>
    <w:rsid w:val="00BB7A54"/>
    <w:rsid w:val="00BD04A3"/>
    <w:rsid w:val="00BD665E"/>
    <w:rsid w:val="00C36A22"/>
    <w:rsid w:val="00C4165F"/>
    <w:rsid w:val="00C52DEF"/>
    <w:rsid w:val="00C60046"/>
    <w:rsid w:val="00C71A62"/>
    <w:rsid w:val="00C7333F"/>
    <w:rsid w:val="00C90B97"/>
    <w:rsid w:val="00C96C6F"/>
    <w:rsid w:val="00CB072B"/>
    <w:rsid w:val="00CC1ADB"/>
    <w:rsid w:val="00CD6E8D"/>
    <w:rsid w:val="00CF5324"/>
    <w:rsid w:val="00D02401"/>
    <w:rsid w:val="00D0613F"/>
    <w:rsid w:val="00D16654"/>
    <w:rsid w:val="00D202FC"/>
    <w:rsid w:val="00D21444"/>
    <w:rsid w:val="00D24D29"/>
    <w:rsid w:val="00D538C8"/>
    <w:rsid w:val="00D54633"/>
    <w:rsid w:val="00D56F1D"/>
    <w:rsid w:val="00D70EFE"/>
    <w:rsid w:val="00D83BCA"/>
    <w:rsid w:val="00DB0A31"/>
    <w:rsid w:val="00DB6BF9"/>
    <w:rsid w:val="00DD1217"/>
    <w:rsid w:val="00DD49BC"/>
    <w:rsid w:val="00DF12B4"/>
    <w:rsid w:val="00E15FCB"/>
    <w:rsid w:val="00E233DE"/>
    <w:rsid w:val="00E26F7E"/>
    <w:rsid w:val="00E46086"/>
    <w:rsid w:val="00E50240"/>
    <w:rsid w:val="00E538CF"/>
    <w:rsid w:val="00E54CBC"/>
    <w:rsid w:val="00E63710"/>
    <w:rsid w:val="00E807EE"/>
    <w:rsid w:val="00E84C81"/>
    <w:rsid w:val="00E85F1A"/>
    <w:rsid w:val="00E90371"/>
    <w:rsid w:val="00E9584D"/>
    <w:rsid w:val="00EA09BC"/>
    <w:rsid w:val="00EB7299"/>
    <w:rsid w:val="00EC3845"/>
    <w:rsid w:val="00ED0244"/>
    <w:rsid w:val="00ED3C43"/>
    <w:rsid w:val="00EE6452"/>
    <w:rsid w:val="00EE6548"/>
    <w:rsid w:val="00EE6B02"/>
    <w:rsid w:val="00EE7C16"/>
    <w:rsid w:val="00F00392"/>
    <w:rsid w:val="00F12312"/>
    <w:rsid w:val="00F23AB2"/>
    <w:rsid w:val="00F41020"/>
    <w:rsid w:val="00F41DD5"/>
    <w:rsid w:val="00F54646"/>
    <w:rsid w:val="00F550CA"/>
    <w:rsid w:val="00F55154"/>
    <w:rsid w:val="00F6121A"/>
    <w:rsid w:val="00F713BC"/>
    <w:rsid w:val="00F74E69"/>
    <w:rsid w:val="00F876EB"/>
    <w:rsid w:val="00F96160"/>
    <w:rsid w:val="00F9773C"/>
    <w:rsid w:val="00FB0796"/>
    <w:rsid w:val="00FB6ECF"/>
    <w:rsid w:val="00FD0DE4"/>
    <w:rsid w:val="00FF345C"/>
    <w:rsid w:val="00FF3C4D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C801A"/>
  <w15:docId w15:val="{3EDB1058-EC6F-4316-9C65-FE151070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13F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0D0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40D03"/>
  </w:style>
  <w:style w:type="paragraph" w:styleId="Pieddepage">
    <w:name w:val="footer"/>
    <w:basedOn w:val="Normal"/>
    <w:link w:val="PieddepageCar"/>
    <w:uiPriority w:val="99"/>
    <w:unhideWhenUsed/>
    <w:rsid w:val="00840D0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0D03"/>
  </w:style>
  <w:style w:type="paragraph" w:customStyle="1" w:styleId="Titre1CISSSMO">
    <w:name w:val="Titre 1 CISSSMO"/>
    <w:basedOn w:val="Normal"/>
    <w:link w:val="Titre1CISSSMOCar"/>
    <w:rsid w:val="00840D03"/>
    <w:rPr>
      <w:rFonts w:ascii="Arial" w:hAnsi="Arial"/>
      <w:b/>
      <w:color w:val="003399"/>
      <w:sz w:val="24"/>
    </w:rPr>
  </w:style>
  <w:style w:type="table" w:styleId="Grilledutableau">
    <w:name w:val="Table Grid"/>
    <w:basedOn w:val="TableauNormal"/>
    <w:uiPriority w:val="39"/>
    <w:rsid w:val="0037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ISSSMOCar">
    <w:name w:val="Titre 1 CISSSMO Car"/>
    <w:basedOn w:val="Policepardfaut"/>
    <w:link w:val="Titre1CISSSMO"/>
    <w:rsid w:val="00840D03"/>
    <w:rPr>
      <w:rFonts w:ascii="Arial" w:hAnsi="Arial"/>
      <w:b/>
      <w:color w:val="003399"/>
      <w:sz w:val="24"/>
    </w:rPr>
  </w:style>
  <w:style w:type="paragraph" w:styleId="Sansinterligne">
    <w:name w:val="No Spacing"/>
    <w:uiPriority w:val="1"/>
    <w:qFormat/>
    <w:rsid w:val="0037567C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37567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7E34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E3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C2002"/>
    <w:pPr>
      <w:ind w:left="720"/>
      <w:contextualSpacing/>
    </w:pPr>
  </w:style>
  <w:style w:type="paragraph" w:customStyle="1" w:styleId="Titrebandeaunoir">
    <w:name w:val="Titre bandeau noir"/>
    <w:basedOn w:val="En-tte"/>
    <w:rsid w:val="0021445F"/>
    <w:pPr>
      <w:pBdr>
        <w:bottom w:val="single" w:sz="6" w:space="1" w:color="auto"/>
      </w:pBdr>
      <w:shd w:val="clear" w:color="auto" w:fill="04041A" w:themeFill="text1"/>
      <w:tabs>
        <w:tab w:val="clear" w:pos="4320"/>
        <w:tab w:val="clear" w:pos="8640"/>
        <w:tab w:val="left" w:pos="2552"/>
      </w:tabs>
    </w:pPr>
    <w:rPr>
      <w:rFonts w:ascii="Arial" w:hAnsi="Arial" w:cs="Arial"/>
      <w:b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061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rsid w:val="00D0613F"/>
    <w:rPr>
      <w:sz w:val="32"/>
      <w:szCs w:val="32"/>
      <w:u w:val="single" w:color="000000"/>
    </w:rPr>
  </w:style>
  <w:style w:type="character" w:customStyle="1" w:styleId="CorpsdetexteCar">
    <w:name w:val="Corps de texte Car"/>
    <w:basedOn w:val="Policepardfaut"/>
    <w:link w:val="Corpsdetexte"/>
    <w:uiPriority w:val="1"/>
    <w:rsid w:val="00D0613F"/>
    <w:rPr>
      <w:rFonts w:ascii="Segoe UI" w:eastAsia="Segoe UI" w:hAnsi="Segoe UI" w:cs="Segoe UI"/>
      <w:sz w:val="32"/>
      <w:szCs w:val="32"/>
      <w:u w:val="single" w:color="000000"/>
      <w:lang w:val="fr-FR" w:eastAsia="fr-FR" w:bidi="fr-FR"/>
    </w:rPr>
  </w:style>
  <w:style w:type="paragraph" w:customStyle="1" w:styleId="TableParagraph">
    <w:name w:val="Table Paragraph"/>
    <w:basedOn w:val="Normal"/>
    <w:uiPriority w:val="1"/>
    <w:qFormat/>
    <w:rsid w:val="00D06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A8312\AppData\Local\Temp\7281d961-68a6-4c03-8cf0-0b165d880867_OneDrive_1_2026-07-14.zip.867\Word_OrdreDuJour_Gabarit_Pays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97FDBA737A4ECCA0C82BC13105D2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2E85F0-3996-438A-B521-491D53AF037A}"/>
      </w:docPartPr>
      <w:docPartBody>
        <w:p w:rsidR="00000000" w:rsidRDefault="00A77D05">
          <w:pPr>
            <w:pStyle w:val="B097FDBA737A4ECCA0C82BC13105D244"/>
          </w:pPr>
          <w:r w:rsidRPr="005C0B4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oult_Cond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05"/>
    <w:rsid w:val="00A7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B097FDBA737A4ECCA0C82BC13105D244">
    <w:name w:val="B097FDBA737A4ECCA0C82BC13105D2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SQ">
      <a:dk1>
        <a:srgbClr val="04041A"/>
      </a:dk1>
      <a:lt1>
        <a:sysClr val="window" lastClr="FFFFFF"/>
      </a:lt1>
      <a:dk2>
        <a:srgbClr val="170A72"/>
      </a:dk2>
      <a:lt2>
        <a:srgbClr val="E8FCFA"/>
      </a:lt2>
      <a:accent1>
        <a:srgbClr val="0080D7"/>
      </a:accent1>
      <a:accent2>
        <a:srgbClr val="08A0A0"/>
      </a:accent2>
      <a:accent3>
        <a:srgbClr val="90F1E9"/>
      </a:accent3>
      <a:accent4>
        <a:srgbClr val="1C8540"/>
      </a:accent4>
      <a:accent5>
        <a:srgbClr val="FFCF00"/>
      </a:accent5>
      <a:accent6>
        <a:srgbClr val="FF4F30"/>
      </a:accent6>
      <a:hlink>
        <a:srgbClr val="7A7AEB"/>
      </a:hlink>
      <a:folHlink>
        <a:srgbClr val="0080D7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F439D90BB934C96F8D3C96CC160B9" ma:contentTypeVersion="11" ma:contentTypeDescription="Create a new document." ma:contentTypeScope="" ma:versionID="b4c679492f1f2be7b88f751a55af581c">
  <xsd:schema xmlns:xsd="http://www.w3.org/2001/XMLSchema" xmlns:xs="http://www.w3.org/2001/XMLSchema" xmlns:p="http://schemas.microsoft.com/office/2006/metadata/properties" xmlns:ns2="a1fc2cda-9ae2-4b2f-a42c-3b044b7fbd37" xmlns:ns3="6024dc51-7318-477a-ae4f-9839df991160" targetNamespace="http://schemas.microsoft.com/office/2006/metadata/properties" ma:root="true" ma:fieldsID="e68ae5e68b1983eefa0474374a6a9472" ns2:_="" ns3:_="">
    <xsd:import namespace="a1fc2cda-9ae2-4b2f-a42c-3b044b7fbd37"/>
    <xsd:import namespace="6024dc51-7318-477a-ae4f-9839df991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c2cda-9ae2-4b2f-a42c-3b044b7fb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4dc51-7318-477a-ae4f-9839df99116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9a49a79-5dd1-425a-bdfa-51b683d41423}" ma:internalName="TaxCatchAll" ma:showField="CatchAllData" ma:web="6024dc51-7318-477a-ae4f-9839df991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c2cda-9ae2-4b2f-a42c-3b044b7fbd37">
      <Terms xmlns="http://schemas.microsoft.com/office/infopath/2007/PartnerControls"/>
    </lcf76f155ced4ddcb4097134ff3c332f>
    <TaxCatchAll xmlns="6024dc51-7318-477a-ae4f-9839df9911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E6098-9ED1-4023-B330-1DEA21275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663E1-A0A8-4886-9B52-A1E14E431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c2cda-9ae2-4b2f-a42c-3b044b7fbd37"/>
    <ds:schemaRef ds:uri="6024dc51-7318-477a-ae4f-9839df991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2B9E4-6414-40F5-AC5D-B9B1A4F3769B}">
  <ds:schemaRefs>
    <ds:schemaRef ds:uri="http://schemas.microsoft.com/office/2006/metadata/properties"/>
    <ds:schemaRef ds:uri="http://schemas.microsoft.com/office/infopath/2007/PartnerControls"/>
    <ds:schemaRef ds:uri="a1fc2cda-9ae2-4b2f-a42c-3b044b7fbd37"/>
    <ds:schemaRef ds:uri="6024dc51-7318-477a-ae4f-9839df991160"/>
  </ds:schemaRefs>
</ds:datastoreItem>
</file>

<file path=customXml/itemProps4.xml><?xml version="1.0" encoding="utf-8"?>
<ds:datastoreItem xmlns:ds="http://schemas.openxmlformats.org/officeDocument/2006/customXml" ds:itemID="{43B403EC-0687-40ED-9087-546566DB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Word_OrdreDuJour_Gabarit_Paysage</Template>
  <TotalTime>2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Jardins Roussillon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Maena RAGUENES</dc:creator>
  <cp:lastModifiedBy>Maëna Raguénes (CIUSSS EMTL)</cp:lastModifiedBy>
  <cp:revision>1</cp:revision>
  <cp:lastPrinted>2016-06-27T13:53:00Z</cp:lastPrinted>
  <dcterms:created xsi:type="dcterms:W3CDTF">2026-07-14T15:29:00Z</dcterms:created>
  <dcterms:modified xsi:type="dcterms:W3CDTF">2026-07-14T15:31:00Z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2026-06-19T18:19:12Z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6f1bfca9-c49b-49b5-ad36-b640d7283881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10, 3, 0, 1</vt:lpwstr>
  </property>
  <property fmtid="{D5CDD505-2E9C-101B-9397-08002B2CF9AE}" pid="10" name="ContentTypeId">
    <vt:lpwstr>0x010100CB3F439D90BB934C96F8D3C96CC160B9</vt:lpwstr>
  </property>
  <property fmtid="{D5CDD505-2E9C-101B-9397-08002B2CF9AE}" pid="11" name="MediaServiceImageTags">
    <vt:lpwstr/>
  </property>
  <property fmtid="{D5CDD505-2E9C-101B-9397-08002B2CF9AE}" pid="12" name="AVERTISSEMENT">
    <vt:lpwstr>Contenu proxy - ne pas diffuser</vt:lpwstr>
  </property>
  <property fmtid="{D5CDD505-2E9C-101B-9397-08002B2CF9AE}" pid="13" name="Order">
    <vt:r8>3730700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