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bCs/>
          <w:u w:val="none" w:color="170971"/>
        </w:rPr>
        <w:id w:val="-1302768948"/>
        <w:placeholder>
          <w:docPart w:val="A723B1F1A1CD4B75B3FEAC67629E25D6"/>
        </w:placeholder>
      </w:sdtPr>
      <w:sdtEndPr/>
      <w:sdtContent>
        <w:p w:rsidR="005A4485" w:rsidRPr="00A324AF" w:rsidRDefault="004C1245" w:rsidP="005A4485">
          <w:pPr>
            <w:pStyle w:val="Corpsdetexte"/>
            <w:tabs>
              <w:tab w:val="left" w:pos="14175"/>
            </w:tabs>
            <w:spacing w:before="120"/>
            <w:rPr>
              <w:b/>
              <w:bCs/>
              <w:u w:val="none"/>
            </w:rPr>
          </w:pPr>
          <w:r w:rsidRPr="00A324AF">
            <w:rPr>
              <w:b/>
              <w:bCs/>
              <w:u w:val="none" w:color="170971"/>
            </w:rPr>
            <w:t>Inscrire le nom du comité</w:t>
          </w:r>
        </w:p>
      </w:sdtContent>
    </w:sdt>
    <w:p w:rsidR="005A4485" w:rsidRPr="006B2658" w:rsidRDefault="005A4485" w:rsidP="005A4485">
      <w:pPr>
        <w:pStyle w:val="Corpsdetexte"/>
        <w:rPr>
          <w:sz w:val="20"/>
          <w:szCs w:val="20"/>
          <w:u w:val="none"/>
        </w:rPr>
      </w:pPr>
    </w:p>
    <w:tbl>
      <w:tblPr>
        <w:tblStyle w:val="TableNormal"/>
        <w:tblpPr w:leftFromText="141" w:rightFromText="141" w:vertAnchor="text" w:horzAnchor="page" w:tblpX="1102" w:tblpY="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394"/>
      </w:tblGrid>
      <w:tr w:rsidR="005A4485" w:rsidRPr="006B2658" w:rsidTr="004D33CF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5A4485" w:rsidRPr="004D33CF" w:rsidRDefault="005A4485" w:rsidP="00154E20">
            <w:pPr>
              <w:pStyle w:val="TableParagraph"/>
              <w:spacing w:before="50"/>
              <w:ind w:left="110"/>
              <w:rPr>
                <w:b/>
                <w:bCs/>
                <w:sz w:val="20"/>
                <w:szCs w:val="20"/>
              </w:rPr>
            </w:pPr>
            <w:r w:rsidRPr="004D33CF">
              <w:rPr>
                <w:b/>
                <w:bCs/>
                <w:sz w:val="20"/>
                <w:szCs w:val="20"/>
              </w:rPr>
              <w:t>DATE ET HEURE :</w:t>
            </w:r>
          </w:p>
        </w:tc>
        <w:sdt>
          <w:sdtPr>
            <w:rPr>
              <w:sz w:val="20"/>
              <w:szCs w:val="20"/>
            </w:rPr>
            <w:id w:val="1631522960"/>
            <w:placeholder>
              <w:docPart w:val="ECF72ED87E80474EA8FBED379378383B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:rsidR="005A4485" w:rsidRPr="006B2658" w:rsidRDefault="005A4485" w:rsidP="004D33CF">
                <w:pPr>
                  <w:pStyle w:val="TableParagraph"/>
                  <w:spacing w:before="50"/>
                  <w:ind w:left="108"/>
                  <w:rPr>
                    <w:sz w:val="20"/>
                    <w:szCs w:val="20"/>
                  </w:rPr>
                </w:pPr>
                <w:r w:rsidRPr="006B2658">
                  <w:rPr>
                    <w:sz w:val="20"/>
                    <w:szCs w:val="20"/>
                  </w:rPr>
                  <w:t>Inscrire la date et l’heure</w:t>
                </w:r>
              </w:p>
            </w:tc>
          </w:sdtContent>
        </w:sdt>
      </w:tr>
      <w:tr w:rsidR="005A4485" w:rsidRPr="006B2658" w:rsidTr="004D33CF">
        <w:trPr>
          <w:trHeight w:val="568"/>
        </w:trPr>
        <w:tc>
          <w:tcPr>
            <w:tcW w:w="1838" w:type="dxa"/>
            <w:shd w:val="clear" w:color="auto" w:fill="F5F5F5"/>
            <w:vAlign w:val="center"/>
          </w:tcPr>
          <w:p w:rsidR="005A4485" w:rsidRPr="004D33CF" w:rsidRDefault="005A4485" w:rsidP="00154E20">
            <w:pPr>
              <w:pStyle w:val="TableParagraph"/>
              <w:spacing w:before="50"/>
              <w:ind w:left="110"/>
              <w:rPr>
                <w:b/>
                <w:bCs/>
                <w:sz w:val="20"/>
                <w:szCs w:val="20"/>
              </w:rPr>
            </w:pPr>
            <w:r w:rsidRPr="004D33CF">
              <w:rPr>
                <w:b/>
                <w:bCs/>
                <w:sz w:val="20"/>
                <w:szCs w:val="20"/>
              </w:rPr>
              <w:t>LIEU :</w:t>
            </w:r>
          </w:p>
        </w:tc>
        <w:sdt>
          <w:sdtPr>
            <w:rPr>
              <w:sz w:val="20"/>
              <w:szCs w:val="20"/>
            </w:rPr>
            <w:id w:val="-2005812848"/>
            <w:placeholder>
              <w:docPart w:val="ECF72ED87E80474EA8FBED379378383B"/>
            </w:placeholder>
          </w:sdtPr>
          <w:sdtEndPr/>
          <w:sdtContent>
            <w:tc>
              <w:tcPr>
                <w:tcW w:w="4394" w:type="dxa"/>
                <w:vAlign w:val="center"/>
              </w:tcPr>
              <w:p w:rsidR="005A4485" w:rsidRPr="006B2658" w:rsidRDefault="005A4485" w:rsidP="00154E20">
                <w:pPr>
                  <w:pStyle w:val="TableParagraph"/>
                  <w:spacing w:before="50"/>
                  <w:ind w:left="108"/>
                  <w:rPr>
                    <w:sz w:val="20"/>
                    <w:szCs w:val="20"/>
                  </w:rPr>
                </w:pPr>
                <w:r w:rsidRPr="006B2658">
                  <w:rPr>
                    <w:sz w:val="20"/>
                    <w:szCs w:val="20"/>
                  </w:rPr>
                  <w:t>Inscrire l’installation et l’adresse</w:t>
                </w:r>
              </w:p>
            </w:tc>
          </w:sdtContent>
        </w:sdt>
      </w:tr>
      <w:tr w:rsidR="005A4485" w:rsidRPr="006B2658" w:rsidTr="004D33CF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5A4485" w:rsidRPr="004D33CF" w:rsidRDefault="005A4485" w:rsidP="00154E20">
            <w:pPr>
              <w:pStyle w:val="TableParagraph"/>
              <w:spacing w:before="50"/>
              <w:ind w:left="110"/>
              <w:rPr>
                <w:b/>
                <w:bCs/>
                <w:sz w:val="20"/>
                <w:szCs w:val="20"/>
              </w:rPr>
            </w:pPr>
            <w:r w:rsidRPr="004D33CF">
              <w:rPr>
                <w:b/>
                <w:bCs/>
                <w:sz w:val="20"/>
                <w:szCs w:val="20"/>
              </w:rPr>
              <w:t>SALLE :</w:t>
            </w:r>
          </w:p>
        </w:tc>
        <w:tc>
          <w:tcPr>
            <w:tcW w:w="4394" w:type="dxa"/>
            <w:vAlign w:val="center"/>
          </w:tcPr>
          <w:sdt>
            <w:sdtPr>
              <w:rPr>
                <w:sz w:val="20"/>
                <w:szCs w:val="20"/>
              </w:rPr>
              <w:id w:val="1198046841"/>
              <w:placeholder>
                <w:docPart w:val="ECF72ED87E80474EA8FBED379378383B"/>
              </w:placeholder>
            </w:sdtPr>
            <w:sdtEndPr/>
            <w:sdtContent>
              <w:p w:rsidR="005A4485" w:rsidRPr="006B2658" w:rsidRDefault="005A4485" w:rsidP="00154E20">
                <w:pPr>
                  <w:pStyle w:val="TableParagraph"/>
                  <w:spacing w:before="50"/>
                  <w:ind w:left="108"/>
                  <w:rPr>
                    <w:sz w:val="20"/>
                    <w:szCs w:val="20"/>
                  </w:rPr>
                </w:pPr>
                <w:r w:rsidRPr="006B2658">
                  <w:rPr>
                    <w:sz w:val="20"/>
                    <w:szCs w:val="20"/>
                  </w:rPr>
                  <w:t>Inscrire le nom de la salle</w:t>
                </w:r>
              </w:p>
            </w:sdtContent>
          </w:sdt>
        </w:tc>
      </w:tr>
    </w:tbl>
    <w:p w:rsidR="005A4485" w:rsidRPr="006B2658" w:rsidRDefault="005A4485" w:rsidP="005A4485">
      <w:pPr>
        <w:pStyle w:val="Corpsdetexte"/>
        <w:spacing w:before="2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tabs>
          <w:tab w:val="left" w:pos="2564"/>
        </w:tabs>
        <w:rPr>
          <w:sz w:val="20"/>
          <w:szCs w:val="20"/>
          <w:u w:val="none"/>
        </w:rPr>
      </w:pPr>
      <w:r w:rsidRPr="006B2658">
        <w:rPr>
          <w:sz w:val="20"/>
          <w:szCs w:val="20"/>
          <w:u w:val="none"/>
        </w:rPr>
        <w:tab/>
      </w:r>
    </w:p>
    <w:p w:rsidR="005A4485" w:rsidRPr="006B2658" w:rsidRDefault="005A4485" w:rsidP="005A4485">
      <w:pPr>
        <w:pStyle w:val="Corpsdetexte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spacing w:before="3"/>
        <w:rPr>
          <w:sz w:val="20"/>
          <w:szCs w:val="20"/>
          <w:u w:val="none"/>
        </w:rPr>
      </w:pPr>
    </w:p>
    <w:p w:rsidR="005A4485" w:rsidRPr="006B2658" w:rsidRDefault="005A4485" w:rsidP="00663728">
      <w:pPr>
        <w:pStyle w:val="Corpsdetexte"/>
        <w:tabs>
          <w:tab w:val="left" w:pos="851"/>
        </w:tabs>
        <w:spacing w:before="3"/>
        <w:ind w:right="531" w:firstLine="708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spacing w:before="3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spacing w:before="3"/>
        <w:ind w:left="851"/>
        <w:rPr>
          <w:sz w:val="20"/>
          <w:szCs w:val="20"/>
          <w:u w:val="none"/>
        </w:rPr>
      </w:pPr>
    </w:p>
    <w:p w:rsidR="005A4485" w:rsidRPr="006B2658" w:rsidRDefault="005A4485" w:rsidP="005A4485">
      <w:pPr>
        <w:pStyle w:val="Corpsdetexte"/>
        <w:spacing w:before="3"/>
        <w:rPr>
          <w:sz w:val="20"/>
          <w:szCs w:val="20"/>
          <w:u w:val="none"/>
        </w:rPr>
      </w:pPr>
    </w:p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2290"/>
        <w:gridCol w:w="6199"/>
      </w:tblGrid>
      <w:tr w:rsidR="005A4485" w:rsidRPr="006B2658" w:rsidTr="00B22AD9">
        <w:trPr>
          <w:trHeight w:val="403"/>
        </w:trPr>
        <w:tc>
          <w:tcPr>
            <w:tcW w:w="744" w:type="pct"/>
          </w:tcPr>
          <w:p w:rsidR="005A4485" w:rsidRPr="006B2658" w:rsidRDefault="005A4485" w:rsidP="005A4485">
            <w:pPr>
              <w:spacing w:before="120"/>
              <w:ind w:left="-110"/>
              <w:jc w:val="both"/>
              <w:rPr>
                <w:b/>
                <w:sz w:val="20"/>
                <w:szCs w:val="20"/>
              </w:rPr>
            </w:pPr>
            <w:r w:rsidRPr="006B2658">
              <w:rPr>
                <w:b/>
                <w:sz w:val="20"/>
                <w:szCs w:val="20"/>
              </w:rPr>
              <w:t>Présences :</w:t>
            </w:r>
          </w:p>
        </w:tc>
        <w:tc>
          <w:tcPr>
            <w:tcW w:w="1148" w:type="pct"/>
            <w:vMerge w:val="restart"/>
          </w:tcPr>
          <w:p w:rsidR="005A4485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bookmarkStart w:id="0" w:name="Texte6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0"/>
          </w:p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3108" w:type="pct"/>
            <w:vMerge w:val="restart"/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Titre pour le président et vice-président seulement"/>
                  </w:textInput>
                </w:ffData>
              </w:fldChar>
            </w:r>
            <w:bookmarkStart w:id="1" w:name="Texte7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Titre pour le président et vice-président seulement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5A4485" w:rsidRPr="006B2658" w:rsidTr="00B22AD9">
        <w:trPr>
          <w:trHeight w:val="3319"/>
        </w:trPr>
        <w:tc>
          <w:tcPr>
            <w:tcW w:w="744" w:type="pct"/>
          </w:tcPr>
          <w:p w:rsidR="005A4485" w:rsidRPr="006B2658" w:rsidRDefault="005A4485" w:rsidP="005A4485">
            <w:pPr>
              <w:spacing w:before="120"/>
              <w:ind w:left="-11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48" w:type="pct"/>
            <w:vMerge/>
          </w:tcPr>
          <w:p w:rsidR="005A4485" w:rsidRPr="006B2658" w:rsidRDefault="005A4485" w:rsidP="00B22A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8" w:type="pct"/>
            <w:vMerge/>
          </w:tcPr>
          <w:p w:rsidR="005A4485" w:rsidRPr="006B2658" w:rsidRDefault="005A4485" w:rsidP="00B22AD9">
            <w:pPr>
              <w:jc w:val="both"/>
              <w:rPr>
                <w:sz w:val="20"/>
                <w:szCs w:val="20"/>
              </w:rPr>
            </w:pPr>
          </w:p>
        </w:tc>
      </w:tr>
      <w:tr w:rsidR="005A4485" w:rsidRPr="006B2658" w:rsidTr="00B22AD9">
        <w:trPr>
          <w:trHeight w:val="1134"/>
        </w:trPr>
        <w:tc>
          <w:tcPr>
            <w:tcW w:w="744" w:type="pct"/>
          </w:tcPr>
          <w:p w:rsidR="005A4485" w:rsidRPr="006B2658" w:rsidRDefault="005A4485" w:rsidP="005A4485">
            <w:pPr>
              <w:spacing w:before="120"/>
              <w:ind w:left="-110"/>
              <w:jc w:val="both"/>
              <w:rPr>
                <w:b/>
                <w:sz w:val="20"/>
                <w:szCs w:val="20"/>
              </w:rPr>
            </w:pPr>
            <w:r w:rsidRPr="006B2658">
              <w:rPr>
                <w:b/>
                <w:sz w:val="20"/>
                <w:szCs w:val="20"/>
              </w:rPr>
              <w:t>Absences motivées :</w:t>
            </w:r>
          </w:p>
        </w:tc>
        <w:tc>
          <w:tcPr>
            <w:tcW w:w="1148" w:type="pct"/>
          </w:tcPr>
          <w:p w:rsidR="005A4485" w:rsidRPr="006B2658" w:rsidRDefault="005A4485" w:rsidP="00B22AD9">
            <w:pPr>
              <w:spacing w:before="120"/>
              <w:jc w:val="both"/>
              <w:rPr>
                <w:noProof/>
                <w:sz w:val="20"/>
                <w:szCs w:val="20"/>
              </w:rPr>
            </w:pPr>
            <w:r w:rsidRPr="006B265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r w:rsidRPr="006B2658">
              <w:rPr>
                <w:noProof/>
                <w:sz w:val="20"/>
                <w:szCs w:val="20"/>
              </w:rPr>
              <w:instrText xml:space="preserve"> FORMTEXT </w:instrText>
            </w:r>
            <w:r w:rsidRPr="006B2658">
              <w:rPr>
                <w:noProof/>
                <w:sz w:val="20"/>
                <w:szCs w:val="20"/>
              </w:rPr>
            </w:r>
            <w:r w:rsidRPr="006B2658">
              <w:rPr>
                <w:noProof/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</w:t>
            </w:r>
            <w:r w:rsidRPr="006B265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108" w:type="pct"/>
          </w:tcPr>
          <w:p w:rsidR="005A4485" w:rsidRPr="006B2658" w:rsidRDefault="005A4485" w:rsidP="00B22AD9">
            <w:pPr>
              <w:spacing w:before="120"/>
              <w:jc w:val="both"/>
              <w:rPr>
                <w:noProof/>
                <w:sz w:val="20"/>
                <w:szCs w:val="20"/>
              </w:rPr>
            </w:pPr>
            <w:r w:rsidRPr="006B265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"/>
                  </w:textInput>
                </w:ffData>
              </w:fldChar>
            </w:r>
            <w:r w:rsidRPr="006B2658">
              <w:rPr>
                <w:noProof/>
                <w:sz w:val="20"/>
                <w:szCs w:val="20"/>
              </w:rPr>
              <w:instrText xml:space="preserve"> FORMTEXT </w:instrText>
            </w:r>
            <w:r w:rsidRPr="006B2658">
              <w:rPr>
                <w:noProof/>
                <w:sz w:val="20"/>
                <w:szCs w:val="20"/>
              </w:rPr>
            </w:r>
            <w:r w:rsidRPr="006B2658">
              <w:rPr>
                <w:noProof/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Titre</w:t>
            </w:r>
            <w:r w:rsidRPr="006B265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5A4485" w:rsidRPr="006B2658" w:rsidTr="00B22AD9">
        <w:trPr>
          <w:trHeight w:val="1134"/>
        </w:trPr>
        <w:tc>
          <w:tcPr>
            <w:tcW w:w="744" w:type="pct"/>
          </w:tcPr>
          <w:p w:rsidR="005A4485" w:rsidRPr="006B2658" w:rsidRDefault="005A4485" w:rsidP="005A4485">
            <w:pPr>
              <w:spacing w:before="120"/>
              <w:ind w:left="-110"/>
              <w:jc w:val="both"/>
              <w:rPr>
                <w:b/>
                <w:sz w:val="20"/>
                <w:szCs w:val="20"/>
              </w:rPr>
            </w:pPr>
            <w:r w:rsidRPr="006B2658">
              <w:rPr>
                <w:b/>
                <w:sz w:val="20"/>
                <w:szCs w:val="20"/>
              </w:rPr>
              <w:t>Invités :</w:t>
            </w:r>
          </w:p>
        </w:tc>
        <w:tc>
          <w:tcPr>
            <w:tcW w:w="1148" w:type="pct"/>
          </w:tcPr>
          <w:p w:rsidR="005A4485" w:rsidRPr="006B2658" w:rsidRDefault="005A4485" w:rsidP="00B22AD9">
            <w:pPr>
              <w:spacing w:before="120"/>
              <w:jc w:val="both"/>
              <w:rPr>
                <w:noProof/>
                <w:sz w:val="20"/>
                <w:szCs w:val="20"/>
              </w:rPr>
            </w:pPr>
            <w:r w:rsidRPr="006B265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r w:rsidRPr="006B2658">
              <w:rPr>
                <w:noProof/>
                <w:sz w:val="20"/>
                <w:szCs w:val="20"/>
              </w:rPr>
              <w:instrText xml:space="preserve"> FORMTEXT </w:instrText>
            </w:r>
            <w:r w:rsidRPr="006B2658">
              <w:rPr>
                <w:noProof/>
                <w:sz w:val="20"/>
                <w:szCs w:val="20"/>
              </w:rPr>
            </w:r>
            <w:r w:rsidRPr="006B2658">
              <w:rPr>
                <w:noProof/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</w:t>
            </w:r>
            <w:r w:rsidRPr="006B2658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108" w:type="pct"/>
          </w:tcPr>
          <w:p w:rsidR="005A4485" w:rsidRPr="006B2658" w:rsidRDefault="005A4485" w:rsidP="00B22AD9">
            <w:pPr>
              <w:spacing w:before="120"/>
              <w:jc w:val="both"/>
              <w:rPr>
                <w:noProof/>
                <w:sz w:val="20"/>
                <w:szCs w:val="20"/>
              </w:rPr>
            </w:pPr>
            <w:r w:rsidRPr="006B2658"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"/>
                  </w:textInput>
                </w:ffData>
              </w:fldChar>
            </w:r>
            <w:r w:rsidRPr="006B2658">
              <w:rPr>
                <w:noProof/>
                <w:sz w:val="20"/>
                <w:szCs w:val="20"/>
              </w:rPr>
              <w:instrText xml:space="preserve"> FORMTEXT </w:instrText>
            </w:r>
            <w:r w:rsidRPr="006B2658">
              <w:rPr>
                <w:noProof/>
                <w:sz w:val="20"/>
                <w:szCs w:val="20"/>
              </w:rPr>
            </w:r>
            <w:r w:rsidRPr="006B2658">
              <w:rPr>
                <w:noProof/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Titre</w:t>
            </w:r>
            <w:r w:rsidRPr="006B2658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78773C" w:rsidRPr="006B2658" w:rsidTr="00B42510">
        <w:trPr>
          <w:trHeight w:val="283"/>
        </w:trPr>
        <w:tc>
          <w:tcPr>
            <w:tcW w:w="4997" w:type="pct"/>
            <w:gridSpan w:val="3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78773C" w:rsidRPr="006B2658" w:rsidRDefault="0078773C" w:rsidP="00E91FA2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78773C" w:rsidRPr="006B2658" w:rsidTr="00154E20">
        <w:trPr>
          <w:trHeight w:val="850"/>
        </w:trPr>
        <w:tc>
          <w:tcPr>
            <w:tcW w:w="4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3C" w:rsidRPr="006B2658" w:rsidRDefault="0078773C" w:rsidP="00E91FA2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5A4485" w:rsidRPr="006B2658" w:rsidTr="00B4251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  <w:bookmarkStart w:id="2" w:name="_Hlk234316293"/>
          </w:p>
        </w:tc>
      </w:tr>
      <w:tr w:rsidR="005A4485" w:rsidRPr="006B2658" w:rsidTr="00154E20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</w:p>
        </w:tc>
      </w:tr>
      <w:bookmarkEnd w:id="2"/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5A4485" w:rsidRPr="006B2658" w:rsidTr="00B4251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154E20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lastRenderedPageBreak/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single" w:sz="2" w:space="0" w:color="04041A" w:themeColor="text1"/>
          <w:left w:val="single" w:sz="2" w:space="0" w:color="04041A" w:themeColor="text1"/>
          <w:bottom w:val="single" w:sz="2" w:space="0" w:color="04041A" w:themeColor="text1"/>
          <w:right w:val="single" w:sz="2" w:space="0" w:color="04041A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5A4485" w:rsidRPr="006B2658" w:rsidTr="00117FF5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bottom w:val="single" w:sz="4" w:space="0" w:color="auto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154E20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5A4485" w:rsidRPr="006B2658" w:rsidTr="00117FF5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154E20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5" w:name="Texte17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5A4485" w:rsidRPr="006B2658" w:rsidTr="00B4251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154E20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6" w:name="Texte18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5A4485" w:rsidRPr="006B2658" w:rsidTr="00B4251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154E20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7" w:name="Texte19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5A4485" w:rsidRPr="006B2658" w:rsidTr="00B42510">
        <w:trPr>
          <w:trHeight w:val="283"/>
        </w:trPr>
        <w:tc>
          <w:tcPr>
            <w:tcW w:w="5000" w:type="pct"/>
            <w:tcBorders>
              <w:top w:val="single" w:sz="2" w:space="0" w:color="04041A" w:themeColor="text1"/>
              <w:left w:val="single" w:sz="2" w:space="0" w:color="04041A" w:themeColor="text1"/>
              <w:bottom w:val="single" w:sz="4" w:space="0" w:color="auto"/>
              <w:right w:val="single" w:sz="2" w:space="0" w:color="04041A" w:themeColor="text1"/>
            </w:tcBorders>
            <w:shd w:val="clear" w:color="auto" w:fill="F5F5F5"/>
            <w:vAlign w:val="center"/>
          </w:tcPr>
          <w:p w:rsidR="005A4485" w:rsidRPr="006B2658" w:rsidRDefault="005A4485" w:rsidP="00B22AD9">
            <w:pPr>
              <w:rPr>
                <w:color w:val="04041A" w:themeColor="text1"/>
                <w:sz w:val="20"/>
                <w:szCs w:val="20"/>
              </w:rPr>
            </w:pPr>
          </w:p>
        </w:tc>
      </w:tr>
      <w:tr w:rsidR="005A4485" w:rsidRPr="006B2658" w:rsidTr="00154E20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85" w:rsidRPr="006B2658" w:rsidRDefault="005A4485" w:rsidP="00B22AD9">
            <w:pPr>
              <w:spacing w:before="120"/>
              <w:jc w:val="both"/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noProof/>
                <w:sz w:val="20"/>
                <w:szCs w:val="20"/>
              </w:rPr>
              <w:t> 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p w:rsidR="005A4485" w:rsidRPr="006B2658" w:rsidRDefault="005A4485" w:rsidP="005A4485">
      <w:pPr>
        <w:rPr>
          <w:sz w:val="20"/>
          <w:szCs w:val="20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1868"/>
        <w:gridCol w:w="3943"/>
      </w:tblGrid>
      <w:tr w:rsidR="005A4485" w:rsidRPr="006B2658" w:rsidTr="00B22AD9">
        <w:tc>
          <w:tcPr>
            <w:tcW w:w="2086" w:type="pct"/>
            <w:tcBorders>
              <w:bottom w:val="single" w:sz="4" w:space="0" w:color="auto"/>
            </w:tcBorders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Signature du président"/>
                  </w:textInput>
                </w:ffData>
              </w:fldChar>
            </w:r>
            <w:bookmarkStart w:id="9" w:name="Texte8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Signature du président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36" w:type="pct"/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</w:p>
        </w:tc>
        <w:tc>
          <w:tcPr>
            <w:tcW w:w="1977" w:type="pct"/>
            <w:tcBorders>
              <w:bottom w:val="single" w:sz="4" w:space="0" w:color="auto"/>
            </w:tcBorders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gnature du secrétaire"/>
                  </w:textInput>
                </w:ffData>
              </w:fldChar>
            </w:r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Signature du secrétaire</w:t>
            </w:r>
            <w:r w:rsidRPr="006B2658">
              <w:rPr>
                <w:sz w:val="20"/>
                <w:szCs w:val="20"/>
              </w:rPr>
              <w:fldChar w:fldCharType="end"/>
            </w:r>
          </w:p>
        </w:tc>
      </w:tr>
      <w:tr w:rsidR="005A4485" w:rsidRPr="006B2658" w:rsidTr="00B22AD9">
        <w:tc>
          <w:tcPr>
            <w:tcW w:w="2086" w:type="pct"/>
            <w:tcBorders>
              <w:top w:val="single" w:sz="4" w:space="0" w:color="auto"/>
            </w:tcBorders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Prénom et nom du président"/>
                  </w:textInput>
                </w:ffData>
              </w:fldChar>
            </w:r>
            <w:bookmarkStart w:id="10" w:name="Texte12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 du président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36" w:type="pct"/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</w:p>
        </w:tc>
        <w:tc>
          <w:tcPr>
            <w:tcW w:w="1977" w:type="pct"/>
            <w:tcBorders>
              <w:top w:val="single" w:sz="4" w:space="0" w:color="auto"/>
            </w:tcBorders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Prénom et nom du secrétaire"/>
                  </w:textInput>
                </w:ffData>
              </w:fldChar>
            </w:r>
            <w:bookmarkStart w:id="11" w:name="Texte13"/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 et nom du secrétaire</w:t>
            </w:r>
            <w:r w:rsidRPr="006B2658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5A4485" w:rsidRPr="006B2658" w:rsidTr="00B22AD9">
        <w:trPr>
          <w:trHeight w:val="283"/>
        </w:trPr>
        <w:tc>
          <w:tcPr>
            <w:tcW w:w="2086" w:type="pct"/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t>Président</w:t>
            </w:r>
          </w:p>
        </w:tc>
        <w:tc>
          <w:tcPr>
            <w:tcW w:w="936" w:type="pct"/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</w:p>
        </w:tc>
        <w:tc>
          <w:tcPr>
            <w:tcW w:w="1977" w:type="pct"/>
          </w:tcPr>
          <w:p w:rsidR="005A4485" w:rsidRPr="006B2658" w:rsidRDefault="005A4485" w:rsidP="00B22AD9">
            <w:pPr>
              <w:tabs>
                <w:tab w:val="left" w:pos="6049"/>
              </w:tabs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t>Secrétaire</w:t>
            </w:r>
          </w:p>
        </w:tc>
      </w:tr>
    </w:tbl>
    <w:p w:rsidR="005A4485" w:rsidRPr="006B2658" w:rsidRDefault="005A4485" w:rsidP="005A4485">
      <w:pPr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p w:rsidR="005A4485" w:rsidRPr="006B2658" w:rsidRDefault="005A4485" w:rsidP="005A4485">
      <w:pPr>
        <w:tabs>
          <w:tab w:val="left" w:pos="6049"/>
        </w:tabs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5"/>
      </w:tblGrid>
      <w:tr w:rsidR="005A4485" w:rsidRPr="006B2658" w:rsidTr="00B22AD9">
        <w:trPr>
          <w:trHeight w:val="396"/>
        </w:trPr>
        <w:tc>
          <w:tcPr>
            <w:tcW w:w="1417" w:type="dxa"/>
            <w:vAlign w:val="bottom"/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t>Rédigé par :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5A4485" w:rsidRPr="006B2658" w:rsidRDefault="005A4485" w:rsidP="00B22AD9">
            <w:pPr>
              <w:rPr>
                <w:sz w:val="20"/>
                <w:szCs w:val="20"/>
              </w:rPr>
            </w:pPr>
            <w:r w:rsidRPr="006B265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6B2658">
              <w:rPr>
                <w:sz w:val="20"/>
                <w:szCs w:val="20"/>
              </w:rPr>
              <w:instrText xml:space="preserve"> FORMTEXT </w:instrText>
            </w:r>
            <w:r w:rsidRPr="006B2658">
              <w:rPr>
                <w:sz w:val="20"/>
                <w:szCs w:val="20"/>
              </w:rPr>
            </w:r>
            <w:r w:rsidRPr="006B2658">
              <w:rPr>
                <w:sz w:val="20"/>
                <w:szCs w:val="20"/>
              </w:rPr>
              <w:fldChar w:fldCharType="separate"/>
            </w:r>
            <w:r w:rsidRPr="006B2658">
              <w:rPr>
                <w:noProof/>
                <w:sz w:val="20"/>
                <w:szCs w:val="20"/>
              </w:rPr>
              <w:t>Prénom, nom et titre</w:t>
            </w:r>
            <w:r w:rsidRPr="006B2658">
              <w:rPr>
                <w:sz w:val="20"/>
                <w:szCs w:val="20"/>
              </w:rPr>
              <w:fldChar w:fldCharType="end"/>
            </w:r>
          </w:p>
        </w:tc>
      </w:tr>
    </w:tbl>
    <w:p w:rsidR="00D0613F" w:rsidRDefault="00D0613F" w:rsidP="00D93F70">
      <w:pPr>
        <w:pStyle w:val="Corpsdetexte"/>
        <w:spacing w:before="3"/>
        <w:rPr>
          <w:sz w:val="20"/>
          <w:u w:val="none"/>
        </w:rPr>
      </w:pPr>
    </w:p>
    <w:sectPr w:rsidR="00D0613F" w:rsidSect="000E7D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907" w:right="1134" w:bottom="340" w:left="1134" w:header="56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CA2" w:rsidRDefault="008E6CA2" w:rsidP="00840D03">
      <w:r>
        <w:separator/>
      </w:r>
    </w:p>
  </w:endnote>
  <w:endnote w:type="continuationSeparator" w:id="0">
    <w:p w:rsidR="008E6CA2" w:rsidRDefault="008E6CA2" w:rsidP="0084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CA" w:rsidRDefault="00B55C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80" w:rsidRPr="007741F0" w:rsidRDefault="00000F80" w:rsidP="00000F80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DCCB26" wp14:editId="056A670C">
              <wp:simplePos x="0" y="0"/>
              <wp:positionH relativeFrom="margin">
                <wp:posOffset>0</wp:posOffset>
              </wp:positionH>
              <wp:positionV relativeFrom="paragraph">
                <wp:posOffset>113665</wp:posOffset>
              </wp:positionV>
              <wp:extent cx="4010025" cy="359410"/>
              <wp:effectExtent l="0" t="0" r="0" b="254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0F80" w:rsidRPr="003A1480" w:rsidRDefault="00000F80" w:rsidP="00000F80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6B0A9C" w:rsidRPr="006B0A9C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="006B0A9C" w:rsidRPr="006B0A9C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</w:t>
                          </w:r>
                          <w:bookmarkStart w:id="12" w:name="_GoBack"/>
                          <w:bookmarkEnd w:id="1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CCB2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0;margin-top:8.95pt;width:315.7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" filled="f" stroked="f" strokeweight=".5pt">
              <v:textbox>
                <w:txbxContent>
                  <w:p w:rsidR="00000F80" w:rsidRPr="003A1480" w:rsidRDefault="00000F80" w:rsidP="00000F80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proofErr w:type="spellStart"/>
                    <w:r w:rsidR="006B0A9C" w:rsidRPr="006B0A9C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="006B0A9C" w:rsidRPr="006B0A9C">
                      <w:rPr>
                        <w:bCs/>
                        <w:sz w:val="18"/>
                        <w:szCs w:val="2"/>
                      </w:rPr>
                      <w:t xml:space="preserve"> – Universitaire</w:t>
                    </w:r>
                    <w:bookmarkStart w:id="13" w:name="_GoBack"/>
                    <w:bookmarkEnd w:id="13"/>
                  </w:p>
                </w:txbxContent>
              </v:textbox>
              <w10:wrap anchorx="margin"/>
            </v:shape>
          </w:pict>
        </mc:Fallback>
      </mc:AlternateContent>
    </w:r>
    <w:r w:rsidRPr="007741F0">
      <w:rPr>
        <w:sz w:val="18"/>
        <w:szCs w:val="18"/>
      </w:rPr>
      <w:t>Procès-verbal</w:t>
    </w:r>
  </w:p>
  <w:p w:rsidR="00622514" w:rsidRPr="00000F80" w:rsidRDefault="00000F80" w:rsidP="00000F80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7741F0">
      <w:rPr>
        <w:sz w:val="18"/>
        <w:szCs w:val="18"/>
      </w:rPr>
      <w:tab/>
    </w:r>
    <w:r w:rsidRPr="007741F0">
      <w:rPr>
        <w:sz w:val="18"/>
        <w:szCs w:val="18"/>
      </w:rPr>
      <w:tab/>
      <w:t xml:space="preserve">Page </w:t>
    </w:r>
    <w:r w:rsidRPr="007741F0">
      <w:rPr>
        <w:sz w:val="18"/>
        <w:szCs w:val="18"/>
      </w:rPr>
      <w:fldChar w:fldCharType="begin"/>
    </w:r>
    <w:r w:rsidRPr="007741F0">
      <w:rPr>
        <w:sz w:val="18"/>
        <w:szCs w:val="18"/>
      </w:rPr>
      <w:instrText xml:space="preserve"> PAGE   \* MERGEFORMAT </w:instrText>
    </w:r>
    <w:r w:rsidRPr="007741F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7741F0">
      <w:rPr>
        <w:sz w:val="18"/>
        <w:szCs w:val="18"/>
      </w:rPr>
      <w:fldChar w:fldCharType="end"/>
    </w:r>
    <w:r w:rsidRPr="007741F0">
      <w:rPr>
        <w:sz w:val="18"/>
        <w:szCs w:val="18"/>
      </w:rPr>
      <w:t xml:space="preserve"> de </w:t>
    </w:r>
    <w:r w:rsidRPr="007741F0">
      <w:rPr>
        <w:sz w:val="18"/>
        <w:szCs w:val="18"/>
      </w:rPr>
      <w:fldChar w:fldCharType="begin"/>
    </w:r>
    <w:r w:rsidRPr="007741F0">
      <w:rPr>
        <w:sz w:val="18"/>
        <w:szCs w:val="18"/>
      </w:rPr>
      <w:instrText xml:space="preserve"> NUMPAGES   \* MERGEFORMAT </w:instrText>
    </w:r>
    <w:r w:rsidRPr="007741F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7741F0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490" w:rsidRPr="003A1480" w:rsidRDefault="003A1480" w:rsidP="00682212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1F494D" wp14:editId="0B4BDCE7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62DC" w:rsidRPr="003A1480" w:rsidRDefault="005962DC" w:rsidP="005962DC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6B0A9C" w:rsidRPr="006B0A9C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6B0A9C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F494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0;text-align:left;margin-left:0;margin-top:9.05pt;width:315.8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" filled="f" stroked="f" strokeweight=".5pt">
              <v:textbox>
                <w:txbxContent>
                  <w:p w:rsidR="005962DC" w:rsidRPr="003A1480" w:rsidRDefault="005962DC" w:rsidP="005962DC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proofErr w:type="spellStart"/>
                    <w:r w:rsidR="006B0A9C" w:rsidRPr="006B0A9C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Pr="006B0A9C">
                      <w:rPr>
                        <w:bCs/>
                        <w:sz w:val="18"/>
                        <w:szCs w:val="2"/>
                      </w:rPr>
                      <w:t xml:space="preserve"> – Universitaire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A4485" w:rsidRPr="003A1480">
      <w:rPr>
        <w:sz w:val="18"/>
        <w:szCs w:val="18"/>
      </w:rPr>
      <w:t>Procès-verbal</w:t>
    </w:r>
  </w:p>
  <w:p w:rsidR="005B2490" w:rsidRPr="003A1480" w:rsidRDefault="00240E61" w:rsidP="00D0613F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3A1480">
      <w:rPr>
        <w:sz w:val="18"/>
        <w:szCs w:val="18"/>
      </w:rPr>
      <w:tab/>
    </w:r>
    <w:r w:rsidR="00D0613F" w:rsidRPr="003A1480">
      <w:rPr>
        <w:sz w:val="18"/>
        <w:szCs w:val="18"/>
      </w:rPr>
      <w:tab/>
    </w:r>
    <w:r w:rsidRPr="003A1480">
      <w:rPr>
        <w:sz w:val="18"/>
        <w:szCs w:val="18"/>
      </w:rPr>
      <w:t xml:space="preserve">Page </w:t>
    </w:r>
    <w:r w:rsidR="00A52C99"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="00A52C99" w:rsidRPr="003A1480">
      <w:rPr>
        <w:sz w:val="18"/>
        <w:szCs w:val="18"/>
      </w:rPr>
      <w:fldChar w:fldCharType="separate"/>
    </w:r>
    <w:r w:rsidR="00DB0673" w:rsidRPr="003A1480">
      <w:rPr>
        <w:noProof/>
        <w:sz w:val="18"/>
        <w:szCs w:val="18"/>
      </w:rPr>
      <w:t>1</w:t>
    </w:r>
    <w:r w:rsidR="00A52C99"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="00DB0673" w:rsidRPr="003A1480">
      <w:rPr>
        <w:sz w:val="18"/>
        <w:szCs w:val="18"/>
      </w:rPr>
      <w:fldChar w:fldCharType="begin"/>
    </w:r>
    <w:r w:rsidR="00DB0673" w:rsidRPr="003A1480">
      <w:rPr>
        <w:sz w:val="18"/>
        <w:szCs w:val="18"/>
      </w:rPr>
      <w:instrText xml:space="preserve"> NUMPAGES   \* MERGEFORMAT </w:instrText>
    </w:r>
    <w:r w:rsidR="00DB0673" w:rsidRPr="003A1480">
      <w:rPr>
        <w:sz w:val="18"/>
        <w:szCs w:val="18"/>
      </w:rPr>
      <w:fldChar w:fldCharType="separate"/>
    </w:r>
    <w:r w:rsidR="00DB0673" w:rsidRPr="003A1480">
      <w:rPr>
        <w:noProof/>
        <w:sz w:val="18"/>
        <w:szCs w:val="18"/>
      </w:rPr>
      <w:t>1</w:t>
    </w:r>
    <w:r w:rsidR="00DB0673" w:rsidRPr="003A148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CA2" w:rsidRDefault="008E6CA2" w:rsidP="00840D03">
      <w:r>
        <w:separator/>
      </w:r>
    </w:p>
  </w:footnote>
  <w:footnote w:type="continuationSeparator" w:id="0">
    <w:p w:rsidR="008E6CA2" w:rsidRDefault="008E6CA2" w:rsidP="0084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CA" w:rsidRDefault="00B55C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514" w:rsidRPr="00663728" w:rsidRDefault="005A4485">
    <w:pPr>
      <w:pStyle w:val="En-tte"/>
    </w:pPr>
    <w:r w:rsidRPr="00663728">
      <w:t>Procès-verbal</w:t>
    </w:r>
    <w:r w:rsidR="00622514" w:rsidRPr="00663728">
      <w:t xml:space="preserve"> </w:t>
    </w:r>
    <w:r w:rsidR="00622514" w:rsidRPr="003A1480">
      <w:rPr>
        <w:sz w:val="18"/>
        <w:szCs w:val="18"/>
      </w:rPr>
      <w:t>– Nom du comité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-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7839"/>
    </w:tblGrid>
    <w:tr w:rsidR="00307B8F" w:rsidRPr="00D0613F" w:rsidTr="00A94C63">
      <w:trPr>
        <w:trHeight w:val="898"/>
      </w:trPr>
      <w:tc>
        <w:tcPr>
          <w:tcW w:w="2367" w:type="dxa"/>
          <w:vMerge w:val="restart"/>
        </w:tcPr>
        <w:p w:rsidR="00307B8F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D0613F" w:rsidRDefault="00B42510" w:rsidP="00C52DEF">
          <w:pPr>
            <w:pStyle w:val="En-tte"/>
            <w:tabs>
              <w:tab w:val="clear" w:pos="4320"/>
              <w:tab w:val="clear" w:pos="8640"/>
            </w:tabs>
            <w:spacing w:before="480" w:after="40" w:line="280" w:lineRule="exact"/>
            <w:ind w:left="144" w:right="-72"/>
            <w:jc w:val="right"/>
            <w:rPr>
              <w:b/>
              <w:sz w:val="32"/>
              <w:szCs w:val="32"/>
            </w:rPr>
          </w:pPr>
          <w:r w:rsidRPr="00B42510">
            <w:rPr>
              <w:noProof/>
              <w:color w:val="170A72" w:themeColor="text2"/>
              <w:sz w:val="40"/>
              <w:szCs w:val="40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FFDC99" wp14:editId="3BBEBDFD">
                    <wp:simplePos x="0" y="0"/>
                    <wp:positionH relativeFrom="margin">
                      <wp:posOffset>950595</wp:posOffset>
                    </wp:positionH>
                    <wp:positionV relativeFrom="paragraph">
                      <wp:posOffset>500380</wp:posOffset>
                    </wp:positionV>
                    <wp:extent cx="4010400" cy="360000"/>
                    <wp:effectExtent l="0" t="0" r="0" b="254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0400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42510" w:rsidRPr="00B55CCA" w:rsidRDefault="00B42510" w:rsidP="00B42510">
                                <w:pPr>
                                  <w:ind w:left="-142"/>
                                  <w:jc w:val="right"/>
                                  <w:rPr>
                                    <w:b/>
                                    <w:sz w:val="18"/>
                                    <w:szCs w:val="2"/>
                                  </w:rPr>
                                </w:pPr>
                                <w:r w:rsidRPr="00B55CCA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Santé Québec </w:t>
                                </w:r>
                                <w:proofErr w:type="spellStart"/>
                                <w:r w:rsidR="006B0A9C" w:rsidRPr="006B0A9C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>Est-de-l’Île-de-Montréal</w:t>
                                </w:r>
                                <w:proofErr w:type="spellEnd"/>
                                <w:r w:rsidRPr="006B0A9C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 – Universitaire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FFDC9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7" type="#_x0000_t202" style="position:absolute;left:0;text-align:left;margin-left:74.85pt;margin-top:39.4pt;width:315.8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" filled="f" stroked="f" strokeweight=".5pt">
                    <v:textbox>
                      <w:txbxContent>
                        <w:p w:rsidR="00B42510" w:rsidRPr="00B55CCA" w:rsidRDefault="00B42510" w:rsidP="00B42510">
                          <w:pPr>
                            <w:ind w:left="-142"/>
                            <w:jc w:val="right"/>
                            <w:rPr>
                              <w:b/>
                              <w:sz w:val="18"/>
                              <w:szCs w:val="2"/>
                            </w:rPr>
                          </w:pPr>
                          <w:r w:rsidRPr="00B55CCA">
                            <w:rPr>
                              <w:b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6B0A9C" w:rsidRPr="006B0A9C">
                            <w:rPr>
                              <w:b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6B0A9C">
                            <w:rPr>
                              <w:b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52DEF" w:rsidRPr="00B42510">
            <w:rPr>
              <w:rFonts w:ascii="Chaloult_Cond" w:hAnsi="Chaloult_Cond" w:cs="Arial"/>
              <w:b/>
              <w:noProof/>
              <w:sz w:val="72"/>
              <w:szCs w:val="20"/>
              <w:lang w:val="fr-CA" w:eastAsia="fr-CA" w:bidi="ar-SA"/>
            </w:rPr>
            <w:drawing>
              <wp:anchor distT="0" distB="0" distL="114300" distR="114300" simplePos="0" relativeHeight="251658240" behindDoc="1" locked="0" layoutInCell="1" allowOverlap="1" wp14:anchorId="1F8B55AC" wp14:editId="3F627B41">
                <wp:simplePos x="0" y="0"/>
                <wp:positionH relativeFrom="column">
                  <wp:posOffset>-1826895</wp:posOffset>
                </wp:positionH>
                <wp:positionV relativeFrom="paragraph">
                  <wp:posOffset>-250190</wp:posOffset>
                </wp:positionV>
                <wp:extent cx="2152650" cy="1000760"/>
                <wp:effectExtent l="0" t="0" r="0" b="0"/>
                <wp:wrapNone/>
                <wp:docPr id="3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0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42510">
            <w:rPr>
              <w:b/>
              <w:sz w:val="52"/>
              <w:szCs w:val="52"/>
            </w:rPr>
            <w:t>Procès-verbal</w:t>
          </w:r>
        </w:p>
      </w:tc>
    </w:tr>
    <w:tr w:rsidR="00307B8F" w:rsidTr="00A94C63">
      <w:trPr>
        <w:trHeight w:val="267"/>
      </w:trPr>
      <w:tc>
        <w:tcPr>
          <w:tcW w:w="2367" w:type="dxa"/>
          <w:vMerge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Arial" w:hAnsi="Arial" w:cs="Arial"/>
              <w:b/>
            </w:rPr>
          </w:pPr>
        </w:p>
      </w:tc>
    </w:tr>
  </w:tbl>
  <w:p w:rsidR="005B2490" w:rsidRDefault="005B2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FDA"/>
    <w:multiLevelType w:val="hybridMultilevel"/>
    <w:tmpl w:val="311078DC"/>
    <w:lvl w:ilvl="0" w:tplc="0C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9621E9D"/>
    <w:multiLevelType w:val="hybridMultilevel"/>
    <w:tmpl w:val="5806700A"/>
    <w:lvl w:ilvl="0" w:tplc="2EE80252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81166B"/>
    <w:multiLevelType w:val="multilevel"/>
    <w:tmpl w:val="9B34A2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8202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144B9"/>
    <w:multiLevelType w:val="hybridMultilevel"/>
    <w:tmpl w:val="A590F7C6"/>
    <w:lvl w:ilvl="0" w:tplc="A35CB3F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42E9F"/>
    <w:multiLevelType w:val="multilevel"/>
    <w:tmpl w:val="A43AE7F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30950126"/>
    <w:multiLevelType w:val="hybridMultilevel"/>
    <w:tmpl w:val="7E145D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60CC2"/>
    <w:multiLevelType w:val="hybridMultilevel"/>
    <w:tmpl w:val="2A7AEC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23CC"/>
    <w:multiLevelType w:val="hybridMultilevel"/>
    <w:tmpl w:val="9BBAC3B0"/>
    <w:lvl w:ilvl="0" w:tplc="C4AA2CD6">
      <w:start w:val="15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38D3530"/>
    <w:multiLevelType w:val="multilevel"/>
    <w:tmpl w:val="7434560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83272F"/>
    <w:multiLevelType w:val="hybridMultilevel"/>
    <w:tmpl w:val="F0662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EB6"/>
    <w:multiLevelType w:val="hybridMultilevel"/>
    <w:tmpl w:val="2B98B8BA"/>
    <w:lvl w:ilvl="0" w:tplc="F6DA92E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37B7"/>
    <w:multiLevelType w:val="hybridMultilevel"/>
    <w:tmpl w:val="C64849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1DA9"/>
    <w:multiLevelType w:val="hybridMultilevel"/>
    <w:tmpl w:val="E716DD44"/>
    <w:lvl w:ilvl="0" w:tplc="597EB5B8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2CC4AC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339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06298D"/>
    <w:multiLevelType w:val="hybridMultilevel"/>
    <w:tmpl w:val="65D4E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2FDD"/>
    <w:multiLevelType w:val="hybridMultilevel"/>
    <w:tmpl w:val="F9AE1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10A8C"/>
    <w:multiLevelType w:val="hybridMultilevel"/>
    <w:tmpl w:val="1D1AEB76"/>
    <w:lvl w:ilvl="0" w:tplc="7C42641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7"/>
  </w:num>
  <w:num w:numId="5">
    <w:abstractNumId w:val="6"/>
  </w:num>
  <w:num w:numId="6">
    <w:abstractNumId w:val="16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18"/>
  </w:num>
  <w:num w:numId="13">
    <w:abstractNumId w:val="13"/>
  </w:num>
  <w:num w:numId="14">
    <w:abstractNumId w:val="5"/>
  </w:num>
  <w:num w:numId="15">
    <w:abstractNumId w:val="9"/>
  </w:num>
  <w:num w:numId="16">
    <w:abstractNumId w:val="8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9C"/>
    <w:rsid w:val="00000F80"/>
    <w:rsid w:val="0001238A"/>
    <w:rsid w:val="000248A4"/>
    <w:rsid w:val="000259C7"/>
    <w:rsid w:val="000334C4"/>
    <w:rsid w:val="000414A7"/>
    <w:rsid w:val="0004772E"/>
    <w:rsid w:val="00050623"/>
    <w:rsid w:val="00051188"/>
    <w:rsid w:val="00053FBC"/>
    <w:rsid w:val="000614DA"/>
    <w:rsid w:val="000737FD"/>
    <w:rsid w:val="00083482"/>
    <w:rsid w:val="00084B27"/>
    <w:rsid w:val="00086C3C"/>
    <w:rsid w:val="00092FE6"/>
    <w:rsid w:val="000A0D75"/>
    <w:rsid w:val="000A3575"/>
    <w:rsid w:val="000A5555"/>
    <w:rsid w:val="000B7B3B"/>
    <w:rsid w:val="000C6069"/>
    <w:rsid w:val="000E4D98"/>
    <w:rsid w:val="000E7D97"/>
    <w:rsid w:val="0010561B"/>
    <w:rsid w:val="0010644D"/>
    <w:rsid w:val="00117FF5"/>
    <w:rsid w:val="001212EB"/>
    <w:rsid w:val="001252B9"/>
    <w:rsid w:val="0013571D"/>
    <w:rsid w:val="00150BEA"/>
    <w:rsid w:val="00152F18"/>
    <w:rsid w:val="001536B2"/>
    <w:rsid w:val="00154E20"/>
    <w:rsid w:val="00155A84"/>
    <w:rsid w:val="00160C4F"/>
    <w:rsid w:val="00160EC7"/>
    <w:rsid w:val="0016636B"/>
    <w:rsid w:val="001676C2"/>
    <w:rsid w:val="001747D4"/>
    <w:rsid w:val="00176E88"/>
    <w:rsid w:val="00181C7F"/>
    <w:rsid w:val="0019173E"/>
    <w:rsid w:val="001B224B"/>
    <w:rsid w:val="001C767B"/>
    <w:rsid w:val="00206C51"/>
    <w:rsid w:val="00210F9A"/>
    <w:rsid w:val="0021250F"/>
    <w:rsid w:val="00212CDD"/>
    <w:rsid w:val="0021445F"/>
    <w:rsid w:val="00215289"/>
    <w:rsid w:val="00227461"/>
    <w:rsid w:val="00230A06"/>
    <w:rsid w:val="00240E61"/>
    <w:rsid w:val="00241A3D"/>
    <w:rsid w:val="00244CF6"/>
    <w:rsid w:val="002541B3"/>
    <w:rsid w:val="002578A2"/>
    <w:rsid w:val="00265B96"/>
    <w:rsid w:val="0028480B"/>
    <w:rsid w:val="002849EE"/>
    <w:rsid w:val="002911F3"/>
    <w:rsid w:val="00291B0F"/>
    <w:rsid w:val="002921A7"/>
    <w:rsid w:val="002A24FF"/>
    <w:rsid w:val="002A4DBA"/>
    <w:rsid w:val="002A6022"/>
    <w:rsid w:val="002A72ED"/>
    <w:rsid w:val="002B4301"/>
    <w:rsid w:val="002C125B"/>
    <w:rsid w:val="002C68C1"/>
    <w:rsid w:val="002D51D9"/>
    <w:rsid w:val="002D614D"/>
    <w:rsid w:val="002D7C58"/>
    <w:rsid w:val="002E7743"/>
    <w:rsid w:val="002E7DDA"/>
    <w:rsid w:val="002F340D"/>
    <w:rsid w:val="002F679A"/>
    <w:rsid w:val="00307B8F"/>
    <w:rsid w:val="00316608"/>
    <w:rsid w:val="0034197B"/>
    <w:rsid w:val="0034767E"/>
    <w:rsid w:val="00350CDA"/>
    <w:rsid w:val="00372471"/>
    <w:rsid w:val="0037567C"/>
    <w:rsid w:val="0037747C"/>
    <w:rsid w:val="00380A87"/>
    <w:rsid w:val="003848DB"/>
    <w:rsid w:val="00385449"/>
    <w:rsid w:val="003A1480"/>
    <w:rsid w:val="003A3DEC"/>
    <w:rsid w:val="003B7840"/>
    <w:rsid w:val="003D1B0F"/>
    <w:rsid w:val="003E4D28"/>
    <w:rsid w:val="003F5397"/>
    <w:rsid w:val="004022BD"/>
    <w:rsid w:val="00404818"/>
    <w:rsid w:val="00425F23"/>
    <w:rsid w:val="004328C6"/>
    <w:rsid w:val="00442DD8"/>
    <w:rsid w:val="0044553E"/>
    <w:rsid w:val="00447DAD"/>
    <w:rsid w:val="00461E46"/>
    <w:rsid w:val="0046584A"/>
    <w:rsid w:val="004662F3"/>
    <w:rsid w:val="004A4D22"/>
    <w:rsid w:val="004B3536"/>
    <w:rsid w:val="004C0277"/>
    <w:rsid w:val="004C1245"/>
    <w:rsid w:val="004C3BF5"/>
    <w:rsid w:val="004D33CF"/>
    <w:rsid w:val="00506B0C"/>
    <w:rsid w:val="00516D5A"/>
    <w:rsid w:val="00517AED"/>
    <w:rsid w:val="005209D2"/>
    <w:rsid w:val="00530324"/>
    <w:rsid w:val="0053332E"/>
    <w:rsid w:val="005409BB"/>
    <w:rsid w:val="00543E52"/>
    <w:rsid w:val="00547F38"/>
    <w:rsid w:val="005539CF"/>
    <w:rsid w:val="00584682"/>
    <w:rsid w:val="005962DC"/>
    <w:rsid w:val="005A4485"/>
    <w:rsid w:val="005A4C7D"/>
    <w:rsid w:val="005B2490"/>
    <w:rsid w:val="005B4BAD"/>
    <w:rsid w:val="005D1EF0"/>
    <w:rsid w:val="005D4C69"/>
    <w:rsid w:val="005F5BCC"/>
    <w:rsid w:val="005F62D5"/>
    <w:rsid w:val="00613DE8"/>
    <w:rsid w:val="00622514"/>
    <w:rsid w:val="006262E4"/>
    <w:rsid w:val="00626A55"/>
    <w:rsid w:val="0066201D"/>
    <w:rsid w:val="00663728"/>
    <w:rsid w:val="00681196"/>
    <w:rsid w:val="00681EE7"/>
    <w:rsid w:val="00682212"/>
    <w:rsid w:val="00682557"/>
    <w:rsid w:val="00682BF2"/>
    <w:rsid w:val="00687D9C"/>
    <w:rsid w:val="006B0A9C"/>
    <w:rsid w:val="006B6544"/>
    <w:rsid w:val="006B6F4E"/>
    <w:rsid w:val="006C4599"/>
    <w:rsid w:val="006D333F"/>
    <w:rsid w:val="006D7AA9"/>
    <w:rsid w:val="006F3FBC"/>
    <w:rsid w:val="00705329"/>
    <w:rsid w:val="0070633B"/>
    <w:rsid w:val="007318B7"/>
    <w:rsid w:val="00733A66"/>
    <w:rsid w:val="00737AC9"/>
    <w:rsid w:val="00744CFF"/>
    <w:rsid w:val="00760129"/>
    <w:rsid w:val="00773BA3"/>
    <w:rsid w:val="0077570E"/>
    <w:rsid w:val="00775FBD"/>
    <w:rsid w:val="00776E0B"/>
    <w:rsid w:val="0078773C"/>
    <w:rsid w:val="007A15AE"/>
    <w:rsid w:val="007C1AEC"/>
    <w:rsid w:val="007D5B16"/>
    <w:rsid w:val="007E2F2D"/>
    <w:rsid w:val="00811D33"/>
    <w:rsid w:val="00817F62"/>
    <w:rsid w:val="008267CC"/>
    <w:rsid w:val="00837C12"/>
    <w:rsid w:val="00840D03"/>
    <w:rsid w:val="00842464"/>
    <w:rsid w:val="00853919"/>
    <w:rsid w:val="0085782E"/>
    <w:rsid w:val="00862759"/>
    <w:rsid w:val="00866289"/>
    <w:rsid w:val="00872CD8"/>
    <w:rsid w:val="0088698C"/>
    <w:rsid w:val="008906B2"/>
    <w:rsid w:val="008B598C"/>
    <w:rsid w:val="008C2002"/>
    <w:rsid w:val="008C7C7C"/>
    <w:rsid w:val="008E6CA2"/>
    <w:rsid w:val="008F1263"/>
    <w:rsid w:val="008F4B61"/>
    <w:rsid w:val="00900D22"/>
    <w:rsid w:val="00904181"/>
    <w:rsid w:val="0091389A"/>
    <w:rsid w:val="00923D62"/>
    <w:rsid w:val="00925AD2"/>
    <w:rsid w:val="00942A87"/>
    <w:rsid w:val="00967474"/>
    <w:rsid w:val="00967596"/>
    <w:rsid w:val="00974021"/>
    <w:rsid w:val="009844A7"/>
    <w:rsid w:val="00985462"/>
    <w:rsid w:val="009860EC"/>
    <w:rsid w:val="009905AE"/>
    <w:rsid w:val="00997E34"/>
    <w:rsid w:val="009B468E"/>
    <w:rsid w:val="009B7306"/>
    <w:rsid w:val="009C7379"/>
    <w:rsid w:val="009C7FBC"/>
    <w:rsid w:val="009E29FC"/>
    <w:rsid w:val="009F4C1D"/>
    <w:rsid w:val="009F7AE9"/>
    <w:rsid w:val="00A00242"/>
    <w:rsid w:val="00A01F4E"/>
    <w:rsid w:val="00A324AF"/>
    <w:rsid w:val="00A358D2"/>
    <w:rsid w:val="00A44599"/>
    <w:rsid w:val="00A51DEF"/>
    <w:rsid w:val="00A52C99"/>
    <w:rsid w:val="00A604B1"/>
    <w:rsid w:val="00A66C4C"/>
    <w:rsid w:val="00A71FE5"/>
    <w:rsid w:val="00A85C2B"/>
    <w:rsid w:val="00A87600"/>
    <w:rsid w:val="00A952B1"/>
    <w:rsid w:val="00AB057E"/>
    <w:rsid w:val="00AB0F3E"/>
    <w:rsid w:val="00AC3ED4"/>
    <w:rsid w:val="00AC3FDA"/>
    <w:rsid w:val="00AE3DC0"/>
    <w:rsid w:val="00B17EA3"/>
    <w:rsid w:val="00B33DF9"/>
    <w:rsid w:val="00B42510"/>
    <w:rsid w:val="00B55695"/>
    <w:rsid w:val="00B55CCA"/>
    <w:rsid w:val="00B71F48"/>
    <w:rsid w:val="00B92407"/>
    <w:rsid w:val="00BB433F"/>
    <w:rsid w:val="00BB732F"/>
    <w:rsid w:val="00BD04A3"/>
    <w:rsid w:val="00BF6D09"/>
    <w:rsid w:val="00C36A22"/>
    <w:rsid w:val="00C4165F"/>
    <w:rsid w:val="00C52DEF"/>
    <w:rsid w:val="00C60046"/>
    <w:rsid w:val="00C71A62"/>
    <w:rsid w:val="00C7333F"/>
    <w:rsid w:val="00C90B97"/>
    <w:rsid w:val="00C96C6F"/>
    <w:rsid w:val="00CB072B"/>
    <w:rsid w:val="00CC1ADB"/>
    <w:rsid w:val="00CF5324"/>
    <w:rsid w:val="00D02401"/>
    <w:rsid w:val="00D0613F"/>
    <w:rsid w:val="00D16654"/>
    <w:rsid w:val="00D21444"/>
    <w:rsid w:val="00D24D29"/>
    <w:rsid w:val="00D54633"/>
    <w:rsid w:val="00D56F1D"/>
    <w:rsid w:val="00D70EFE"/>
    <w:rsid w:val="00D93F70"/>
    <w:rsid w:val="00DB0673"/>
    <w:rsid w:val="00DB0A31"/>
    <w:rsid w:val="00DB6BF9"/>
    <w:rsid w:val="00DD19B3"/>
    <w:rsid w:val="00DD49BC"/>
    <w:rsid w:val="00DF12B4"/>
    <w:rsid w:val="00E15FCB"/>
    <w:rsid w:val="00E233DE"/>
    <w:rsid w:val="00E26F7E"/>
    <w:rsid w:val="00E46086"/>
    <w:rsid w:val="00E50240"/>
    <w:rsid w:val="00E538CF"/>
    <w:rsid w:val="00E54CBC"/>
    <w:rsid w:val="00E63710"/>
    <w:rsid w:val="00E807EE"/>
    <w:rsid w:val="00E84C81"/>
    <w:rsid w:val="00E90371"/>
    <w:rsid w:val="00E9584D"/>
    <w:rsid w:val="00EA09BC"/>
    <w:rsid w:val="00EB7299"/>
    <w:rsid w:val="00EC3845"/>
    <w:rsid w:val="00ED0244"/>
    <w:rsid w:val="00ED117D"/>
    <w:rsid w:val="00ED3C43"/>
    <w:rsid w:val="00EE6452"/>
    <w:rsid w:val="00EE6548"/>
    <w:rsid w:val="00EE6B02"/>
    <w:rsid w:val="00EE7C16"/>
    <w:rsid w:val="00F00392"/>
    <w:rsid w:val="00F12312"/>
    <w:rsid w:val="00F21242"/>
    <w:rsid w:val="00F23AB2"/>
    <w:rsid w:val="00F41020"/>
    <w:rsid w:val="00F41DD5"/>
    <w:rsid w:val="00F54646"/>
    <w:rsid w:val="00F6121A"/>
    <w:rsid w:val="00F713BC"/>
    <w:rsid w:val="00F74E69"/>
    <w:rsid w:val="00F876EB"/>
    <w:rsid w:val="00F96160"/>
    <w:rsid w:val="00F9773C"/>
    <w:rsid w:val="00FB0796"/>
    <w:rsid w:val="00FB6ECF"/>
    <w:rsid w:val="00FD0DE4"/>
    <w:rsid w:val="00FE5231"/>
    <w:rsid w:val="00FF345C"/>
    <w:rsid w:val="00FF3C4D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1B1B1"/>
  <w15:docId w15:val="{2356F4BD-DD0C-4068-BDDB-51960A1C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3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40D03"/>
  </w:style>
  <w:style w:type="paragraph" w:styleId="Pieddepage">
    <w:name w:val="footer"/>
    <w:basedOn w:val="Normal"/>
    <w:link w:val="Pieddepag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0D03"/>
  </w:style>
  <w:style w:type="paragraph" w:customStyle="1" w:styleId="Titre1CISSSMO">
    <w:name w:val="Titre 1 CISSSMO"/>
    <w:basedOn w:val="Normal"/>
    <w:link w:val="Titre1CISSSMOCar"/>
    <w:rsid w:val="00840D03"/>
    <w:rPr>
      <w:rFonts w:ascii="Arial" w:hAnsi="Arial"/>
      <w:b/>
      <w:color w:val="003399"/>
      <w:sz w:val="24"/>
    </w:rPr>
  </w:style>
  <w:style w:type="table" w:styleId="Grilledutableau">
    <w:name w:val="Table Grid"/>
    <w:basedOn w:val="TableauNormal"/>
    <w:uiPriority w:val="39"/>
    <w:rsid w:val="0037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ISSSMOCar">
    <w:name w:val="Titre 1 CISSSMO Car"/>
    <w:basedOn w:val="Policepardfaut"/>
    <w:link w:val="Titre1CISSSMO"/>
    <w:rsid w:val="00840D03"/>
    <w:rPr>
      <w:rFonts w:ascii="Arial" w:hAnsi="Arial"/>
      <w:b/>
      <w:color w:val="003399"/>
      <w:sz w:val="24"/>
    </w:rPr>
  </w:style>
  <w:style w:type="paragraph" w:styleId="Sansinterligne">
    <w:name w:val="No Spacing"/>
    <w:uiPriority w:val="1"/>
    <w:qFormat/>
    <w:rsid w:val="0037567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756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E3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E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2002"/>
    <w:pPr>
      <w:ind w:left="720"/>
      <w:contextualSpacing/>
    </w:pPr>
  </w:style>
  <w:style w:type="paragraph" w:customStyle="1" w:styleId="Titrebandeaunoir">
    <w:name w:val="Titre bandeau noir"/>
    <w:basedOn w:val="En-tte"/>
    <w:rsid w:val="0021445F"/>
    <w:pPr>
      <w:pBdr>
        <w:bottom w:val="single" w:sz="6" w:space="1" w:color="auto"/>
      </w:pBdr>
      <w:shd w:val="clear" w:color="auto" w:fill="04041A" w:themeFill="text1"/>
      <w:tabs>
        <w:tab w:val="clear" w:pos="4320"/>
        <w:tab w:val="clear" w:pos="8640"/>
        <w:tab w:val="left" w:pos="2552"/>
      </w:tabs>
    </w:pPr>
    <w:rPr>
      <w:rFonts w:ascii="Arial" w:hAnsi="Arial" w:cs="Arial"/>
      <w:b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61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D0613F"/>
    <w:rPr>
      <w:sz w:val="32"/>
      <w:szCs w:val="32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D0613F"/>
    <w:rPr>
      <w:rFonts w:ascii="Segoe UI" w:eastAsia="Segoe UI" w:hAnsi="Segoe UI" w:cs="Segoe UI"/>
      <w:sz w:val="32"/>
      <w:szCs w:val="32"/>
      <w:u w:val="single" w:color="000000"/>
      <w:lang w:val="fr-FR" w:eastAsia="fr-FR" w:bidi="fr-FR"/>
    </w:rPr>
  </w:style>
  <w:style w:type="paragraph" w:customStyle="1" w:styleId="TableParagraph">
    <w:name w:val="Table Paragraph"/>
    <w:basedOn w:val="Normal"/>
    <w:uiPriority w:val="1"/>
    <w:qFormat/>
    <w:rsid w:val="00D0613F"/>
  </w:style>
  <w:style w:type="table" w:customStyle="1" w:styleId="Grilledetableauclaire1">
    <w:name w:val="Grille de tableau claire1"/>
    <w:basedOn w:val="TableauNormal"/>
    <w:uiPriority w:val="40"/>
    <w:rsid w:val="00D93F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8312\AppData\Local\Temp\b82dc517-8c4f-4b67-8076-64a995e2936e_OneDrive_1_2026-07-14.zip.36e\Word_ProcesVerbal_Gabarit_Lett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3B1F1A1CD4B75B3FEAC67629E2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0E61C-C8E3-4377-91B7-18C027139ABC}"/>
      </w:docPartPr>
      <w:docPartBody>
        <w:p w:rsidR="00000000" w:rsidRDefault="009A4ED5">
          <w:pPr>
            <w:pStyle w:val="A723B1F1A1CD4B75B3FEAC67629E25D6"/>
          </w:pPr>
          <w:r w:rsidRPr="005523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F72ED87E80474EA8FBED3793783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73148-FE34-4EDE-9F5F-50609AAF9719}"/>
      </w:docPartPr>
      <w:docPartBody>
        <w:p w:rsidR="00000000" w:rsidRDefault="009A4ED5">
          <w:pPr>
            <w:pStyle w:val="ECF72ED87E80474EA8FBED379378383B"/>
          </w:pPr>
          <w:r w:rsidRPr="00CA68E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D5"/>
    <w:rsid w:val="009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A723B1F1A1CD4B75B3FEAC67629E25D6">
    <w:name w:val="A723B1F1A1CD4B75B3FEAC67629E25D6"/>
  </w:style>
  <w:style w:type="paragraph" w:customStyle="1" w:styleId="ECF72ED87E80474EA8FBED379378383B">
    <w:name w:val="ECF72ED87E80474EA8FBED3793783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Q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11" ma:contentTypeDescription="Create a new document." ma:contentTypeScope="" ma:versionID="b4c679492f1f2be7b88f751a55af581c">
  <xsd:schema xmlns:xsd="http://www.w3.org/2001/XMLSchema" xmlns:xs="http://www.w3.org/2001/XMLSchema" xmlns:p="http://schemas.microsoft.com/office/2006/metadata/properties" xmlns:ns2="a1fc2cda-9ae2-4b2f-a42c-3b044b7fbd37" xmlns:ns3="6024dc51-7318-477a-ae4f-9839df991160" targetNamespace="http://schemas.microsoft.com/office/2006/metadata/properties" ma:root="true" ma:fieldsID="e68ae5e68b1983eefa0474374a6a9472" ns2:_="" ns3:_="">
    <xsd:import namespace="a1fc2cda-9ae2-4b2f-a42c-3b044b7fbd37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c2cda-9ae2-4b2f-a42c-3b044b7fbd37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D85A-F7EB-4BEA-9F6F-FC8CB7FA2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3BD98-BD3B-4DC8-BFB2-A7BAC8569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8B873-5625-417E-B1B5-B67EA2B1109C}">
  <ds:schemaRefs>
    <ds:schemaRef ds:uri="http://schemas.microsoft.com/office/2006/metadata/properties"/>
    <ds:schemaRef ds:uri="http://schemas.microsoft.com/office/infopath/2007/PartnerControls"/>
    <ds:schemaRef ds:uri="a1fc2cda-9ae2-4b2f-a42c-3b044b7fbd37"/>
    <ds:schemaRef ds:uri="6024dc51-7318-477a-ae4f-9839df991160"/>
  </ds:schemaRefs>
</ds:datastoreItem>
</file>

<file path=customXml/itemProps4.xml><?xml version="1.0" encoding="utf-8"?>
<ds:datastoreItem xmlns:ds="http://schemas.openxmlformats.org/officeDocument/2006/customXml" ds:itemID="{DF84CE10-A88B-4A8E-A3FA-3957F65F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Word_ProcesVerbal_Gabarit_Lettre</Template>
  <TotalTime>2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Jardins Roussillon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Maena RAGUENES</dc:creator>
  <cp:lastModifiedBy>Maëna Raguénes (CIUSSS EMTL)</cp:lastModifiedBy>
  <cp:revision>1</cp:revision>
  <cp:lastPrinted>2016-06-27T13:53:00Z</cp:lastPrinted>
  <dcterms:created xsi:type="dcterms:W3CDTF">2026-07-14T17:23:00Z</dcterms:created>
  <dcterms:modified xsi:type="dcterms:W3CDTF">2026-07-14T17:25:00Z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2026-06-19T18:19:12Z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6f1bfca9-c49b-49b5-ad36-b640d7283881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0x010100CB3F439D90BB934C96F8D3C96CC160B9</vt:lpwstr>
  </property>
  <property fmtid="{D5CDD505-2E9C-101B-9397-08002B2CF9AE}" pid="11" name="MediaServiceImageTags">
    <vt:lpwstr/>
  </property>
  <property fmtid="{D5CDD505-2E9C-101B-9397-08002B2CF9AE}" pid="12" name="AVERTISSEMENT">
    <vt:lpwstr>Contenu proxy - ne pas diffuser</vt:lpwstr>
  </property>
  <property fmtid="{D5CDD505-2E9C-101B-9397-08002B2CF9AE}" pid="13" name="Order">
    <vt:r8>3730900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