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DB2" w:rsidRPr="001043DE" w:rsidRDefault="00AD5DB2" w:rsidP="009B361D">
      <w:pPr>
        <w:pStyle w:val="Parag0"/>
        <w:spacing w:after="120"/>
      </w:pPr>
      <w:r w:rsidRPr="001043DE">
        <w:t>Direction : _________</w:t>
      </w:r>
      <w:r w:rsidR="009B361D">
        <w:t>_____</w:t>
      </w:r>
      <w:r w:rsidRPr="001043DE">
        <w:t>___</w:t>
      </w:r>
      <w:r w:rsidR="009B361D">
        <w:t>_____</w:t>
      </w:r>
      <w:r w:rsidR="009B361D">
        <w:softHyphen/>
      </w:r>
      <w:r w:rsidR="009B361D">
        <w:softHyphen/>
      </w:r>
      <w:r w:rsidR="009B361D">
        <w:softHyphen/>
      </w:r>
      <w:r w:rsidR="009B361D">
        <w:softHyphen/>
      </w:r>
      <w:r w:rsidRPr="001043DE">
        <w:t>___   Programme / service / unité : _________</w:t>
      </w:r>
      <w:r w:rsidR="009B361D">
        <w:t>______</w:t>
      </w:r>
      <w:r w:rsidRPr="001043DE">
        <w:t>______  Installation : _________</w:t>
      </w:r>
      <w:r w:rsidR="009B361D">
        <w:t>______</w:t>
      </w:r>
      <w:r w:rsidRPr="001043DE">
        <w:t xml:space="preserve">____________ </w:t>
      </w:r>
      <w:r w:rsidR="00DB0F96" w:rsidRPr="001043DE">
        <w:t xml:space="preserve"> </w:t>
      </w:r>
    </w:p>
    <w:tbl>
      <w:tblPr>
        <w:tblStyle w:val="Grilledutableau"/>
        <w:tblW w:w="17856" w:type="dxa"/>
        <w:tblLayout w:type="fixed"/>
        <w:tblLook w:val="04A0" w:firstRow="1" w:lastRow="0" w:firstColumn="1" w:lastColumn="0" w:noHBand="0" w:noVBand="1"/>
      </w:tblPr>
      <w:tblGrid>
        <w:gridCol w:w="1353"/>
        <w:gridCol w:w="1352"/>
        <w:gridCol w:w="1757"/>
        <w:gridCol w:w="794"/>
        <w:gridCol w:w="794"/>
        <w:gridCol w:w="794"/>
        <w:gridCol w:w="794"/>
        <w:gridCol w:w="794"/>
        <w:gridCol w:w="794"/>
        <w:gridCol w:w="794"/>
        <w:gridCol w:w="794"/>
        <w:gridCol w:w="7042"/>
      </w:tblGrid>
      <w:tr w:rsidR="00B808D6" w:rsidTr="006D320D">
        <w:trPr>
          <w:cantSplit/>
          <w:trHeight w:val="1361"/>
        </w:trPr>
        <w:tc>
          <w:tcPr>
            <w:tcW w:w="1353" w:type="dxa"/>
            <w:shd w:val="clear" w:color="auto" w:fill="C6D9F1" w:themeFill="text2" w:themeFillTint="33"/>
            <w:vAlign w:val="center"/>
          </w:tcPr>
          <w:p w:rsidR="00B808D6" w:rsidRPr="001043DE" w:rsidRDefault="00B808D6" w:rsidP="003F761B">
            <w:pPr>
              <w:pStyle w:val="Parag0"/>
              <w:jc w:val="center"/>
              <w:rPr>
                <w:rFonts w:ascii="Arial Narrow" w:hAnsi="Arial Narrow"/>
                <w:b/>
              </w:rPr>
            </w:pPr>
            <w:r w:rsidRPr="001043DE">
              <w:rPr>
                <w:rFonts w:ascii="Arial Narrow" w:hAnsi="Arial Narrow"/>
                <w:b/>
              </w:rPr>
              <w:t>No dossier</w:t>
            </w:r>
          </w:p>
        </w:tc>
        <w:tc>
          <w:tcPr>
            <w:tcW w:w="1352" w:type="dxa"/>
            <w:shd w:val="clear" w:color="auto" w:fill="C6D9F1" w:themeFill="text2" w:themeFillTint="33"/>
            <w:vAlign w:val="center"/>
          </w:tcPr>
          <w:p w:rsidR="00B808D6" w:rsidRPr="001043DE" w:rsidRDefault="00B808D6" w:rsidP="003F761B">
            <w:pPr>
              <w:pStyle w:val="Parag0"/>
              <w:jc w:val="center"/>
              <w:rPr>
                <w:rFonts w:ascii="Arial Narrow" w:hAnsi="Arial Narrow"/>
                <w:b/>
              </w:rPr>
            </w:pPr>
            <w:r w:rsidRPr="001043DE">
              <w:rPr>
                <w:rFonts w:ascii="Arial Narrow" w:hAnsi="Arial Narrow"/>
                <w:b/>
              </w:rPr>
              <w:t>Date</w:t>
            </w:r>
          </w:p>
        </w:tc>
        <w:tc>
          <w:tcPr>
            <w:tcW w:w="1757" w:type="dxa"/>
            <w:shd w:val="clear" w:color="auto" w:fill="C6D9F1" w:themeFill="text2" w:themeFillTint="33"/>
            <w:vAlign w:val="center"/>
          </w:tcPr>
          <w:p w:rsidR="00B808D6" w:rsidRPr="001043DE" w:rsidRDefault="00B808D6" w:rsidP="003F761B">
            <w:pPr>
              <w:pStyle w:val="Parag0"/>
              <w:jc w:val="center"/>
              <w:rPr>
                <w:rFonts w:ascii="Arial Narrow" w:hAnsi="Arial Narrow"/>
                <w:b/>
              </w:rPr>
            </w:pPr>
            <w:r w:rsidRPr="001043DE">
              <w:rPr>
                <w:rFonts w:ascii="Arial Narrow" w:hAnsi="Arial Narrow"/>
                <w:b/>
              </w:rPr>
              <w:t>Profession</w:t>
            </w:r>
          </w:p>
        </w:tc>
        <w:tc>
          <w:tcPr>
            <w:tcW w:w="794" w:type="dxa"/>
            <w:shd w:val="clear" w:color="auto" w:fill="C6D9F1" w:themeFill="text2" w:themeFillTint="33"/>
            <w:textDirection w:val="btLr"/>
            <w:vAlign w:val="center"/>
          </w:tcPr>
          <w:p w:rsidR="00B808D6" w:rsidRPr="001043DE" w:rsidRDefault="00B808D6" w:rsidP="003F761B">
            <w:pPr>
              <w:pStyle w:val="Parag0"/>
              <w:spacing w:before="0" w:line="240" w:lineRule="auto"/>
              <w:ind w:left="113" w:right="113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Objectifs d'</w:t>
            </w:r>
            <w:r w:rsidRPr="001043DE">
              <w:rPr>
                <w:rFonts w:ascii="Arial Narrow" w:hAnsi="Arial Narrow"/>
                <w:sz w:val="20"/>
                <w:szCs w:val="20"/>
              </w:rPr>
              <w:t>intervention</w:t>
            </w:r>
          </w:p>
        </w:tc>
        <w:tc>
          <w:tcPr>
            <w:tcW w:w="794" w:type="dxa"/>
            <w:shd w:val="clear" w:color="auto" w:fill="C6D9F1" w:themeFill="text2" w:themeFillTint="33"/>
            <w:textDirection w:val="btLr"/>
            <w:vAlign w:val="center"/>
          </w:tcPr>
          <w:p w:rsidR="00B808D6" w:rsidRPr="001043DE" w:rsidRDefault="00B808D6" w:rsidP="003F761B">
            <w:pPr>
              <w:pStyle w:val="Parag0"/>
              <w:spacing w:before="0" w:line="240" w:lineRule="auto"/>
              <w:ind w:left="113" w:right="113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Séquence d'</w:t>
            </w:r>
            <w:r w:rsidRPr="001043DE">
              <w:rPr>
                <w:rFonts w:ascii="Arial Narrow" w:hAnsi="Arial Narrow"/>
                <w:sz w:val="20"/>
                <w:szCs w:val="20"/>
              </w:rPr>
              <w:t>activités prévue</w:t>
            </w:r>
          </w:p>
        </w:tc>
        <w:tc>
          <w:tcPr>
            <w:tcW w:w="794" w:type="dxa"/>
            <w:shd w:val="clear" w:color="auto" w:fill="C6D9F1" w:themeFill="text2" w:themeFillTint="33"/>
            <w:textDirection w:val="btLr"/>
            <w:vAlign w:val="center"/>
          </w:tcPr>
          <w:p w:rsidR="00B808D6" w:rsidRPr="001043DE" w:rsidRDefault="006D320D" w:rsidP="006D320D">
            <w:pPr>
              <w:pStyle w:val="Parag0"/>
              <w:spacing w:before="0" w:line="240" w:lineRule="auto"/>
              <w:ind w:left="113" w:right="113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Rôle de(s)  (l') </w:t>
            </w:r>
            <w:r w:rsidR="00B808D6" w:rsidRPr="001043DE">
              <w:rPr>
                <w:rFonts w:ascii="Arial Narrow" w:hAnsi="Arial Narrow"/>
                <w:sz w:val="20"/>
                <w:szCs w:val="20"/>
              </w:rPr>
              <w:t>intervenant</w:t>
            </w:r>
            <w:r>
              <w:rPr>
                <w:rFonts w:ascii="Arial Narrow" w:hAnsi="Arial Narrow"/>
                <w:sz w:val="20"/>
                <w:szCs w:val="20"/>
              </w:rPr>
              <w:t>(s)</w:t>
            </w:r>
          </w:p>
        </w:tc>
        <w:tc>
          <w:tcPr>
            <w:tcW w:w="794" w:type="dxa"/>
            <w:shd w:val="clear" w:color="auto" w:fill="C6D9F1" w:themeFill="text2" w:themeFillTint="33"/>
            <w:textDirection w:val="btLr"/>
            <w:vAlign w:val="center"/>
          </w:tcPr>
          <w:p w:rsidR="00B808D6" w:rsidRPr="001043DE" w:rsidRDefault="00B808D6" w:rsidP="003F761B">
            <w:pPr>
              <w:pStyle w:val="Parag0"/>
              <w:spacing w:before="0" w:line="240" w:lineRule="auto"/>
              <w:ind w:left="113" w:right="113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1043DE">
              <w:rPr>
                <w:rFonts w:ascii="Arial Narrow" w:hAnsi="Arial Narrow"/>
                <w:sz w:val="20"/>
                <w:szCs w:val="20"/>
              </w:rPr>
              <w:t>Formulaire</w:t>
            </w:r>
          </w:p>
        </w:tc>
        <w:tc>
          <w:tcPr>
            <w:tcW w:w="794" w:type="dxa"/>
            <w:shd w:val="clear" w:color="auto" w:fill="C6D9F1" w:themeFill="text2" w:themeFillTint="33"/>
            <w:textDirection w:val="btLr"/>
            <w:vAlign w:val="center"/>
          </w:tcPr>
          <w:p w:rsidR="00B808D6" w:rsidRPr="001043DE" w:rsidRDefault="00B808D6" w:rsidP="003F761B">
            <w:pPr>
              <w:pStyle w:val="Parag0"/>
              <w:spacing w:before="0" w:line="240" w:lineRule="auto"/>
              <w:ind w:left="113" w:right="113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Participation de l'</w:t>
            </w:r>
            <w:r w:rsidRPr="001043DE">
              <w:rPr>
                <w:rFonts w:ascii="Arial Narrow" w:hAnsi="Arial Narrow"/>
                <w:sz w:val="20"/>
                <w:szCs w:val="20"/>
              </w:rPr>
              <w:t>usager</w:t>
            </w:r>
            <w:r w:rsidR="001B6D57">
              <w:rPr>
                <w:rFonts w:ascii="Arial Narrow" w:hAnsi="Arial Narrow"/>
                <w:sz w:val="20"/>
                <w:szCs w:val="20"/>
              </w:rPr>
              <w:t xml:space="preserve"> / proches</w:t>
            </w:r>
          </w:p>
        </w:tc>
        <w:tc>
          <w:tcPr>
            <w:tcW w:w="794" w:type="dxa"/>
            <w:shd w:val="clear" w:color="auto" w:fill="C6D9F1" w:themeFill="text2" w:themeFillTint="33"/>
            <w:textDirection w:val="btLr"/>
            <w:vAlign w:val="center"/>
          </w:tcPr>
          <w:p w:rsidR="00B808D6" w:rsidRPr="001043DE" w:rsidRDefault="00B808D6" w:rsidP="003F761B">
            <w:pPr>
              <w:pStyle w:val="Parag0"/>
              <w:spacing w:before="0" w:line="240" w:lineRule="auto"/>
              <w:ind w:left="113" w:right="113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Objectifs de l'</w:t>
            </w:r>
            <w:r w:rsidRPr="001043DE">
              <w:rPr>
                <w:rFonts w:ascii="Arial Narrow" w:hAnsi="Arial Narrow"/>
                <w:sz w:val="20"/>
                <w:szCs w:val="20"/>
              </w:rPr>
              <w:t>usager</w:t>
            </w:r>
          </w:p>
        </w:tc>
        <w:tc>
          <w:tcPr>
            <w:tcW w:w="794" w:type="dxa"/>
            <w:shd w:val="clear" w:color="auto" w:fill="C6D9F1" w:themeFill="text2" w:themeFillTint="33"/>
            <w:textDirection w:val="btLr"/>
            <w:vAlign w:val="center"/>
          </w:tcPr>
          <w:p w:rsidR="00B808D6" w:rsidRPr="001043DE" w:rsidRDefault="00B808D6" w:rsidP="003F761B">
            <w:pPr>
              <w:pStyle w:val="Parag0"/>
              <w:spacing w:before="0" w:line="240" w:lineRule="auto"/>
              <w:ind w:left="113" w:right="113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Rôle de l'usa</w:t>
            </w:r>
            <w:r w:rsidR="001B6D57">
              <w:rPr>
                <w:rFonts w:ascii="Arial Narrow" w:hAnsi="Arial Narrow"/>
                <w:sz w:val="20"/>
                <w:szCs w:val="20"/>
              </w:rPr>
              <w:softHyphen/>
            </w:r>
            <w:r>
              <w:rPr>
                <w:rFonts w:ascii="Arial Narrow" w:hAnsi="Arial Narrow"/>
                <w:sz w:val="20"/>
                <w:szCs w:val="20"/>
              </w:rPr>
              <w:t>ger</w:t>
            </w:r>
            <w:r w:rsidR="001B6D57">
              <w:rPr>
                <w:rFonts w:ascii="Arial Narrow" w:hAnsi="Arial Narrow"/>
                <w:sz w:val="20"/>
                <w:szCs w:val="20"/>
              </w:rPr>
              <w:t xml:space="preserve"> / proches</w:t>
            </w:r>
          </w:p>
        </w:tc>
        <w:tc>
          <w:tcPr>
            <w:tcW w:w="794" w:type="dxa"/>
            <w:shd w:val="clear" w:color="auto" w:fill="C6D9F1" w:themeFill="text2" w:themeFillTint="33"/>
            <w:textDirection w:val="btLr"/>
            <w:vAlign w:val="center"/>
          </w:tcPr>
          <w:p w:rsidR="00B808D6" w:rsidRPr="001043DE" w:rsidRDefault="00B808D6" w:rsidP="003F761B">
            <w:pPr>
              <w:pStyle w:val="Parag0"/>
              <w:spacing w:before="0" w:line="240" w:lineRule="auto"/>
              <w:ind w:left="113" w:right="113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1043DE">
              <w:rPr>
                <w:rFonts w:ascii="Arial Narrow" w:hAnsi="Arial Narrow"/>
                <w:sz w:val="20"/>
                <w:szCs w:val="20"/>
              </w:rPr>
              <w:t>Forc</w:t>
            </w:r>
            <w:bookmarkStart w:id="0" w:name="_GoBack"/>
            <w:bookmarkEnd w:id="0"/>
            <w:r w:rsidRPr="001043DE">
              <w:rPr>
                <w:rFonts w:ascii="Arial Narrow" w:hAnsi="Arial Narrow"/>
                <w:sz w:val="20"/>
                <w:szCs w:val="20"/>
              </w:rPr>
              <w:t>es et difficultés</w:t>
            </w:r>
          </w:p>
        </w:tc>
        <w:tc>
          <w:tcPr>
            <w:tcW w:w="7042" w:type="dxa"/>
            <w:shd w:val="clear" w:color="auto" w:fill="C6D9F1" w:themeFill="text2" w:themeFillTint="33"/>
            <w:vAlign w:val="center"/>
          </w:tcPr>
          <w:p w:rsidR="00B808D6" w:rsidRPr="001043DE" w:rsidRDefault="00B808D6" w:rsidP="003F761B">
            <w:pPr>
              <w:pStyle w:val="Parag0"/>
              <w:jc w:val="center"/>
              <w:rPr>
                <w:rFonts w:ascii="Arial Narrow" w:hAnsi="Arial Narrow"/>
                <w:b/>
              </w:rPr>
            </w:pPr>
            <w:r w:rsidRPr="001043DE">
              <w:rPr>
                <w:rFonts w:ascii="Arial Narrow" w:hAnsi="Arial Narrow"/>
                <w:b/>
              </w:rPr>
              <w:t>Commentaires</w:t>
            </w:r>
          </w:p>
        </w:tc>
      </w:tr>
      <w:tr w:rsidR="00B808D6" w:rsidTr="006D320D">
        <w:tc>
          <w:tcPr>
            <w:tcW w:w="1353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1352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1757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042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</w:tr>
      <w:tr w:rsidR="00B808D6" w:rsidTr="006D320D">
        <w:tc>
          <w:tcPr>
            <w:tcW w:w="1353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1352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1757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042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</w:tr>
      <w:tr w:rsidR="00B808D6" w:rsidTr="006D320D">
        <w:tc>
          <w:tcPr>
            <w:tcW w:w="1353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1352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1757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042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</w:tr>
      <w:tr w:rsidR="00B808D6" w:rsidTr="006D320D">
        <w:tc>
          <w:tcPr>
            <w:tcW w:w="1353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1352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1757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042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</w:tr>
      <w:tr w:rsidR="00B808D6" w:rsidTr="006D320D">
        <w:tc>
          <w:tcPr>
            <w:tcW w:w="1353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1352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1757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042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</w:tr>
      <w:tr w:rsidR="00B808D6" w:rsidTr="006D320D">
        <w:tc>
          <w:tcPr>
            <w:tcW w:w="1353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1352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1757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042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</w:tr>
      <w:tr w:rsidR="00B808D6" w:rsidTr="006D320D">
        <w:tc>
          <w:tcPr>
            <w:tcW w:w="1353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1352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1757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042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</w:tr>
      <w:tr w:rsidR="00B808D6" w:rsidTr="006D320D">
        <w:tc>
          <w:tcPr>
            <w:tcW w:w="1353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1352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1757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042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</w:tr>
      <w:tr w:rsidR="00B808D6" w:rsidTr="006D320D">
        <w:tc>
          <w:tcPr>
            <w:tcW w:w="1353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1352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1757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042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</w:tr>
      <w:tr w:rsidR="00B808D6" w:rsidTr="006D320D">
        <w:tc>
          <w:tcPr>
            <w:tcW w:w="1353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1352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1757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042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</w:tr>
      <w:tr w:rsidR="00B808D6" w:rsidTr="006D320D">
        <w:tc>
          <w:tcPr>
            <w:tcW w:w="1353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1352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1757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042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</w:tr>
      <w:tr w:rsidR="00B808D6" w:rsidTr="006D320D">
        <w:tc>
          <w:tcPr>
            <w:tcW w:w="1353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1352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1757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042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</w:tr>
      <w:tr w:rsidR="00B808D6" w:rsidTr="006D320D">
        <w:tc>
          <w:tcPr>
            <w:tcW w:w="1353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1352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1757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042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</w:tr>
      <w:tr w:rsidR="00B808D6" w:rsidTr="006D320D">
        <w:tc>
          <w:tcPr>
            <w:tcW w:w="1353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1352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1757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042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</w:tr>
      <w:tr w:rsidR="00B808D6" w:rsidTr="006D320D">
        <w:tc>
          <w:tcPr>
            <w:tcW w:w="1353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1352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1757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042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</w:tr>
      <w:tr w:rsidR="00B808D6" w:rsidTr="006D320D">
        <w:tc>
          <w:tcPr>
            <w:tcW w:w="1353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1352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1757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94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  <w:tc>
          <w:tcPr>
            <w:tcW w:w="7042" w:type="dxa"/>
          </w:tcPr>
          <w:p w:rsidR="00B808D6" w:rsidRDefault="00B808D6" w:rsidP="003F761B">
            <w:pPr>
              <w:pStyle w:val="Parag0"/>
              <w:spacing w:before="160" w:line="240" w:lineRule="auto"/>
            </w:pPr>
          </w:p>
        </w:tc>
      </w:tr>
    </w:tbl>
    <w:p w:rsidR="00AB2902" w:rsidRPr="00AB2902" w:rsidRDefault="003F761B" w:rsidP="003F761B">
      <w:pPr>
        <w:spacing w:before="120"/>
        <w:rPr>
          <w:rFonts w:ascii="Arial" w:hAnsi="Arial" w:cs="Arial"/>
          <w:b w:val="0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B9F6B" wp14:editId="47DFB140">
                <wp:simplePos x="0" y="0"/>
                <wp:positionH relativeFrom="margin">
                  <wp:posOffset>6839600</wp:posOffset>
                </wp:positionH>
                <wp:positionV relativeFrom="paragraph">
                  <wp:posOffset>78872</wp:posOffset>
                </wp:positionV>
                <wp:extent cx="2374265" cy="701749"/>
                <wp:effectExtent l="0" t="0" r="27305" b="222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017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93E" w:rsidRDefault="009B361D">
                            <w:pPr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9B36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Note : </w:t>
                            </w:r>
                            <w:r w:rsidRPr="009B361D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Pour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les colonnes Objectifs d’inte</w:t>
                            </w:r>
                            <w:r w:rsidR="0061793E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rvention à Force et difficultés :</w:t>
                            </w:r>
                          </w:p>
                          <w:p w:rsidR="009B361D" w:rsidRPr="009B361D" w:rsidRDefault="009B361D" w:rsidP="0061793E">
                            <w:pPr>
                              <w:pStyle w:val="Point"/>
                            </w:pPr>
                            <w:r w:rsidRPr="0061793E">
                              <w:t>cochez</w:t>
                            </w:r>
                            <w:r>
                              <w:t xml:space="preserve"> si Présent, </w:t>
                            </w:r>
                            <w:r w:rsidR="0061793E">
                              <w:t xml:space="preserve"> </w:t>
                            </w:r>
                            <w:r w:rsidRPr="0061793E">
                              <w:rPr>
                                <w:b/>
                              </w:rPr>
                              <w:t>N</w:t>
                            </w:r>
                            <w:r w:rsidR="0061793E">
                              <w:t xml:space="preserve"> </w:t>
                            </w:r>
                            <w:r>
                              <w:t>si</w:t>
                            </w:r>
                            <w:r w:rsidR="0061793E">
                              <w:t xml:space="preserve"> </w:t>
                            </w:r>
                            <w:r>
                              <w:t xml:space="preserve">non </w:t>
                            </w:r>
                            <w:r w:rsidR="0061793E">
                              <w:t xml:space="preserve">présent et </w:t>
                            </w:r>
                            <w:r w:rsidRPr="0061793E">
                              <w:t>S/O</w:t>
                            </w:r>
                            <w:r>
                              <w:t xml:space="preserve"> </w:t>
                            </w:r>
                            <w:r w:rsidR="0061793E">
                              <w:t>si sans objet (</w:t>
                            </w:r>
                            <w:r>
                              <w:t>dans ce cas précisez au besoin dans commentaires).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B9F6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38.55pt;margin-top:6.2pt;width:186.95pt;height:55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">
                <v:textbox>
                  <w:txbxContent>
                    <w:p w:rsidR="0061793E" w:rsidRDefault="009B361D">
                      <w:pPr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  <w:r w:rsidRPr="009B361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Note : </w:t>
                      </w:r>
                      <w:r w:rsidRPr="009B361D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Pour</w:t>
                      </w:r>
                      <w:r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les colonnes Objectifs d’inte</w:t>
                      </w:r>
                      <w:r w:rsidR="0061793E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rvention à Force et difficultés :</w:t>
                      </w:r>
                    </w:p>
                    <w:p w:rsidR="009B361D" w:rsidRPr="009B361D" w:rsidRDefault="009B361D" w:rsidP="0061793E">
                      <w:pPr>
                        <w:pStyle w:val="Point"/>
                      </w:pPr>
                      <w:r w:rsidRPr="0061793E">
                        <w:t>cochez</w:t>
                      </w:r>
                      <w:r>
                        <w:t xml:space="preserve"> si Présent, </w:t>
                      </w:r>
                      <w:r w:rsidR="0061793E">
                        <w:t xml:space="preserve"> </w:t>
                      </w:r>
                      <w:r w:rsidRPr="0061793E">
                        <w:rPr>
                          <w:b/>
                        </w:rPr>
                        <w:t>N</w:t>
                      </w:r>
                      <w:r w:rsidR="0061793E">
                        <w:t xml:space="preserve"> </w:t>
                      </w:r>
                      <w:r>
                        <w:t>si</w:t>
                      </w:r>
                      <w:r w:rsidR="0061793E">
                        <w:t xml:space="preserve"> </w:t>
                      </w:r>
                      <w:r>
                        <w:t xml:space="preserve">non </w:t>
                      </w:r>
                      <w:r w:rsidR="0061793E">
                        <w:t xml:space="preserve">présent et </w:t>
                      </w:r>
                      <w:r w:rsidRPr="0061793E">
                        <w:t>S/O</w:t>
                      </w:r>
                      <w:r>
                        <w:t xml:space="preserve"> </w:t>
                      </w:r>
                      <w:r w:rsidR="0061793E">
                        <w:t>si sans objet (</w:t>
                      </w:r>
                      <w:r>
                        <w:t>dans ce cas précisez au besoin dans commentaires).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 w:val="0"/>
        </w:rPr>
        <w:t>F</w:t>
      </w:r>
      <w:r w:rsidR="00AB2902" w:rsidRPr="00AB2902">
        <w:rPr>
          <w:rFonts w:ascii="Arial" w:hAnsi="Arial" w:cs="Arial"/>
          <w:b w:val="0"/>
        </w:rPr>
        <w:t xml:space="preserve">ormulaire utilisé pour le PII/PSI </w:t>
      </w:r>
      <w:sdt>
        <w:sdtPr>
          <w:rPr>
            <w:rFonts w:ascii="Arial" w:hAnsi="Arial" w:cs="Arial"/>
            <w:b w:val="0"/>
          </w:rPr>
          <w:id w:val="1879509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902" w:rsidRPr="00AB2902">
            <w:rPr>
              <w:rFonts w:ascii="Segoe UI Symbol" w:eastAsia="MS Gothic" w:hAnsi="Segoe UI Symbol" w:cs="Segoe UI Symbol"/>
              <w:b w:val="0"/>
            </w:rPr>
            <w:t>☐</w:t>
          </w:r>
        </w:sdtContent>
      </w:sdt>
      <w:r w:rsidR="00AB2902" w:rsidRPr="00AB2902">
        <w:rPr>
          <w:rFonts w:ascii="Arial" w:hAnsi="Arial" w:cs="Arial"/>
          <w:b w:val="0"/>
        </w:rPr>
        <w:t xml:space="preserve">  ; pour les PID </w:t>
      </w:r>
      <w:sdt>
        <w:sdtPr>
          <w:rPr>
            <w:rFonts w:ascii="Arial" w:hAnsi="Arial" w:cs="Arial"/>
            <w:b w:val="0"/>
          </w:rPr>
          <w:id w:val="1620949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902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</w:p>
    <w:sectPr w:rsidR="00AB2902" w:rsidRPr="00AB2902" w:rsidSect="003F761B">
      <w:headerReference w:type="first" r:id="rId7"/>
      <w:footerReference w:type="first" r:id="rId8"/>
      <w:pgSz w:w="20160" w:h="12240" w:orient="landscape" w:code="5"/>
      <w:pgMar w:top="851" w:right="1134" w:bottom="1134" w:left="1134" w:header="720" w:footer="720" w:gutter="0"/>
      <w:cols w:space="720"/>
      <w:noEndnote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61D" w:rsidRDefault="009B361D">
      <w:r>
        <w:separator/>
      </w:r>
    </w:p>
  </w:endnote>
  <w:endnote w:type="continuationSeparator" w:id="0">
    <w:p w:rsidR="009B361D" w:rsidRDefault="009B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61D" w:rsidRPr="00DB0F96" w:rsidRDefault="009B361D" w:rsidP="00DB0F96">
    <w:pPr>
      <w:pStyle w:val="parag"/>
    </w:pPr>
    <w:r>
      <w:t>Auditeur : Nom : ______________________ Signature : _________________  Date : 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61D" w:rsidRDefault="009B361D">
      <w:r>
        <w:separator/>
      </w:r>
    </w:p>
  </w:footnote>
  <w:footnote w:type="continuationSeparator" w:id="0">
    <w:p w:rsidR="009B361D" w:rsidRDefault="009B3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61D" w:rsidRPr="00AD5DB2" w:rsidRDefault="003F761B" w:rsidP="003F761B">
    <w:pPr>
      <w:pStyle w:val="Titre"/>
      <w:tabs>
        <w:tab w:val="center" w:pos="8222"/>
      </w:tabs>
      <w:spacing w:after="120"/>
      <w:jc w:val="lef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8067395</wp:posOffset>
          </wp:positionH>
          <wp:positionV relativeFrom="paragraph">
            <wp:posOffset>-134546</wp:posOffset>
          </wp:positionV>
          <wp:extent cx="3800475" cy="447675"/>
          <wp:effectExtent l="0" t="0" r="9525" b="9525"/>
          <wp:wrapNone/>
          <wp:docPr id="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-514350</wp:posOffset>
          </wp:positionH>
          <wp:positionV relativeFrom="paragraph">
            <wp:posOffset>-248285</wp:posOffset>
          </wp:positionV>
          <wp:extent cx="1779270" cy="812165"/>
          <wp:effectExtent l="0" t="0" r="0" b="6985"/>
          <wp:wrapNone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43" t="10912" r="5563" b="16689"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361D">
      <w:tab/>
    </w:r>
    <w:r w:rsidR="00AB2902">
      <w:rPr>
        <w:sz w:val="40"/>
      </w:rPr>
      <w:t xml:space="preserve">Grille d'audit </w:t>
    </w:r>
    <w:r>
      <w:rPr>
        <w:sz w:val="40"/>
      </w:rPr>
      <w:t xml:space="preserve">pour les Plans d'intervention </w:t>
    </w:r>
    <w:r>
      <w:rPr>
        <w:sz w:val="40"/>
      </w:rPr>
      <w:br/>
    </w:r>
    <w:r>
      <w:rPr>
        <w:sz w:val="40"/>
      </w:rPr>
      <w:tab/>
      <w:t>disciplinaire (PID) et Interdisciplinaire (</w:t>
    </w:r>
    <w:r w:rsidR="00AB2902">
      <w:rPr>
        <w:sz w:val="40"/>
      </w:rPr>
      <w:t xml:space="preserve">PII / </w:t>
    </w:r>
    <w:r w:rsidR="009B361D" w:rsidRPr="00AD5DB2">
      <w:rPr>
        <w:sz w:val="40"/>
      </w:rPr>
      <w:t>PSI</w:t>
    </w:r>
    <w:r>
      <w:rPr>
        <w:sz w:val="4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204EE"/>
    <w:multiLevelType w:val="hybridMultilevel"/>
    <w:tmpl w:val="98BE507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E1185"/>
    <w:multiLevelType w:val="hybridMultilevel"/>
    <w:tmpl w:val="AEB0226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F08EF"/>
    <w:multiLevelType w:val="hybridMultilevel"/>
    <w:tmpl w:val="E67A691A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0EF36C4"/>
    <w:multiLevelType w:val="hybridMultilevel"/>
    <w:tmpl w:val="68923528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C5273D7"/>
    <w:multiLevelType w:val="hybridMultilevel"/>
    <w:tmpl w:val="51128CD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813A9"/>
    <w:multiLevelType w:val="singleLevel"/>
    <w:tmpl w:val="FE7A59A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23F596E"/>
    <w:multiLevelType w:val="multilevel"/>
    <w:tmpl w:val="2A6E4272"/>
    <w:lvl w:ilvl="0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576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1152" w:hanging="28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1440" w:hanging="28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2016" w:hanging="28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2304" w:hanging="28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2592" w:hanging="288"/>
      </w:pPr>
      <w:rPr>
        <w:rFonts w:ascii="Wingdings" w:hAnsi="Wingdings" w:hint="default"/>
      </w:rPr>
    </w:lvl>
  </w:abstractNum>
  <w:abstractNum w:abstractNumId="7" w15:restartNumberingAfterBreak="0">
    <w:nsid w:val="62BF05FE"/>
    <w:multiLevelType w:val="multilevel"/>
    <w:tmpl w:val="B14EB0E0"/>
    <w:lvl w:ilvl="0">
      <w:start w:val="1"/>
      <w:numFmt w:val="bullet"/>
      <w:pStyle w:val="Poin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tabs>
          <w:tab w:val="num" w:pos="432"/>
        </w:tabs>
        <w:ind w:left="432" w:hanging="216"/>
      </w:pPr>
      <w:rPr>
        <w:rFonts w:ascii="Century Gothic" w:hAnsi="Century Gothic" w:hint="default"/>
      </w:rPr>
    </w:lvl>
    <w:lvl w:ilvl="2">
      <w:start w:val="1"/>
      <w:numFmt w:val="bullet"/>
      <w:lvlText w:val=""/>
      <w:lvlJc w:val="left"/>
      <w:pPr>
        <w:tabs>
          <w:tab w:val="num" w:pos="648"/>
        </w:tabs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864"/>
        </w:tabs>
        <w:ind w:left="864" w:hanging="216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D8825A5"/>
    <w:multiLevelType w:val="hybridMultilevel"/>
    <w:tmpl w:val="BF48D89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ru v:ext="edit" colors="#ddd,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B2"/>
    <w:rsid w:val="00000207"/>
    <w:rsid w:val="00002DF5"/>
    <w:rsid w:val="000140A6"/>
    <w:rsid w:val="000141DB"/>
    <w:rsid w:val="00014EAF"/>
    <w:rsid w:val="0001529C"/>
    <w:rsid w:val="00017472"/>
    <w:rsid w:val="00020213"/>
    <w:rsid w:val="00027B81"/>
    <w:rsid w:val="0003398D"/>
    <w:rsid w:val="00035A8D"/>
    <w:rsid w:val="0003664A"/>
    <w:rsid w:val="00036BE4"/>
    <w:rsid w:val="000405DE"/>
    <w:rsid w:val="00042EAF"/>
    <w:rsid w:val="000431BC"/>
    <w:rsid w:val="00045506"/>
    <w:rsid w:val="000474CC"/>
    <w:rsid w:val="00051071"/>
    <w:rsid w:val="0005500B"/>
    <w:rsid w:val="000608B2"/>
    <w:rsid w:val="00061C35"/>
    <w:rsid w:val="00080A64"/>
    <w:rsid w:val="00080BCA"/>
    <w:rsid w:val="00081D7E"/>
    <w:rsid w:val="000936A5"/>
    <w:rsid w:val="000A26F4"/>
    <w:rsid w:val="000B061F"/>
    <w:rsid w:val="000B4E57"/>
    <w:rsid w:val="000B6753"/>
    <w:rsid w:val="000C11DB"/>
    <w:rsid w:val="000C3309"/>
    <w:rsid w:val="000E4C2C"/>
    <w:rsid w:val="000E706D"/>
    <w:rsid w:val="000F23AF"/>
    <w:rsid w:val="000F2A79"/>
    <w:rsid w:val="000F39DB"/>
    <w:rsid w:val="000F575D"/>
    <w:rsid w:val="000F736E"/>
    <w:rsid w:val="00101180"/>
    <w:rsid w:val="001043DE"/>
    <w:rsid w:val="00107584"/>
    <w:rsid w:val="001109F4"/>
    <w:rsid w:val="001114B9"/>
    <w:rsid w:val="00112DA6"/>
    <w:rsid w:val="00114A98"/>
    <w:rsid w:val="00132116"/>
    <w:rsid w:val="00135896"/>
    <w:rsid w:val="00143A71"/>
    <w:rsid w:val="001475ED"/>
    <w:rsid w:val="00147DF1"/>
    <w:rsid w:val="00152335"/>
    <w:rsid w:val="001607C9"/>
    <w:rsid w:val="00162706"/>
    <w:rsid w:val="001647FE"/>
    <w:rsid w:val="001675DF"/>
    <w:rsid w:val="001754F9"/>
    <w:rsid w:val="00175F68"/>
    <w:rsid w:val="00183286"/>
    <w:rsid w:val="00191769"/>
    <w:rsid w:val="0019439F"/>
    <w:rsid w:val="001A3C42"/>
    <w:rsid w:val="001A3E99"/>
    <w:rsid w:val="001A5538"/>
    <w:rsid w:val="001B6D57"/>
    <w:rsid w:val="001D0A5D"/>
    <w:rsid w:val="001D3E63"/>
    <w:rsid w:val="001D6353"/>
    <w:rsid w:val="001F088F"/>
    <w:rsid w:val="001F0B3C"/>
    <w:rsid w:val="001F237E"/>
    <w:rsid w:val="001F5646"/>
    <w:rsid w:val="002023C1"/>
    <w:rsid w:val="00205849"/>
    <w:rsid w:val="002068D5"/>
    <w:rsid w:val="00216ACC"/>
    <w:rsid w:val="00227EA8"/>
    <w:rsid w:val="0023026B"/>
    <w:rsid w:val="0024405F"/>
    <w:rsid w:val="00246352"/>
    <w:rsid w:val="00247035"/>
    <w:rsid w:val="002472B1"/>
    <w:rsid w:val="00250EAD"/>
    <w:rsid w:val="00251DE3"/>
    <w:rsid w:val="0025247E"/>
    <w:rsid w:val="00256C76"/>
    <w:rsid w:val="00257078"/>
    <w:rsid w:val="0025796A"/>
    <w:rsid w:val="002618A1"/>
    <w:rsid w:val="0026209D"/>
    <w:rsid w:val="002654D5"/>
    <w:rsid w:val="00271449"/>
    <w:rsid w:val="0027360C"/>
    <w:rsid w:val="0028003D"/>
    <w:rsid w:val="00282ADF"/>
    <w:rsid w:val="0028552D"/>
    <w:rsid w:val="0028785A"/>
    <w:rsid w:val="00293CF2"/>
    <w:rsid w:val="00295188"/>
    <w:rsid w:val="002A33C2"/>
    <w:rsid w:val="002A3BA9"/>
    <w:rsid w:val="002A4BF7"/>
    <w:rsid w:val="002A5FEB"/>
    <w:rsid w:val="002A6BA2"/>
    <w:rsid w:val="002A7A3D"/>
    <w:rsid w:val="002B1F16"/>
    <w:rsid w:val="002B4AD8"/>
    <w:rsid w:val="002B547B"/>
    <w:rsid w:val="002C2D6F"/>
    <w:rsid w:val="002C360A"/>
    <w:rsid w:val="002C5748"/>
    <w:rsid w:val="002D4BD4"/>
    <w:rsid w:val="002E6625"/>
    <w:rsid w:val="002F057B"/>
    <w:rsid w:val="002F3F39"/>
    <w:rsid w:val="0030497A"/>
    <w:rsid w:val="0030580A"/>
    <w:rsid w:val="00311998"/>
    <w:rsid w:val="003140C8"/>
    <w:rsid w:val="003254EF"/>
    <w:rsid w:val="00327FC7"/>
    <w:rsid w:val="00330999"/>
    <w:rsid w:val="003409F1"/>
    <w:rsid w:val="003440AC"/>
    <w:rsid w:val="003533C1"/>
    <w:rsid w:val="00362908"/>
    <w:rsid w:val="00373490"/>
    <w:rsid w:val="003737E1"/>
    <w:rsid w:val="00374362"/>
    <w:rsid w:val="00381F6F"/>
    <w:rsid w:val="003865DA"/>
    <w:rsid w:val="00387353"/>
    <w:rsid w:val="00397FD6"/>
    <w:rsid w:val="003A25F7"/>
    <w:rsid w:val="003B2589"/>
    <w:rsid w:val="003D45AE"/>
    <w:rsid w:val="003D678D"/>
    <w:rsid w:val="003E09C8"/>
    <w:rsid w:val="003E2B8C"/>
    <w:rsid w:val="003F36E8"/>
    <w:rsid w:val="003F6064"/>
    <w:rsid w:val="003F761B"/>
    <w:rsid w:val="004000F8"/>
    <w:rsid w:val="004004F3"/>
    <w:rsid w:val="00401C26"/>
    <w:rsid w:val="004038C5"/>
    <w:rsid w:val="00404D3E"/>
    <w:rsid w:val="004116CB"/>
    <w:rsid w:val="00415E96"/>
    <w:rsid w:val="00417007"/>
    <w:rsid w:val="004217DF"/>
    <w:rsid w:val="00425B76"/>
    <w:rsid w:val="00427280"/>
    <w:rsid w:val="004378F6"/>
    <w:rsid w:val="004518EE"/>
    <w:rsid w:val="00452F03"/>
    <w:rsid w:val="00455607"/>
    <w:rsid w:val="004558CE"/>
    <w:rsid w:val="004564C0"/>
    <w:rsid w:val="00457B99"/>
    <w:rsid w:val="00460E0B"/>
    <w:rsid w:val="00461893"/>
    <w:rsid w:val="00465E8E"/>
    <w:rsid w:val="0046783D"/>
    <w:rsid w:val="0048301C"/>
    <w:rsid w:val="00484461"/>
    <w:rsid w:val="0048595C"/>
    <w:rsid w:val="0049160E"/>
    <w:rsid w:val="00492DFD"/>
    <w:rsid w:val="004934EA"/>
    <w:rsid w:val="004A2482"/>
    <w:rsid w:val="004A5350"/>
    <w:rsid w:val="004A6279"/>
    <w:rsid w:val="004B124A"/>
    <w:rsid w:val="004C18C9"/>
    <w:rsid w:val="004C19B9"/>
    <w:rsid w:val="004D2964"/>
    <w:rsid w:val="004D476D"/>
    <w:rsid w:val="004E475C"/>
    <w:rsid w:val="004F15CC"/>
    <w:rsid w:val="004F6D44"/>
    <w:rsid w:val="00504AE0"/>
    <w:rsid w:val="005053D0"/>
    <w:rsid w:val="0050558C"/>
    <w:rsid w:val="00510E7C"/>
    <w:rsid w:val="00511DF8"/>
    <w:rsid w:val="00516B10"/>
    <w:rsid w:val="00517275"/>
    <w:rsid w:val="005176FA"/>
    <w:rsid w:val="005179E0"/>
    <w:rsid w:val="0052511D"/>
    <w:rsid w:val="00533898"/>
    <w:rsid w:val="00533902"/>
    <w:rsid w:val="005360C3"/>
    <w:rsid w:val="005435BD"/>
    <w:rsid w:val="0055681F"/>
    <w:rsid w:val="00557DE4"/>
    <w:rsid w:val="0056035D"/>
    <w:rsid w:val="00565074"/>
    <w:rsid w:val="00565227"/>
    <w:rsid w:val="00567D67"/>
    <w:rsid w:val="00572CAA"/>
    <w:rsid w:val="00573DED"/>
    <w:rsid w:val="00573FB3"/>
    <w:rsid w:val="00574B74"/>
    <w:rsid w:val="005824F8"/>
    <w:rsid w:val="005825C9"/>
    <w:rsid w:val="0058310F"/>
    <w:rsid w:val="005852FD"/>
    <w:rsid w:val="005935C8"/>
    <w:rsid w:val="00596A50"/>
    <w:rsid w:val="005A3963"/>
    <w:rsid w:val="005A4A51"/>
    <w:rsid w:val="005A7A76"/>
    <w:rsid w:val="005A7D57"/>
    <w:rsid w:val="005B6644"/>
    <w:rsid w:val="005D2613"/>
    <w:rsid w:val="005D2823"/>
    <w:rsid w:val="005D3342"/>
    <w:rsid w:val="005E28B5"/>
    <w:rsid w:val="005E5E30"/>
    <w:rsid w:val="005E73A6"/>
    <w:rsid w:val="005F1C63"/>
    <w:rsid w:val="00607C08"/>
    <w:rsid w:val="00613D34"/>
    <w:rsid w:val="0061793E"/>
    <w:rsid w:val="00621C79"/>
    <w:rsid w:val="00622D0D"/>
    <w:rsid w:val="00632F4A"/>
    <w:rsid w:val="0063523B"/>
    <w:rsid w:val="00643EA6"/>
    <w:rsid w:val="006725D1"/>
    <w:rsid w:val="00677DA1"/>
    <w:rsid w:val="0069144D"/>
    <w:rsid w:val="00692D50"/>
    <w:rsid w:val="006A016C"/>
    <w:rsid w:val="006B1DDB"/>
    <w:rsid w:val="006B3BE6"/>
    <w:rsid w:val="006B5286"/>
    <w:rsid w:val="006C4C04"/>
    <w:rsid w:val="006D0CBE"/>
    <w:rsid w:val="006D1598"/>
    <w:rsid w:val="006D320D"/>
    <w:rsid w:val="006D4F25"/>
    <w:rsid w:val="006D5FF5"/>
    <w:rsid w:val="006D6DB4"/>
    <w:rsid w:val="006E25D8"/>
    <w:rsid w:val="006E4001"/>
    <w:rsid w:val="006E621D"/>
    <w:rsid w:val="006E746D"/>
    <w:rsid w:val="006F77DC"/>
    <w:rsid w:val="00711B58"/>
    <w:rsid w:val="0071333A"/>
    <w:rsid w:val="00714AD2"/>
    <w:rsid w:val="00714C83"/>
    <w:rsid w:val="007151B2"/>
    <w:rsid w:val="00717EE7"/>
    <w:rsid w:val="0072765A"/>
    <w:rsid w:val="007323D6"/>
    <w:rsid w:val="00734C73"/>
    <w:rsid w:val="007406DB"/>
    <w:rsid w:val="00740B24"/>
    <w:rsid w:val="00746685"/>
    <w:rsid w:val="007606CF"/>
    <w:rsid w:val="00763BC1"/>
    <w:rsid w:val="007645BB"/>
    <w:rsid w:val="00780056"/>
    <w:rsid w:val="00780890"/>
    <w:rsid w:val="00785285"/>
    <w:rsid w:val="0078669B"/>
    <w:rsid w:val="00787A5C"/>
    <w:rsid w:val="0079011C"/>
    <w:rsid w:val="0079031C"/>
    <w:rsid w:val="007961A0"/>
    <w:rsid w:val="007968A5"/>
    <w:rsid w:val="00797484"/>
    <w:rsid w:val="007A61B2"/>
    <w:rsid w:val="007A6AE7"/>
    <w:rsid w:val="007A6FED"/>
    <w:rsid w:val="007B1B79"/>
    <w:rsid w:val="007B684E"/>
    <w:rsid w:val="007B6FA7"/>
    <w:rsid w:val="007B7AE6"/>
    <w:rsid w:val="007C48CC"/>
    <w:rsid w:val="007D2643"/>
    <w:rsid w:val="007D28EF"/>
    <w:rsid w:val="007D5A6A"/>
    <w:rsid w:val="007D7226"/>
    <w:rsid w:val="007E610E"/>
    <w:rsid w:val="007F211E"/>
    <w:rsid w:val="00801EF3"/>
    <w:rsid w:val="00817C12"/>
    <w:rsid w:val="00822203"/>
    <w:rsid w:val="008231BE"/>
    <w:rsid w:val="008241E7"/>
    <w:rsid w:val="00827DA0"/>
    <w:rsid w:val="00827FA9"/>
    <w:rsid w:val="00831A21"/>
    <w:rsid w:val="00832D84"/>
    <w:rsid w:val="00833FE4"/>
    <w:rsid w:val="00845153"/>
    <w:rsid w:val="00846521"/>
    <w:rsid w:val="00847E22"/>
    <w:rsid w:val="00853E36"/>
    <w:rsid w:val="008550D0"/>
    <w:rsid w:val="00856529"/>
    <w:rsid w:val="00856C6F"/>
    <w:rsid w:val="0086089A"/>
    <w:rsid w:val="008639BC"/>
    <w:rsid w:val="00865FB8"/>
    <w:rsid w:val="008744FB"/>
    <w:rsid w:val="00874EC6"/>
    <w:rsid w:val="00875E13"/>
    <w:rsid w:val="008856B2"/>
    <w:rsid w:val="00894747"/>
    <w:rsid w:val="00896C52"/>
    <w:rsid w:val="00896F94"/>
    <w:rsid w:val="008A11B6"/>
    <w:rsid w:val="008A1210"/>
    <w:rsid w:val="008A7EB5"/>
    <w:rsid w:val="008B4F9A"/>
    <w:rsid w:val="008B57C9"/>
    <w:rsid w:val="008C1C5D"/>
    <w:rsid w:val="008C62AC"/>
    <w:rsid w:val="008C7DB7"/>
    <w:rsid w:val="008D31B5"/>
    <w:rsid w:val="008E0204"/>
    <w:rsid w:val="008E40EF"/>
    <w:rsid w:val="0090013A"/>
    <w:rsid w:val="0090078A"/>
    <w:rsid w:val="00914710"/>
    <w:rsid w:val="0092480D"/>
    <w:rsid w:val="009310F4"/>
    <w:rsid w:val="00937357"/>
    <w:rsid w:val="009374AE"/>
    <w:rsid w:val="0094160B"/>
    <w:rsid w:val="00942978"/>
    <w:rsid w:val="009457C0"/>
    <w:rsid w:val="00945BEC"/>
    <w:rsid w:val="00947407"/>
    <w:rsid w:val="00951238"/>
    <w:rsid w:val="0095348B"/>
    <w:rsid w:val="00954277"/>
    <w:rsid w:val="009568A1"/>
    <w:rsid w:val="009654C6"/>
    <w:rsid w:val="0096775E"/>
    <w:rsid w:val="00967E20"/>
    <w:rsid w:val="009739D7"/>
    <w:rsid w:val="00973F30"/>
    <w:rsid w:val="00975AC0"/>
    <w:rsid w:val="0098140A"/>
    <w:rsid w:val="009829AB"/>
    <w:rsid w:val="009837BD"/>
    <w:rsid w:val="00984316"/>
    <w:rsid w:val="009965EC"/>
    <w:rsid w:val="009A1A26"/>
    <w:rsid w:val="009A5308"/>
    <w:rsid w:val="009B361D"/>
    <w:rsid w:val="009B3ED2"/>
    <w:rsid w:val="009B52F9"/>
    <w:rsid w:val="009B5F47"/>
    <w:rsid w:val="009C2757"/>
    <w:rsid w:val="009C4C14"/>
    <w:rsid w:val="009C5539"/>
    <w:rsid w:val="009C7F1B"/>
    <w:rsid w:val="009D2256"/>
    <w:rsid w:val="009E117B"/>
    <w:rsid w:val="009E583F"/>
    <w:rsid w:val="009F4C6C"/>
    <w:rsid w:val="009F5C77"/>
    <w:rsid w:val="009F61CC"/>
    <w:rsid w:val="00A048BC"/>
    <w:rsid w:val="00A10F29"/>
    <w:rsid w:val="00A20733"/>
    <w:rsid w:val="00A207FF"/>
    <w:rsid w:val="00A24791"/>
    <w:rsid w:val="00A25BF6"/>
    <w:rsid w:val="00A31A0C"/>
    <w:rsid w:val="00A34B56"/>
    <w:rsid w:val="00A36303"/>
    <w:rsid w:val="00A41640"/>
    <w:rsid w:val="00A420E0"/>
    <w:rsid w:val="00A5273D"/>
    <w:rsid w:val="00A55E5C"/>
    <w:rsid w:val="00A56636"/>
    <w:rsid w:val="00A56787"/>
    <w:rsid w:val="00A7381A"/>
    <w:rsid w:val="00A80CBB"/>
    <w:rsid w:val="00A85CDD"/>
    <w:rsid w:val="00A91E51"/>
    <w:rsid w:val="00A946FB"/>
    <w:rsid w:val="00AA1344"/>
    <w:rsid w:val="00AA1F0B"/>
    <w:rsid w:val="00AB2902"/>
    <w:rsid w:val="00AB6E7B"/>
    <w:rsid w:val="00AB6FD0"/>
    <w:rsid w:val="00AC0BBE"/>
    <w:rsid w:val="00AC1C21"/>
    <w:rsid w:val="00AC400D"/>
    <w:rsid w:val="00AC5CD0"/>
    <w:rsid w:val="00AD1E31"/>
    <w:rsid w:val="00AD5DB2"/>
    <w:rsid w:val="00AD5E3D"/>
    <w:rsid w:val="00AE11F3"/>
    <w:rsid w:val="00AE1A87"/>
    <w:rsid w:val="00AE25AA"/>
    <w:rsid w:val="00AE4BAB"/>
    <w:rsid w:val="00AE4DC9"/>
    <w:rsid w:val="00AE7663"/>
    <w:rsid w:val="00AF5811"/>
    <w:rsid w:val="00B12BBE"/>
    <w:rsid w:val="00B22B66"/>
    <w:rsid w:val="00B24174"/>
    <w:rsid w:val="00B24AB5"/>
    <w:rsid w:val="00B27231"/>
    <w:rsid w:val="00B41C82"/>
    <w:rsid w:val="00B437C6"/>
    <w:rsid w:val="00B459B7"/>
    <w:rsid w:val="00B46026"/>
    <w:rsid w:val="00B5414C"/>
    <w:rsid w:val="00B545F0"/>
    <w:rsid w:val="00B62756"/>
    <w:rsid w:val="00B675D6"/>
    <w:rsid w:val="00B67BF5"/>
    <w:rsid w:val="00B808D6"/>
    <w:rsid w:val="00B80B01"/>
    <w:rsid w:val="00B80DCD"/>
    <w:rsid w:val="00B82DF5"/>
    <w:rsid w:val="00B93580"/>
    <w:rsid w:val="00B95E89"/>
    <w:rsid w:val="00BA09B4"/>
    <w:rsid w:val="00BA104E"/>
    <w:rsid w:val="00BA4D92"/>
    <w:rsid w:val="00BB0910"/>
    <w:rsid w:val="00BB531A"/>
    <w:rsid w:val="00BC0F94"/>
    <w:rsid w:val="00BC18FE"/>
    <w:rsid w:val="00BC467C"/>
    <w:rsid w:val="00BC5924"/>
    <w:rsid w:val="00BE40BC"/>
    <w:rsid w:val="00BF3BD5"/>
    <w:rsid w:val="00C04039"/>
    <w:rsid w:val="00C04445"/>
    <w:rsid w:val="00C0457C"/>
    <w:rsid w:val="00C05E9E"/>
    <w:rsid w:val="00C071C8"/>
    <w:rsid w:val="00C07BF0"/>
    <w:rsid w:val="00C11280"/>
    <w:rsid w:val="00C174BA"/>
    <w:rsid w:val="00C2315E"/>
    <w:rsid w:val="00C3649A"/>
    <w:rsid w:val="00C37747"/>
    <w:rsid w:val="00C44952"/>
    <w:rsid w:val="00C45549"/>
    <w:rsid w:val="00C47679"/>
    <w:rsid w:val="00C52534"/>
    <w:rsid w:val="00C5742A"/>
    <w:rsid w:val="00C60E60"/>
    <w:rsid w:val="00C61544"/>
    <w:rsid w:val="00C743ED"/>
    <w:rsid w:val="00C85C34"/>
    <w:rsid w:val="00C868FC"/>
    <w:rsid w:val="00C90574"/>
    <w:rsid w:val="00C92363"/>
    <w:rsid w:val="00C92A93"/>
    <w:rsid w:val="00C950E5"/>
    <w:rsid w:val="00C967C6"/>
    <w:rsid w:val="00C968B9"/>
    <w:rsid w:val="00C976BC"/>
    <w:rsid w:val="00C9797E"/>
    <w:rsid w:val="00CA1D39"/>
    <w:rsid w:val="00CA5D1C"/>
    <w:rsid w:val="00CB0DEE"/>
    <w:rsid w:val="00CB1514"/>
    <w:rsid w:val="00CC09FF"/>
    <w:rsid w:val="00CC1367"/>
    <w:rsid w:val="00CC54F3"/>
    <w:rsid w:val="00CD197C"/>
    <w:rsid w:val="00CD1CE4"/>
    <w:rsid w:val="00CD4D05"/>
    <w:rsid w:val="00CD6B4D"/>
    <w:rsid w:val="00CE21A5"/>
    <w:rsid w:val="00CE65F9"/>
    <w:rsid w:val="00CF04A9"/>
    <w:rsid w:val="00D07478"/>
    <w:rsid w:val="00D121BE"/>
    <w:rsid w:val="00D17F17"/>
    <w:rsid w:val="00D45C87"/>
    <w:rsid w:val="00D50586"/>
    <w:rsid w:val="00D50A82"/>
    <w:rsid w:val="00D50B5C"/>
    <w:rsid w:val="00D61E99"/>
    <w:rsid w:val="00D662EF"/>
    <w:rsid w:val="00D70742"/>
    <w:rsid w:val="00D7075A"/>
    <w:rsid w:val="00D80508"/>
    <w:rsid w:val="00D80C27"/>
    <w:rsid w:val="00D90C7E"/>
    <w:rsid w:val="00D9261D"/>
    <w:rsid w:val="00DA758E"/>
    <w:rsid w:val="00DB06F1"/>
    <w:rsid w:val="00DB0F96"/>
    <w:rsid w:val="00DC09BF"/>
    <w:rsid w:val="00DC2263"/>
    <w:rsid w:val="00DD559E"/>
    <w:rsid w:val="00DD660B"/>
    <w:rsid w:val="00DD79DD"/>
    <w:rsid w:val="00DF09E4"/>
    <w:rsid w:val="00DF5ADB"/>
    <w:rsid w:val="00DF5C91"/>
    <w:rsid w:val="00DF6500"/>
    <w:rsid w:val="00DF653F"/>
    <w:rsid w:val="00DF6D2C"/>
    <w:rsid w:val="00DF6E80"/>
    <w:rsid w:val="00E005B5"/>
    <w:rsid w:val="00E13482"/>
    <w:rsid w:val="00E17447"/>
    <w:rsid w:val="00E24983"/>
    <w:rsid w:val="00E249D9"/>
    <w:rsid w:val="00E25F94"/>
    <w:rsid w:val="00E333CE"/>
    <w:rsid w:val="00E36B9E"/>
    <w:rsid w:val="00E36DE6"/>
    <w:rsid w:val="00E414EF"/>
    <w:rsid w:val="00E462C8"/>
    <w:rsid w:val="00E520F2"/>
    <w:rsid w:val="00E56170"/>
    <w:rsid w:val="00E64083"/>
    <w:rsid w:val="00E641B0"/>
    <w:rsid w:val="00E671C0"/>
    <w:rsid w:val="00E74903"/>
    <w:rsid w:val="00E84959"/>
    <w:rsid w:val="00E84AD8"/>
    <w:rsid w:val="00EA27E1"/>
    <w:rsid w:val="00EA4B74"/>
    <w:rsid w:val="00EB5174"/>
    <w:rsid w:val="00ED72A0"/>
    <w:rsid w:val="00EF2121"/>
    <w:rsid w:val="00EF39ED"/>
    <w:rsid w:val="00F162C2"/>
    <w:rsid w:val="00F31E76"/>
    <w:rsid w:val="00F32A98"/>
    <w:rsid w:val="00F351D2"/>
    <w:rsid w:val="00F403D8"/>
    <w:rsid w:val="00F43336"/>
    <w:rsid w:val="00F43C33"/>
    <w:rsid w:val="00F43EBF"/>
    <w:rsid w:val="00F628D5"/>
    <w:rsid w:val="00F64587"/>
    <w:rsid w:val="00F64D07"/>
    <w:rsid w:val="00F71199"/>
    <w:rsid w:val="00F71970"/>
    <w:rsid w:val="00F76493"/>
    <w:rsid w:val="00F77B5B"/>
    <w:rsid w:val="00FA01DB"/>
    <w:rsid w:val="00FA305D"/>
    <w:rsid w:val="00FA488A"/>
    <w:rsid w:val="00FA4F86"/>
    <w:rsid w:val="00FB30B1"/>
    <w:rsid w:val="00FC1EF1"/>
    <w:rsid w:val="00FC4894"/>
    <w:rsid w:val="00FC7A46"/>
    <w:rsid w:val="00FD53B3"/>
    <w:rsid w:val="00FD6128"/>
    <w:rsid w:val="00FD63B3"/>
    <w:rsid w:val="00FE5CCF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ddd,silver"/>
    </o:shapedefaults>
    <o:shapelayout v:ext="edit">
      <o:idmap v:ext="edit" data="1"/>
    </o:shapelayout>
  </w:shapeDefaults>
  <w:decimalSymbol w:val=","/>
  <w:listSeparator w:val=";"/>
  <w15:docId w15:val="{927C7D59-A9B7-4B04-A7DE-1A6F8803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ADF"/>
    <w:rPr>
      <w:rFonts w:ascii="Book Antiqua" w:hAnsi="Book Antiqua"/>
      <w:b/>
      <w:bCs/>
      <w:spacing w:val="-3"/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AD5DB2"/>
    <w:pPr>
      <w:keepNext/>
      <w:tabs>
        <w:tab w:val="left" w:pos="360"/>
      </w:tabs>
      <w:spacing w:before="360" w:line="300" w:lineRule="auto"/>
      <w:jc w:val="both"/>
      <w:outlineLvl w:val="0"/>
    </w:pPr>
    <w:rPr>
      <w:rFonts w:ascii="Arial" w:hAnsi="Arial" w:cs="Arial"/>
      <w:color w:val="1F497D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4C19B9"/>
    <w:pPr>
      <w:keepNext/>
      <w:spacing w:before="240" w:line="300" w:lineRule="auto"/>
      <w:jc w:val="both"/>
      <w:outlineLvl w:val="1"/>
    </w:pPr>
    <w:rPr>
      <w:rFonts w:ascii="Arial" w:hAnsi="Arial" w:cs="Arial"/>
      <w:color w:val="1F497D"/>
      <w:u w:val="single"/>
    </w:rPr>
  </w:style>
  <w:style w:type="paragraph" w:styleId="Titre3">
    <w:name w:val="heading 3"/>
    <w:basedOn w:val="Normal"/>
    <w:next w:val="Normal"/>
    <w:link w:val="Titre3Car"/>
    <w:qFormat/>
    <w:rsid w:val="005E5E30"/>
    <w:pPr>
      <w:keepNext/>
      <w:spacing w:before="240"/>
      <w:jc w:val="both"/>
      <w:outlineLvl w:val="2"/>
    </w:pPr>
    <w:rPr>
      <w:rFonts w:ascii="Arial" w:hAnsi="Arial" w:cs="Arial"/>
      <w:bCs w:val="0"/>
      <w:i/>
      <w:iCs/>
      <w:color w:val="1F497D"/>
    </w:rPr>
  </w:style>
  <w:style w:type="paragraph" w:styleId="Titre4">
    <w:name w:val="heading 4"/>
    <w:basedOn w:val="Normal"/>
    <w:next w:val="Normal"/>
    <w:qFormat/>
    <w:pPr>
      <w:keepNext/>
      <w:spacing w:before="240" w:line="300" w:lineRule="auto"/>
      <w:outlineLvl w:val="3"/>
    </w:pPr>
    <w:rPr>
      <w:rFonts w:ascii="Helv" w:hAnsi="Helv"/>
      <w:i/>
      <w:iCs/>
      <w:color w:val="0000FF"/>
      <w:sz w:val="22"/>
      <w:szCs w:val="22"/>
    </w:rPr>
  </w:style>
  <w:style w:type="paragraph" w:styleId="Titre5">
    <w:name w:val="heading 5"/>
    <w:basedOn w:val="Normal"/>
    <w:next w:val="Normal"/>
    <w:qFormat/>
    <w:pPr>
      <w:keepNext/>
      <w:tabs>
        <w:tab w:val="left" w:pos="720"/>
      </w:tabs>
      <w:spacing w:before="120"/>
      <w:ind w:left="720" w:hanging="360"/>
      <w:outlineLvl w:val="4"/>
    </w:pPr>
    <w:rPr>
      <w:rFonts w:ascii="Helv" w:hAnsi="Helv"/>
      <w:i/>
      <w:iCs/>
      <w:color w:val="800080"/>
      <w:sz w:val="22"/>
      <w:szCs w:val="22"/>
    </w:rPr>
  </w:style>
  <w:style w:type="paragraph" w:styleId="Titre6">
    <w:name w:val="heading 6"/>
    <w:basedOn w:val="Normal"/>
    <w:next w:val="Normal"/>
    <w:qFormat/>
    <w:pPr>
      <w:keepNext/>
      <w:ind w:left="483"/>
      <w:jc w:val="both"/>
      <w:outlineLvl w:val="5"/>
    </w:pPr>
    <w:rPr>
      <w:rFonts w:ascii="Arial" w:hAnsi="Arial" w:cs="Arial"/>
      <w:sz w:val="22"/>
      <w:szCs w:val="22"/>
    </w:rPr>
  </w:style>
  <w:style w:type="paragraph" w:styleId="Titre7">
    <w:name w:val="heading 7"/>
    <w:basedOn w:val="Normal"/>
    <w:next w:val="Normal"/>
    <w:qFormat/>
    <w:pPr>
      <w:keepNext/>
      <w:ind w:left="705"/>
      <w:jc w:val="both"/>
      <w:outlineLvl w:val="6"/>
    </w:pPr>
    <w:rPr>
      <w:rFonts w:ascii="Arial" w:hAnsi="Arial" w:cs="Arial"/>
      <w:b w:val="0"/>
      <w:bCs w:val="0"/>
      <w:sz w:val="22"/>
      <w:szCs w:val="22"/>
      <w:u w:val="single"/>
    </w:rPr>
  </w:style>
  <w:style w:type="paragraph" w:styleId="Titre8">
    <w:name w:val="heading 8"/>
    <w:basedOn w:val="Normal"/>
    <w:next w:val="Normal"/>
    <w:qFormat/>
    <w:pPr>
      <w:keepNext/>
      <w:ind w:left="708"/>
      <w:jc w:val="both"/>
      <w:outlineLvl w:val="7"/>
    </w:pPr>
    <w:rPr>
      <w:rFonts w:ascii="Arial" w:hAnsi="Arial" w:cs="Arial"/>
      <w:sz w:val="22"/>
      <w:szCs w:val="22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0F575D"/>
    <w:pPr>
      <w:jc w:val="center"/>
    </w:pPr>
    <w:rPr>
      <w:rFonts w:ascii="Arial Gras" w:hAnsi="Arial Gras" w:cs="Arial"/>
      <w:smallCaps/>
      <w:noProof/>
      <w:spacing w:val="0"/>
      <w:sz w:val="32"/>
      <w:szCs w:val="32"/>
      <w:lang w:eastAsia="fr-CA"/>
    </w:rPr>
  </w:style>
  <w:style w:type="paragraph" w:styleId="Corpsdetexte">
    <w:name w:val="Body Text"/>
    <w:basedOn w:val="Normal"/>
    <w:pPr>
      <w:jc w:val="both"/>
    </w:pPr>
    <w:rPr>
      <w:rFonts w:ascii="Arial" w:hAnsi="Arial" w:cs="Arial"/>
      <w:b w:val="0"/>
      <w:bCs w:val="0"/>
    </w:rPr>
  </w:style>
  <w:style w:type="paragraph" w:styleId="Retraitcorpsdetexte">
    <w:name w:val="Body Text Indent"/>
    <w:basedOn w:val="Normal"/>
    <w:pPr>
      <w:ind w:left="426"/>
      <w:jc w:val="both"/>
    </w:pPr>
    <w:rPr>
      <w:rFonts w:ascii="Arial" w:hAnsi="Arial" w:cs="Arial"/>
      <w:b w:val="0"/>
      <w:bCs w:val="0"/>
    </w:rPr>
  </w:style>
  <w:style w:type="paragraph" w:styleId="Retraitcorpsdetexte2">
    <w:name w:val="Body Text Indent 2"/>
    <w:basedOn w:val="Normal"/>
    <w:pPr>
      <w:ind w:left="567"/>
      <w:jc w:val="both"/>
    </w:pPr>
    <w:rPr>
      <w:rFonts w:ascii="Arial" w:hAnsi="Arial" w:cs="Arial"/>
      <w:b w:val="0"/>
      <w:bCs w:val="0"/>
    </w:rPr>
  </w:style>
  <w:style w:type="paragraph" w:styleId="Retraitcorpsdetexte3">
    <w:name w:val="Body Text Indent 3"/>
    <w:basedOn w:val="Normal"/>
    <w:pPr>
      <w:ind w:left="483"/>
      <w:jc w:val="both"/>
    </w:pPr>
    <w:rPr>
      <w:rFonts w:ascii="Arial" w:hAnsi="Arial" w:cs="Arial"/>
      <w:b w:val="0"/>
      <w:bCs w:val="0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customStyle="1" w:styleId="parag">
    <w:name w:val="parag"/>
    <w:basedOn w:val="Retraitcorpsdetexte"/>
    <w:rsid w:val="003F36E8"/>
    <w:pPr>
      <w:tabs>
        <w:tab w:val="left" w:pos="540"/>
      </w:tabs>
      <w:spacing w:before="120" w:line="300" w:lineRule="auto"/>
      <w:ind w:left="0"/>
    </w:pPr>
    <w:rPr>
      <w:sz w:val="22"/>
      <w:szCs w:val="22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Point">
    <w:name w:val="Point"/>
    <w:basedOn w:val="Normal"/>
    <w:link w:val="PointCar"/>
    <w:qFormat/>
    <w:rsid w:val="00BA4D92"/>
    <w:pPr>
      <w:numPr>
        <w:numId w:val="2"/>
      </w:numPr>
      <w:spacing w:before="80"/>
      <w:jc w:val="both"/>
    </w:pPr>
    <w:rPr>
      <w:rFonts w:ascii="Arial" w:hAnsi="Arial" w:cs="Arial"/>
      <w:b w:val="0"/>
      <w:bCs w:val="0"/>
      <w:sz w:val="22"/>
      <w:szCs w:val="22"/>
    </w:rPr>
  </w:style>
  <w:style w:type="paragraph" w:customStyle="1" w:styleId="Quest">
    <w:name w:val="Quest"/>
    <w:basedOn w:val="parag"/>
    <w:pPr>
      <w:ind w:left="540" w:hanging="540"/>
      <w:outlineLvl w:val="0"/>
    </w:pPr>
    <w:rPr>
      <w:spacing w:val="0"/>
      <w:kern w:val="28"/>
      <w:sz w:val="24"/>
      <w:szCs w:val="24"/>
    </w:rPr>
  </w:style>
  <w:style w:type="paragraph" w:customStyle="1" w:styleId="Prsence">
    <w:name w:val="Présence"/>
    <w:basedOn w:val="Normal"/>
    <w:pPr>
      <w:tabs>
        <w:tab w:val="left" w:pos="1440"/>
      </w:tabs>
      <w:spacing w:line="288" w:lineRule="auto"/>
      <w:ind w:left="1440" w:hanging="1440"/>
    </w:pPr>
    <w:rPr>
      <w:rFonts w:ascii="Arial" w:hAnsi="Arial" w:cs="Arial"/>
      <w:b w:val="0"/>
      <w:bCs w:val="0"/>
      <w:sz w:val="20"/>
      <w:szCs w:val="20"/>
    </w:rPr>
  </w:style>
  <w:style w:type="table" w:styleId="Grilledutableau">
    <w:name w:val="Table Grid"/>
    <w:basedOn w:val="TableauNormal"/>
    <w:rsid w:val="00AE4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Parag0">
    <w:name w:val="Parag"/>
    <w:basedOn w:val="Normal"/>
    <w:link w:val="ParagCar"/>
    <w:rsid w:val="000F2A79"/>
    <w:pPr>
      <w:spacing w:before="120" w:line="288" w:lineRule="auto"/>
      <w:jc w:val="both"/>
    </w:pPr>
    <w:rPr>
      <w:rFonts w:ascii="Arial" w:hAnsi="Arial" w:cs="Arial"/>
      <w:b w:val="0"/>
      <w:bCs w:val="0"/>
      <w:spacing w:val="0"/>
      <w:sz w:val="22"/>
      <w:szCs w:val="22"/>
      <w:lang w:eastAsia="fr-CA"/>
    </w:rPr>
  </w:style>
  <w:style w:type="character" w:customStyle="1" w:styleId="ParagCar">
    <w:name w:val="Parag Car"/>
    <w:link w:val="Parag0"/>
    <w:rsid w:val="000F2A79"/>
    <w:rPr>
      <w:rFonts w:ascii="Arial" w:hAnsi="Arial" w:cs="Arial"/>
      <w:sz w:val="22"/>
      <w:szCs w:val="22"/>
      <w:lang w:val="fr-CA" w:eastAsia="fr-CA" w:bidi="ar-SA"/>
    </w:rPr>
  </w:style>
  <w:style w:type="paragraph" w:customStyle="1" w:styleId="Volet">
    <w:name w:val="Volet"/>
    <w:basedOn w:val="Parag0"/>
    <w:rsid w:val="004C18C9"/>
    <w:pPr>
      <w:ind w:left="360" w:hanging="360"/>
      <w:jc w:val="left"/>
    </w:pPr>
    <w:rPr>
      <w:b/>
    </w:rPr>
  </w:style>
  <w:style w:type="paragraph" w:styleId="Textedebulles">
    <w:name w:val="Balloon Text"/>
    <w:basedOn w:val="Normal"/>
    <w:link w:val="TextedebullesCar"/>
    <w:rsid w:val="003865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865DA"/>
    <w:rPr>
      <w:rFonts w:ascii="Tahoma" w:hAnsi="Tahoma" w:cs="Tahoma"/>
      <w:b/>
      <w:bCs/>
      <w:spacing w:val="-3"/>
      <w:sz w:val="16"/>
      <w:szCs w:val="16"/>
      <w:lang w:eastAsia="fr-FR"/>
    </w:rPr>
  </w:style>
  <w:style w:type="character" w:styleId="Marquedecommentaire">
    <w:name w:val="annotation reference"/>
    <w:rsid w:val="000140A6"/>
    <w:rPr>
      <w:sz w:val="16"/>
      <w:szCs w:val="16"/>
    </w:rPr>
  </w:style>
  <w:style w:type="paragraph" w:styleId="Commentaire">
    <w:name w:val="annotation text"/>
    <w:basedOn w:val="Normal"/>
    <w:link w:val="CommentaireCar"/>
    <w:rsid w:val="000140A6"/>
    <w:rPr>
      <w:sz w:val="20"/>
      <w:szCs w:val="20"/>
    </w:rPr>
  </w:style>
  <w:style w:type="character" w:customStyle="1" w:styleId="CommentaireCar">
    <w:name w:val="Commentaire Car"/>
    <w:link w:val="Commentaire"/>
    <w:rsid w:val="000140A6"/>
    <w:rPr>
      <w:rFonts w:ascii="Book Antiqua" w:hAnsi="Book Antiqua"/>
      <w:b/>
      <w:bCs/>
      <w:spacing w:val="-3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0140A6"/>
  </w:style>
  <w:style w:type="character" w:customStyle="1" w:styleId="ObjetducommentaireCar">
    <w:name w:val="Objet du commentaire Car"/>
    <w:link w:val="Objetducommentaire"/>
    <w:rsid w:val="000140A6"/>
    <w:rPr>
      <w:rFonts w:ascii="Book Antiqua" w:hAnsi="Book Antiqua"/>
      <w:b/>
      <w:bCs/>
      <w:spacing w:val="-3"/>
      <w:lang w:eastAsia="fr-FR"/>
    </w:rPr>
  </w:style>
  <w:style w:type="character" w:customStyle="1" w:styleId="Titre3Car">
    <w:name w:val="Titre 3 Car"/>
    <w:link w:val="Titre3"/>
    <w:rsid w:val="005E5E30"/>
    <w:rPr>
      <w:rFonts w:ascii="Arial" w:hAnsi="Arial" w:cs="Arial"/>
      <w:b/>
      <w:i/>
      <w:iCs/>
      <w:color w:val="1F497D"/>
      <w:spacing w:val="-3"/>
      <w:sz w:val="24"/>
      <w:szCs w:val="24"/>
      <w:lang w:eastAsia="fr-FR"/>
    </w:rPr>
  </w:style>
  <w:style w:type="paragraph" w:customStyle="1" w:styleId="Membres">
    <w:name w:val="Membres"/>
    <w:basedOn w:val="Point"/>
    <w:link w:val="MembresCar"/>
    <w:qFormat/>
    <w:rsid w:val="0055681F"/>
    <w:pPr>
      <w:numPr>
        <w:numId w:val="0"/>
      </w:numPr>
      <w:tabs>
        <w:tab w:val="left" w:pos="2880"/>
      </w:tabs>
    </w:pPr>
    <w:rPr>
      <w:color w:val="943634"/>
    </w:rPr>
  </w:style>
  <w:style w:type="character" w:customStyle="1" w:styleId="PointCar">
    <w:name w:val="Point Car"/>
    <w:link w:val="Point"/>
    <w:rsid w:val="004C19B9"/>
    <w:rPr>
      <w:rFonts w:ascii="Arial" w:hAnsi="Arial" w:cs="Arial"/>
      <w:spacing w:val="-3"/>
      <w:sz w:val="22"/>
      <w:szCs w:val="22"/>
      <w:lang w:eastAsia="fr-FR"/>
    </w:rPr>
  </w:style>
  <w:style w:type="character" w:customStyle="1" w:styleId="MembresCar">
    <w:name w:val="Membres Car"/>
    <w:link w:val="Membres"/>
    <w:rsid w:val="0055681F"/>
    <w:rPr>
      <w:rFonts w:ascii="Arial" w:hAnsi="Arial" w:cs="Arial"/>
      <w:color w:val="943634"/>
      <w:spacing w:val="-3"/>
      <w:sz w:val="22"/>
      <w:szCs w:val="22"/>
      <w:lang w:eastAsia="fr-FR"/>
    </w:rPr>
  </w:style>
  <w:style w:type="character" w:customStyle="1" w:styleId="Titre2Car">
    <w:name w:val="Titre 2 Car"/>
    <w:link w:val="Titre2"/>
    <w:rsid w:val="00677DA1"/>
    <w:rPr>
      <w:rFonts w:ascii="Arial" w:hAnsi="Arial" w:cs="Arial"/>
      <w:b/>
      <w:bCs/>
      <w:color w:val="1F497D"/>
      <w:spacing w:val="-3"/>
      <w:sz w:val="24"/>
      <w:szCs w:val="24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B80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SCO.NET\FilesRoot\Personnel\bisjoc01\DSM\Gestion\Mod&#232;les\Mod&#232;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Modèle.dotx</Template>
  <TotalTime>6</TotalTime>
  <Pages>1</Pages>
  <Words>55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DIRECTION DES SERICES DE RÉADAPTATION ET D'HÉBERGEMENT DANS LA COMMUNAUTÉ</vt:lpstr>
    </vt:vector>
  </TitlesOfParts>
  <Company>Hôpital Louis H. Lafontaine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DES SERICES DE RÉADAPTATION ET D'HÉBERGEMENT DANS LA COMMUNAUTÉ</dc:title>
  <dc:creator>Jocelyn Bisson</dc:creator>
  <cp:lastModifiedBy>Jocelyn Bisson</cp:lastModifiedBy>
  <cp:revision>6</cp:revision>
  <cp:lastPrinted>2016-02-12T16:33:00Z</cp:lastPrinted>
  <dcterms:created xsi:type="dcterms:W3CDTF">2017-05-23T17:18:00Z</dcterms:created>
  <dcterms:modified xsi:type="dcterms:W3CDTF">2017-05-23T17:24:00Z</dcterms:modified>
</cp:coreProperties>
</file>